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E570AF" w:rsidRDefault="008B012A" w:rsidP="008B012A">
      <w:pPr>
        <w:spacing w:line="280" w:lineRule="exact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</w:p>
    <w:p w:rsidR="0021139A" w:rsidRPr="00E35619" w:rsidRDefault="0021139A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340515" w:rsidRDefault="00AB7B42" w:rsidP="00231716">
      <w:pPr>
        <w:tabs>
          <w:tab w:val="left" w:pos="426"/>
        </w:tabs>
        <w:spacing w:line="280" w:lineRule="exact"/>
        <w:ind w:firstLine="720"/>
        <w:jc w:val="both"/>
        <w:rPr>
          <w:sz w:val="28"/>
          <w:szCs w:val="28"/>
        </w:rPr>
      </w:pPr>
      <w:r w:rsidRPr="00AB7B42">
        <w:rPr>
          <w:bCs/>
          <w:sz w:val="28"/>
          <w:szCs w:val="28"/>
        </w:rPr>
        <w:t>В соответствии со статьей 179 Бюджетного кодекса Российской Федерации, приказом Минстроя России от 06 апреля 2017г. № 691/</w:t>
      </w:r>
      <w:proofErr w:type="spellStart"/>
      <w:r w:rsidRPr="00AB7B42">
        <w:rPr>
          <w:bCs/>
          <w:sz w:val="28"/>
          <w:szCs w:val="28"/>
        </w:rPr>
        <w:t>пр</w:t>
      </w:r>
      <w:proofErr w:type="spellEnd"/>
      <w:r w:rsidRPr="00AB7B42">
        <w:rPr>
          <w:bCs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r w:rsidR="003A348F">
        <w:rPr>
          <w:bCs/>
          <w:sz w:val="28"/>
          <w:szCs w:val="28"/>
        </w:rPr>
        <w:t xml:space="preserve"> комфортной городской среды»</w:t>
      </w:r>
      <w:r w:rsidRPr="00AB7B42">
        <w:rPr>
          <w:bCs/>
          <w:sz w:val="28"/>
          <w:szCs w:val="28"/>
        </w:rPr>
        <w:t>,</w:t>
      </w:r>
      <w:r w:rsidR="003A348F">
        <w:rPr>
          <w:bCs/>
          <w:sz w:val="28"/>
          <w:szCs w:val="28"/>
        </w:rPr>
        <w:t xml:space="preserve"> </w:t>
      </w:r>
      <w:r w:rsidRPr="00AB7B42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 от 01 ноября 2017г. №3 «Об утверждении Порядка разработки, реализации и оценки эффективности муниципальных программ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 от 10 октября 2019 г. №1490), постановлением администрации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 от 01 ноября 2017 г. №4 «Об утверждении Методических указаний по разработке и реализации муниципальных программ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 от 28 сентября 2018 г. №1448), в целях обеспечения реализации мероприятий по благоустройству территории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округа, администрация </w:t>
      </w:r>
      <w:proofErr w:type="spellStart"/>
      <w:r w:rsidRPr="00AB7B42">
        <w:rPr>
          <w:bCs/>
          <w:sz w:val="28"/>
          <w:szCs w:val="28"/>
        </w:rPr>
        <w:t>Новоалександровского</w:t>
      </w:r>
      <w:proofErr w:type="spellEnd"/>
      <w:r w:rsidRPr="00AB7B42">
        <w:rPr>
          <w:bCs/>
          <w:sz w:val="28"/>
          <w:szCs w:val="28"/>
        </w:rPr>
        <w:t xml:space="preserve"> городского округа Ставропольского края</w:t>
      </w:r>
    </w:p>
    <w:p w:rsidR="000F3923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AB7B42" w:rsidRPr="00E35619" w:rsidRDefault="00AB7B42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336A2D" w:rsidRDefault="00231716" w:rsidP="00336A2D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0F3923" w:rsidRPr="000F3923">
        <w:rPr>
          <w:sz w:val="28"/>
          <w:szCs w:val="28"/>
        </w:rPr>
        <w:t xml:space="preserve"> </w:t>
      </w:r>
      <w:r w:rsidR="00336A2D" w:rsidRPr="00336A2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36A2D" w:rsidRPr="00336A2D">
        <w:rPr>
          <w:sz w:val="28"/>
          <w:szCs w:val="28"/>
        </w:rPr>
        <w:t>Новоалександровского</w:t>
      </w:r>
      <w:proofErr w:type="spellEnd"/>
      <w:r w:rsidR="00336A2D" w:rsidRPr="00336A2D">
        <w:rPr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="00336A2D" w:rsidRPr="00336A2D">
        <w:rPr>
          <w:sz w:val="28"/>
          <w:szCs w:val="28"/>
        </w:rPr>
        <w:t>Новоалександровского</w:t>
      </w:r>
      <w:proofErr w:type="spellEnd"/>
      <w:r w:rsidR="00336A2D" w:rsidRPr="00336A2D">
        <w:rPr>
          <w:sz w:val="28"/>
          <w:szCs w:val="28"/>
        </w:rPr>
        <w:t xml:space="preserve"> городского округа» (далее - Постановление), а именно:</w:t>
      </w:r>
    </w:p>
    <w:p w:rsidR="00E9341A" w:rsidRDefault="00E9341A" w:rsidP="00336A2D">
      <w:pPr>
        <w:spacing w:line="280" w:lineRule="exact"/>
        <w:ind w:firstLine="284"/>
        <w:jc w:val="both"/>
        <w:rPr>
          <w:sz w:val="28"/>
          <w:szCs w:val="28"/>
        </w:rPr>
      </w:pPr>
    </w:p>
    <w:p w:rsid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9341A">
        <w:rPr>
          <w:sz w:val="28"/>
          <w:szCs w:val="28"/>
        </w:rPr>
        <w:t>В паспорте Программы строку «Объемы и источники</w:t>
      </w:r>
      <w:r>
        <w:rPr>
          <w:sz w:val="28"/>
          <w:szCs w:val="28"/>
        </w:rPr>
        <w:t xml:space="preserve"> </w:t>
      </w:r>
      <w:r w:rsidRPr="00E9341A">
        <w:rPr>
          <w:sz w:val="28"/>
          <w:szCs w:val="28"/>
        </w:rPr>
        <w:t>финансового обеспечения Программы» изложить в следующей редакции: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«Объем финансовог</w:t>
      </w:r>
      <w:r w:rsidR="00D45950">
        <w:rPr>
          <w:sz w:val="28"/>
          <w:szCs w:val="28"/>
        </w:rPr>
        <w:t>о обеспечения Программы составляет</w:t>
      </w:r>
      <w:r w:rsidRPr="00E9341A">
        <w:rPr>
          <w:sz w:val="28"/>
          <w:szCs w:val="28"/>
        </w:rPr>
        <w:t>–</w:t>
      </w:r>
      <w:r w:rsidR="00811BDE">
        <w:rPr>
          <w:sz w:val="28"/>
          <w:szCs w:val="28"/>
        </w:rPr>
        <w:t>71144,03</w:t>
      </w:r>
      <w:r w:rsidRPr="00E9341A">
        <w:rPr>
          <w:sz w:val="28"/>
          <w:szCs w:val="28"/>
        </w:rPr>
        <w:t xml:space="preserve">тыс. руб., в том числе по источникам финансового обеспечения: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lastRenderedPageBreak/>
        <w:t xml:space="preserve">за счет средств бюджета </w:t>
      </w:r>
      <w:proofErr w:type="spellStart"/>
      <w:r w:rsidRPr="00E9341A">
        <w:rPr>
          <w:sz w:val="28"/>
          <w:szCs w:val="28"/>
        </w:rPr>
        <w:t>Новоалександровского</w:t>
      </w:r>
      <w:proofErr w:type="spellEnd"/>
      <w:r w:rsidRPr="00E9341A">
        <w:rPr>
          <w:sz w:val="28"/>
          <w:szCs w:val="28"/>
        </w:rPr>
        <w:t xml:space="preserve"> городского округа Ставропольского края (средства местного бюджета), в том числе по годам: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2018г.- 3325,72 тыс. рублей;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2019г.- 47,00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2020г.- </w:t>
      </w:r>
      <w:r w:rsidR="00B5247F">
        <w:rPr>
          <w:sz w:val="28"/>
          <w:szCs w:val="28"/>
        </w:rPr>
        <w:t>4010,96</w:t>
      </w:r>
      <w:r w:rsidRPr="00E9341A">
        <w:rPr>
          <w:sz w:val="28"/>
          <w:szCs w:val="28"/>
        </w:rPr>
        <w:t>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2021г.- 0,00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2022г.- 0,00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2023г.- 0,00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2024 г.- 0,00 тыс. рублей.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за счет средств бюджета Ставропольского края (краевого бюджета), в том числе по годам: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2018г.- 31959,34 тыс. рублей;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2019г.- 0,00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2020г.- </w:t>
      </w:r>
      <w:r w:rsidR="00B5247F">
        <w:rPr>
          <w:sz w:val="28"/>
          <w:szCs w:val="28"/>
        </w:rPr>
        <w:t>31801,01</w:t>
      </w:r>
      <w:r w:rsidRPr="00E9341A">
        <w:rPr>
          <w:sz w:val="28"/>
          <w:szCs w:val="28"/>
        </w:rPr>
        <w:t xml:space="preserve">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2021г.- 0,00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2022г.- 0,00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2023г.- 0,00 тыс. рублей;</w:t>
      </w:r>
    </w:p>
    <w:p w:rsid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2024 г.- 0,00 тыс. рублей.</w:t>
      </w:r>
    </w:p>
    <w:p w:rsidR="00F86632" w:rsidRPr="00E9341A" w:rsidRDefault="00F86632" w:rsidP="00E9341A">
      <w:pPr>
        <w:spacing w:line="280" w:lineRule="exact"/>
        <w:ind w:firstLine="284"/>
        <w:jc w:val="both"/>
        <w:rPr>
          <w:sz w:val="28"/>
          <w:szCs w:val="28"/>
        </w:rPr>
      </w:pP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за счет средств федерального бюджета, в том числе по годам: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2018г.- 0,00 тыс. рублей;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2019г.- 0,00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2020г.- 0,00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2021г.- 0,00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2022г.- 0,00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2023г.- 0,00 тыс. рублей;</w:t>
      </w:r>
    </w:p>
    <w:p w:rsidR="00E9341A" w:rsidRDefault="00E9341A" w:rsidP="00F86632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2024 г.- 0,00 тыс. рублей.</w:t>
      </w:r>
    </w:p>
    <w:p w:rsidR="00F86632" w:rsidRPr="00E9341A" w:rsidRDefault="00F86632" w:rsidP="00F86632">
      <w:pPr>
        <w:spacing w:line="280" w:lineRule="exact"/>
        <w:ind w:firstLine="284"/>
        <w:jc w:val="both"/>
        <w:rPr>
          <w:sz w:val="28"/>
          <w:szCs w:val="28"/>
        </w:rPr>
      </w:pP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за счет средств Участников Программы, в том числе по годам: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 xml:space="preserve">2018г.- 0,00 тыс. рублей; 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2019г.- 0,00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2020г.- 0,00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2021г.- 0,00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2022г.- 0,00 тыс. рублей;</w:t>
      </w:r>
    </w:p>
    <w:p w:rsidR="00E9341A" w:rsidRP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2023г.- 0,00 тыс. рублей;</w:t>
      </w:r>
    </w:p>
    <w:p w:rsidR="00E9341A" w:rsidRDefault="00E9341A" w:rsidP="00E9341A">
      <w:pPr>
        <w:spacing w:line="280" w:lineRule="exact"/>
        <w:ind w:firstLine="284"/>
        <w:jc w:val="both"/>
        <w:rPr>
          <w:sz w:val="28"/>
          <w:szCs w:val="28"/>
        </w:rPr>
      </w:pPr>
      <w:r w:rsidRPr="00E9341A">
        <w:rPr>
          <w:sz w:val="28"/>
          <w:szCs w:val="28"/>
        </w:rPr>
        <w:t>2024 г.- 0,00 тыс. рублей.».</w:t>
      </w:r>
    </w:p>
    <w:p w:rsidR="00B7770D" w:rsidRDefault="00B7770D" w:rsidP="00336A2D">
      <w:pPr>
        <w:spacing w:line="280" w:lineRule="exact"/>
        <w:ind w:firstLine="284"/>
        <w:jc w:val="both"/>
        <w:rPr>
          <w:sz w:val="28"/>
          <w:szCs w:val="28"/>
        </w:rPr>
      </w:pPr>
    </w:p>
    <w:p w:rsidR="00F3683D" w:rsidRPr="00336A2D" w:rsidRDefault="00E9341A" w:rsidP="00336A2D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3683D">
        <w:rPr>
          <w:sz w:val="28"/>
          <w:szCs w:val="28"/>
        </w:rPr>
        <w:t>.</w:t>
      </w:r>
      <w:r w:rsidR="00F3683D" w:rsidRPr="00F3683D">
        <w:t xml:space="preserve"> </w:t>
      </w:r>
      <w:r w:rsidR="00F3683D" w:rsidRPr="00F3683D">
        <w:rPr>
          <w:sz w:val="28"/>
          <w:szCs w:val="28"/>
        </w:rPr>
        <w:t>Приложение</w:t>
      </w:r>
      <w:r w:rsidR="00F3683D">
        <w:rPr>
          <w:sz w:val="28"/>
          <w:szCs w:val="28"/>
        </w:rPr>
        <w:t xml:space="preserve"> 1</w:t>
      </w:r>
      <w:r w:rsidR="00F3683D" w:rsidRPr="00F3683D">
        <w:rPr>
          <w:sz w:val="28"/>
          <w:szCs w:val="28"/>
        </w:rPr>
        <w:t xml:space="preserve"> к постановлению администрации </w:t>
      </w:r>
      <w:proofErr w:type="spellStart"/>
      <w:r w:rsidR="00F3683D" w:rsidRPr="00F3683D">
        <w:rPr>
          <w:sz w:val="28"/>
          <w:szCs w:val="28"/>
        </w:rPr>
        <w:t>Новоалександровского</w:t>
      </w:r>
      <w:proofErr w:type="spellEnd"/>
      <w:r w:rsidR="00F3683D" w:rsidRPr="00F3683D">
        <w:rPr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="00F3683D" w:rsidRPr="00F3683D">
        <w:rPr>
          <w:sz w:val="28"/>
          <w:szCs w:val="28"/>
        </w:rPr>
        <w:t>Новоалександровского</w:t>
      </w:r>
      <w:proofErr w:type="spellEnd"/>
      <w:r w:rsidR="00F3683D" w:rsidRPr="00F3683D">
        <w:rPr>
          <w:sz w:val="28"/>
          <w:szCs w:val="28"/>
        </w:rPr>
        <w:t xml:space="preserve"> городского округа» изложить в новой редакции, согласно приложению 1 к настоящему постановлению.</w:t>
      </w:r>
    </w:p>
    <w:p w:rsidR="00336A2D" w:rsidRPr="00336A2D" w:rsidRDefault="00336A2D" w:rsidP="00336A2D">
      <w:pPr>
        <w:spacing w:line="280" w:lineRule="exact"/>
        <w:ind w:firstLine="284"/>
        <w:jc w:val="both"/>
        <w:rPr>
          <w:sz w:val="28"/>
          <w:szCs w:val="28"/>
        </w:rPr>
      </w:pPr>
    </w:p>
    <w:p w:rsidR="00336A2D" w:rsidRDefault="00E9341A" w:rsidP="00336A2D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6A2D" w:rsidRPr="00336A2D">
        <w:rPr>
          <w:sz w:val="28"/>
          <w:szCs w:val="28"/>
        </w:rPr>
        <w:t xml:space="preserve">. </w:t>
      </w:r>
      <w:r w:rsidR="00336A2D">
        <w:rPr>
          <w:sz w:val="28"/>
          <w:szCs w:val="28"/>
        </w:rPr>
        <w:t>Пункт 1</w:t>
      </w:r>
      <w:r w:rsidR="00336A2D" w:rsidRPr="00336A2D">
        <w:rPr>
          <w:sz w:val="28"/>
          <w:szCs w:val="28"/>
        </w:rPr>
        <w:t xml:space="preserve"> к постановлению администрации </w:t>
      </w:r>
      <w:proofErr w:type="spellStart"/>
      <w:r w:rsidR="00336A2D" w:rsidRPr="00336A2D">
        <w:rPr>
          <w:sz w:val="28"/>
          <w:szCs w:val="28"/>
        </w:rPr>
        <w:t>Новоалександровского</w:t>
      </w:r>
      <w:proofErr w:type="spellEnd"/>
      <w:r w:rsidR="00336A2D" w:rsidRPr="00336A2D">
        <w:rPr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="00336A2D" w:rsidRPr="00336A2D">
        <w:rPr>
          <w:sz w:val="28"/>
          <w:szCs w:val="28"/>
        </w:rPr>
        <w:t>Новоалександровского</w:t>
      </w:r>
      <w:proofErr w:type="spellEnd"/>
      <w:r w:rsidR="00336A2D" w:rsidRPr="00336A2D">
        <w:rPr>
          <w:sz w:val="28"/>
          <w:szCs w:val="28"/>
        </w:rPr>
        <w:t xml:space="preserve"> городского округа» изложить в новой редакции</w:t>
      </w:r>
      <w:r w:rsidR="00E57049">
        <w:rPr>
          <w:sz w:val="28"/>
          <w:szCs w:val="28"/>
        </w:rPr>
        <w:t>, согласно приложению 2 к настоящему постановлению.</w:t>
      </w:r>
    </w:p>
    <w:p w:rsidR="00336A2D" w:rsidRDefault="00336A2D" w:rsidP="00336A2D">
      <w:pPr>
        <w:spacing w:line="280" w:lineRule="exact"/>
        <w:ind w:firstLine="284"/>
        <w:jc w:val="both"/>
        <w:rPr>
          <w:sz w:val="28"/>
          <w:szCs w:val="28"/>
        </w:rPr>
      </w:pPr>
    </w:p>
    <w:p w:rsidR="00AB7B42" w:rsidRPr="00AB7B42" w:rsidRDefault="00231716" w:rsidP="00AB7B42">
      <w:pPr>
        <w:pStyle w:val="ConsPlusNormal"/>
        <w:tabs>
          <w:tab w:val="left" w:pos="426"/>
        </w:tabs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B7B42" w:rsidRPr="00AB7B4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портале </w:t>
      </w:r>
      <w:proofErr w:type="spellStart"/>
      <w:r w:rsidR="00AB7B42" w:rsidRPr="00AB7B4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B7B42" w:rsidRPr="00AB7B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www.newalexandrovsk.ru. </w:t>
      </w:r>
    </w:p>
    <w:p w:rsidR="000F3923" w:rsidRDefault="000F3923" w:rsidP="00C2271D">
      <w:pPr>
        <w:spacing w:line="280" w:lineRule="exact"/>
        <w:rPr>
          <w:sz w:val="28"/>
          <w:szCs w:val="28"/>
        </w:rPr>
      </w:pPr>
      <w:bookmarkStart w:id="0" w:name="_GoBack"/>
      <w:bookmarkEnd w:id="0"/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lastRenderedPageBreak/>
        <w:t xml:space="preserve">Проект постановления вносит заместитель главы, 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 Ставропольского края</w:t>
      </w:r>
    </w:p>
    <w:p w:rsidR="00425E67" w:rsidRPr="00425E67" w:rsidRDefault="00425E67" w:rsidP="00425E67">
      <w:pPr>
        <w:ind w:left="7200"/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25E6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>С.А. Волочек</w:t>
      </w:r>
    </w:p>
    <w:p w:rsidR="00425E67" w:rsidRDefault="00425E67" w:rsidP="00425E67">
      <w:pPr>
        <w:jc w:val="both"/>
        <w:rPr>
          <w:sz w:val="28"/>
          <w:szCs w:val="28"/>
        </w:rPr>
      </w:pPr>
    </w:p>
    <w:p w:rsidR="00925168" w:rsidRPr="00425E67" w:rsidRDefault="00925168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3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  <w:r w:rsidRPr="00425E67">
        <w:rPr>
          <w:spacing w:val="-5"/>
          <w:sz w:val="28"/>
          <w:szCs w:val="28"/>
        </w:rPr>
        <w:t>СОГЛАСОВАНО:</w:t>
      </w: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главы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ab/>
        <w:t>Н. Г. Дубинин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25E67">
        <w:rPr>
          <w:sz w:val="28"/>
          <w:szCs w:val="28"/>
        </w:rPr>
        <w:t xml:space="preserve">правового отдела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 xml:space="preserve">В. Е. </w:t>
      </w:r>
      <w:proofErr w:type="spellStart"/>
      <w:r w:rsidRPr="00425E67">
        <w:rPr>
          <w:sz w:val="28"/>
          <w:szCs w:val="28"/>
        </w:rPr>
        <w:t>Гмирин</w:t>
      </w:r>
      <w:proofErr w:type="spellEnd"/>
    </w:p>
    <w:p w:rsidR="00425E67" w:rsidRPr="00425E67" w:rsidRDefault="00425E67" w:rsidP="00425E67">
      <w:pPr>
        <w:tabs>
          <w:tab w:val="left" w:pos="7513"/>
        </w:tabs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администрации-</w:t>
      </w:r>
      <w:r w:rsidRPr="00425E67">
        <w:rPr>
          <w:sz w:val="28"/>
          <w:szCs w:val="28"/>
        </w:rPr>
        <w:t>началь</w:t>
      </w:r>
      <w:r>
        <w:rPr>
          <w:sz w:val="28"/>
          <w:szCs w:val="28"/>
        </w:rPr>
        <w:t>ник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Pr="00425E67">
        <w:rPr>
          <w:sz w:val="28"/>
          <w:szCs w:val="28"/>
        </w:rPr>
        <w:t xml:space="preserve">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>Н.Л.</w:t>
      </w:r>
      <w:r w:rsidR="007E110B">
        <w:rPr>
          <w:sz w:val="28"/>
          <w:szCs w:val="28"/>
        </w:rPr>
        <w:t xml:space="preserve"> </w:t>
      </w:r>
      <w:r>
        <w:rPr>
          <w:sz w:val="28"/>
          <w:szCs w:val="28"/>
        </w:rPr>
        <w:t>Булавина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экономического развития 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городского округа</w:t>
      </w:r>
    </w:p>
    <w:p w:rsidR="00425E67" w:rsidRPr="00425E67" w:rsidRDefault="00425E67" w:rsidP="00425E67">
      <w:pPr>
        <w:ind w:right="-143"/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И.И.</w:t>
      </w:r>
      <w:r w:rsidR="007E110B">
        <w:rPr>
          <w:sz w:val="28"/>
          <w:szCs w:val="28"/>
        </w:rPr>
        <w:t xml:space="preserve"> </w:t>
      </w:r>
      <w:r>
        <w:rPr>
          <w:sz w:val="28"/>
          <w:szCs w:val="28"/>
        </w:rPr>
        <w:t>Митрофанова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Начальник общего отдела администрации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 xml:space="preserve"> Е.В. </w:t>
      </w:r>
      <w:proofErr w:type="spellStart"/>
      <w:r w:rsidRPr="00425E67">
        <w:rPr>
          <w:sz w:val="28"/>
          <w:szCs w:val="28"/>
        </w:rPr>
        <w:t>Красюкова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Проект постановления подготовил: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B21B19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425E67" w:rsidRPr="00425E67">
        <w:rPr>
          <w:sz w:val="28"/>
          <w:szCs w:val="28"/>
        </w:rPr>
        <w:t xml:space="preserve"> отдела жилищно-коммунального хозяйства администрации</w:t>
      </w:r>
      <w:r>
        <w:rPr>
          <w:sz w:val="28"/>
          <w:szCs w:val="28"/>
        </w:rPr>
        <w:t xml:space="preserve"> </w:t>
      </w:r>
      <w:proofErr w:type="spellStart"/>
      <w:r w:rsidR="00425E67" w:rsidRPr="00425E67">
        <w:rPr>
          <w:sz w:val="28"/>
          <w:szCs w:val="28"/>
        </w:rPr>
        <w:t>Новоалександровского</w:t>
      </w:r>
      <w:proofErr w:type="spellEnd"/>
      <w:r w:rsidR="00425E67"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B19">
        <w:rPr>
          <w:sz w:val="28"/>
          <w:szCs w:val="28"/>
        </w:rPr>
        <w:t>И.А.</w:t>
      </w:r>
      <w:r w:rsidR="007E110B">
        <w:rPr>
          <w:sz w:val="28"/>
          <w:szCs w:val="28"/>
        </w:rPr>
        <w:t xml:space="preserve"> </w:t>
      </w:r>
      <w:r w:rsidR="00B21B19">
        <w:rPr>
          <w:sz w:val="28"/>
          <w:szCs w:val="28"/>
        </w:rPr>
        <w:t>Голайко</w:t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191AC9">
      <w:pPr>
        <w:spacing w:line="280" w:lineRule="exact"/>
        <w:rPr>
          <w:sz w:val="28"/>
          <w:szCs w:val="28"/>
        </w:rPr>
      </w:pPr>
    </w:p>
    <w:p w:rsidR="00191AC9" w:rsidRDefault="00191AC9" w:rsidP="00191AC9">
      <w:pPr>
        <w:spacing w:line="280" w:lineRule="exact"/>
        <w:rPr>
          <w:sz w:val="28"/>
          <w:szCs w:val="28"/>
        </w:rPr>
      </w:pPr>
    </w:p>
    <w:p w:rsidR="00981E11" w:rsidRDefault="00981E11" w:rsidP="00CD0EFE">
      <w:pPr>
        <w:spacing w:line="280" w:lineRule="exact"/>
        <w:rPr>
          <w:sz w:val="28"/>
          <w:szCs w:val="28"/>
        </w:rPr>
      </w:pPr>
    </w:p>
    <w:p w:rsidR="00425E67" w:rsidRDefault="00425E67" w:rsidP="00CD0EFE">
      <w:pPr>
        <w:spacing w:line="280" w:lineRule="exact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F3683D" w:rsidRDefault="00F3683D" w:rsidP="00E53809">
      <w:pPr>
        <w:jc w:val="both"/>
        <w:rPr>
          <w:sz w:val="28"/>
          <w:szCs w:val="28"/>
        </w:rPr>
        <w:sectPr w:rsidR="00F3683D" w:rsidSect="00D5211A">
          <w:headerReference w:type="default" r:id="rId8"/>
          <w:pgSz w:w="11906" w:h="16838"/>
          <w:pgMar w:top="993" w:right="851" w:bottom="709" w:left="1560" w:header="720" w:footer="720" w:gutter="0"/>
          <w:cols w:space="283"/>
          <w:titlePg/>
          <w:docGrid w:linePitch="272"/>
        </w:sect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F3683D" w:rsidRPr="00BB1E71" w:rsidRDefault="002B2656" w:rsidP="002B2656">
      <w:pPr>
        <w:tabs>
          <w:tab w:val="left" w:pos="142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F3683D" w:rsidRPr="00BB1E71">
        <w:rPr>
          <w:spacing w:val="-4"/>
          <w:sz w:val="28"/>
          <w:szCs w:val="28"/>
        </w:rPr>
        <w:t>Приложение 1</w:t>
      </w:r>
    </w:p>
    <w:p w:rsidR="00F3683D" w:rsidRPr="00BB1E71" w:rsidRDefault="002B2656" w:rsidP="002B2656">
      <w:pPr>
        <w:tabs>
          <w:tab w:val="left" w:pos="142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F3683D" w:rsidRPr="00BB1E71">
        <w:rPr>
          <w:spacing w:val="-4"/>
          <w:sz w:val="28"/>
          <w:szCs w:val="28"/>
        </w:rPr>
        <w:t xml:space="preserve">к постановлению администрации </w:t>
      </w:r>
    </w:p>
    <w:p w:rsidR="00F3683D" w:rsidRPr="00BB1E71" w:rsidRDefault="002B2656" w:rsidP="002B2656">
      <w:pPr>
        <w:tabs>
          <w:tab w:val="left" w:pos="142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proofErr w:type="spellStart"/>
      <w:r w:rsidR="00F3683D" w:rsidRPr="00BB1E71">
        <w:rPr>
          <w:spacing w:val="-4"/>
          <w:sz w:val="28"/>
          <w:szCs w:val="28"/>
        </w:rPr>
        <w:t>Новоалександровского</w:t>
      </w:r>
      <w:proofErr w:type="spellEnd"/>
      <w:r w:rsidR="00F3683D" w:rsidRPr="00BB1E71">
        <w:rPr>
          <w:spacing w:val="-4"/>
          <w:sz w:val="28"/>
          <w:szCs w:val="28"/>
        </w:rPr>
        <w:t xml:space="preserve"> городского округа </w:t>
      </w:r>
    </w:p>
    <w:p w:rsidR="00F3683D" w:rsidRPr="00BB1E71" w:rsidRDefault="002B2656" w:rsidP="002B2656">
      <w:pPr>
        <w:tabs>
          <w:tab w:val="left" w:pos="142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F3683D" w:rsidRPr="00BB1E71">
        <w:rPr>
          <w:spacing w:val="-4"/>
          <w:sz w:val="28"/>
          <w:szCs w:val="28"/>
        </w:rPr>
        <w:t xml:space="preserve">Ставропольского края </w:t>
      </w:r>
    </w:p>
    <w:p w:rsidR="00F3683D" w:rsidRPr="00BB1E71" w:rsidRDefault="00F3683D" w:rsidP="002B2656">
      <w:pPr>
        <w:tabs>
          <w:tab w:val="left" w:pos="142"/>
        </w:tabs>
        <w:rPr>
          <w:spacing w:val="-4"/>
          <w:sz w:val="28"/>
          <w:szCs w:val="28"/>
        </w:rPr>
      </w:pPr>
    </w:p>
    <w:p w:rsidR="00F3683D" w:rsidRPr="00BB1E71" w:rsidRDefault="00F3683D" w:rsidP="00F3683D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F3683D" w:rsidRPr="00BB1E71" w:rsidRDefault="00F3683D" w:rsidP="00F3683D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F3683D" w:rsidRPr="00BB1E71" w:rsidRDefault="00F3683D" w:rsidP="00F3683D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7"/>
        <w:gridCol w:w="1859"/>
        <w:gridCol w:w="114"/>
        <w:gridCol w:w="4678"/>
        <w:gridCol w:w="1563"/>
        <w:gridCol w:w="1139"/>
        <w:gridCol w:w="1398"/>
        <w:gridCol w:w="24"/>
        <w:gridCol w:w="1252"/>
        <w:gridCol w:w="24"/>
        <w:gridCol w:w="773"/>
        <w:gridCol w:w="361"/>
        <w:gridCol w:w="850"/>
        <w:gridCol w:w="22"/>
        <w:gridCol w:w="13"/>
        <w:gridCol w:w="958"/>
      </w:tblGrid>
      <w:tr w:rsidR="00F3683D" w:rsidRPr="00BB1E71" w:rsidTr="00C07CE7">
        <w:trPr>
          <w:trHeight w:val="540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</w:tr>
      <w:tr w:rsidR="00F3683D" w:rsidRPr="00BB1E71" w:rsidTr="00C07CE7">
        <w:trPr>
          <w:trHeight w:val="1110"/>
        </w:trPr>
        <w:tc>
          <w:tcPr>
            <w:tcW w:w="7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2024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10</w:t>
            </w:r>
          </w:p>
        </w:tc>
      </w:tr>
      <w:tr w:rsidR="00F3683D" w:rsidRPr="00BB1E71" w:rsidTr="00C07CE7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50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49" w:rsidRPr="00E57049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 </w:t>
            </w:r>
          </w:p>
        </w:tc>
      </w:tr>
      <w:tr w:rsidR="00F3683D" w:rsidRPr="00BB1E71" w:rsidTr="00C07CE7">
        <w:trPr>
          <w:trHeight w:val="4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35 285,06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D45950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4010,9</w:t>
            </w:r>
            <w:r w:rsidR="00B5247F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5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D45950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31801,0</w:t>
            </w:r>
            <w:r w:rsidR="00B5247F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049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3 325,72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C07CE7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35811,97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</w:tc>
      </w:tr>
      <w:tr w:rsidR="00F3683D" w:rsidRPr="00BB1E71" w:rsidTr="00C07CE7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95002B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  <w:p w:rsidR="002B2656" w:rsidRPr="00BB1E71" w:rsidRDefault="002B2656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C07CE7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484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</w:tr>
      <w:tr w:rsidR="00F3683D" w:rsidRPr="00BB1E71" w:rsidTr="00C07CE7">
        <w:trPr>
          <w:trHeight w:val="2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6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</w:tr>
      <w:tr w:rsidR="00F3683D" w:rsidRPr="00BB1E71" w:rsidTr="00C07CE7">
        <w:trPr>
          <w:trHeight w:val="2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66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F3683D" w:rsidRPr="00BB1E71" w:rsidTr="00C07CE7">
        <w:trPr>
          <w:trHeight w:val="21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0B0FDD" w:rsidRPr="00BB1E71" w:rsidTr="00C07CE7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0FDD" w:rsidRPr="000B0FDD" w:rsidRDefault="000B0FDD" w:rsidP="000B0FDD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1.4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0FDD" w:rsidRPr="000B0FDD" w:rsidRDefault="000B0FDD" w:rsidP="000B0FDD">
            <w:pPr>
              <w:rPr>
                <w:sz w:val="28"/>
                <w:szCs w:val="28"/>
              </w:rPr>
            </w:pPr>
            <w:r w:rsidRPr="000B0FDD">
              <w:rPr>
                <w:sz w:val="28"/>
                <w:szCs w:val="28"/>
              </w:rPr>
              <w:t>Благоустройство общественной территории «Парковый комплекс Маяк» по ул.</w:t>
            </w:r>
            <w:r w:rsidR="00B7770D">
              <w:rPr>
                <w:sz w:val="28"/>
                <w:szCs w:val="28"/>
              </w:rPr>
              <w:t xml:space="preserve"> </w:t>
            </w:r>
            <w:proofErr w:type="spellStart"/>
            <w:r w:rsidRPr="000B0FDD">
              <w:rPr>
                <w:sz w:val="28"/>
                <w:szCs w:val="28"/>
              </w:rPr>
              <w:t>Расшеватская</w:t>
            </w:r>
            <w:proofErr w:type="spellEnd"/>
            <w:r w:rsidRPr="000B0FDD">
              <w:rPr>
                <w:sz w:val="28"/>
                <w:szCs w:val="28"/>
              </w:rPr>
              <w:t xml:space="preserve"> в г.</w:t>
            </w:r>
            <w:r>
              <w:rPr>
                <w:sz w:val="28"/>
                <w:szCs w:val="28"/>
              </w:rPr>
              <w:t xml:space="preserve"> </w:t>
            </w:r>
            <w:r w:rsidRPr="000B0FDD">
              <w:rPr>
                <w:sz w:val="28"/>
                <w:szCs w:val="28"/>
              </w:rPr>
              <w:t>Новоалександровске за счет средств бюджета городского округа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0FDD" w:rsidRPr="00085FE4" w:rsidRDefault="000B0FDD" w:rsidP="000B0FDD"/>
        </w:tc>
      </w:tr>
      <w:tr w:rsidR="00F3683D" w:rsidRPr="00BB1E71" w:rsidTr="00C07CE7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7E110B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770D" w:rsidRPr="00BB1E71" w:rsidRDefault="00B7770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1110,90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C07CE7" w:rsidRPr="00BB1E71" w:rsidTr="00C07CE7">
        <w:trPr>
          <w:trHeight w:val="3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1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C07CE7" w:rsidRPr="00BB1E71" w:rsidTr="00C07CE7">
        <w:trPr>
          <w:trHeight w:val="23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C07CE7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C07CE7" w:rsidRPr="00BB1E71" w:rsidTr="00C07CE7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CE7" w:rsidRPr="00BB1E71" w:rsidRDefault="00C07CE7" w:rsidP="00E9341A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439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56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F3683D" w:rsidRPr="00BB1E71" w:rsidTr="00C07CE7">
        <w:trPr>
          <w:trHeight w:val="22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="0095002B"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="0095002B"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4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F3683D" w:rsidRPr="00BB1E71" w:rsidTr="00C07CE7">
        <w:trPr>
          <w:trHeight w:val="2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5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7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F3683D" w:rsidRPr="00BB1E71" w:rsidTr="00C07CE7">
        <w:trPr>
          <w:trHeight w:val="3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049" w:rsidRPr="00BB1E71" w:rsidRDefault="007E110B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1196,9</w:t>
            </w:r>
            <w:r w:rsidR="00C07CE7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1196,9</w:t>
            </w:r>
            <w:r w:rsidR="00C07CE7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96"/>
        </w:trPr>
        <w:tc>
          <w:tcPr>
            <w:tcW w:w="157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F3683D" w:rsidRPr="00BB1E71" w:rsidTr="00C07CE7">
        <w:trPr>
          <w:trHeight w:val="3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F3683D" w:rsidRPr="00BB1E71" w:rsidTr="00C07CE7">
        <w:trPr>
          <w:trHeight w:val="25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685FC5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27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F3683D" w:rsidRPr="00BB1E71" w:rsidTr="00C07CE7">
        <w:trPr>
          <w:trHeight w:val="30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685FC5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4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3.3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F3683D" w:rsidRPr="00BB1E71" w:rsidTr="00C07CE7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  <w:p w:rsidR="002B2656" w:rsidRPr="00BB1E71" w:rsidRDefault="002B2656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  <w:p w:rsidR="002B2656" w:rsidRPr="00BB1E71" w:rsidRDefault="002B2656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3.4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FF0600">
              <w:rPr>
                <w:spacing w:val="-4"/>
                <w:sz w:val="28"/>
                <w:szCs w:val="2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F3683D" w:rsidRPr="00BB1E71" w:rsidTr="00C07CE7">
        <w:trPr>
          <w:trHeight w:val="29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95002B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BB1E71">
              <w:rPr>
                <w:spacing w:val="-4"/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685FC5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BB1E71" w:rsidTr="00C07CE7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716,99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BB1E71" w:rsidRDefault="00F3683D" w:rsidP="00F3683D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3683D" w:rsidRPr="006A2D18" w:rsidTr="00C07CE7">
        <w:trPr>
          <w:trHeight w:val="25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6A2D18" w:rsidRDefault="00F3683D" w:rsidP="00F368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02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F3683D" w:rsidP="00F368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Реализация регионального проекта «Формирование комфортной городской среды</w:t>
            </w:r>
            <w:r w:rsidRPr="006A2D18">
              <w:rPr>
                <w:bCs/>
                <w:sz w:val="28"/>
                <w:szCs w:val="28"/>
              </w:rPr>
              <w:t>, всего</w:t>
            </w:r>
          </w:p>
        </w:tc>
      </w:tr>
      <w:tr w:rsidR="00F3683D" w:rsidRPr="006A2D18" w:rsidTr="00C07CE7">
        <w:trPr>
          <w:trHeight w:val="2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95002B" w:rsidP="00F3683D">
            <w:pPr>
              <w:rPr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</w:t>
            </w:r>
            <w:r w:rsidR="00F3683D" w:rsidRPr="006A2D18">
              <w:rPr>
                <w:sz w:val="28"/>
                <w:szCs w:val="28"/>
              </w:rPr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685FC5" w:rsidP="00F3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33504,08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F3683D" w:rsidRPr="006A2D18" w:rsidTr="00C07CE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1C0219" w:rsidP="00B5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45950">
              <w:rPr>
                <w:sz w:val="28"/>
                <w:szCs w:val="28"/>
              </w:rPr>
              <w:t>801,0</w:t>
            </w:r>
            <w:r w:rsidR="00B5247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F3683D" w:rsidRPr="006A2D18" w:rsidTr="00C07CE7">
        <w:trPr>
          <w:trHeight w:val="34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D45950" w:rsidP="00F36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83D" w:rsidRPr="006A2D18" w:rsidRDefault="00F3683D" w:rsidP="00F3683D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</w:tbl>
    <w:p w:rsidR="00F3683D" w:rsidRPr="00E35619" w:rsidRDefault="00F3683D" w:rsidP="00F3683D">
      <w:pPr>
        <w:rPr>
          <w:sz w:val="28"/>
          <w:szCs w:val="28"/>
        </w:rPr>
      </w:pPr>
    </w:p>
    <w:p w:rsidR="00F3683D" w:rsidRPr="00E35619" w:rsidRDefault="00F3683D" w:rsidP="00F3683D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F3683D" w:rsidRDefault="00F3683D" w:rsidP="00F3683D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F3683D" w:rsidTr="00F3683D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F3683D" w:rsidRDefault="00F3683D" w:rsidP="00F3683D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F3683D" w:rsidRDefault="00F3683D" w:rsidP="00F3683D">
      <w:pPr>
        <w:spacing w:line="274" w:lineRule="exact"/>
        <w:ind w:left="10206"/>
        <w:rPr>
          <w:spacing w:val="-4"/>
          <w:sz w:val="28"/>
          <w:szCs w:val="28"/>
        </w:rPr>
      </w:pPr>
    </w:p>
    <w:p w:rsidR="00F3683D" w:rsidRDefault="00F3683D" w:rsidP="00F3683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3683D" w:rsidRDefault="00F3683D" w:rsidP="00F368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3683D" w:rsidRDefault="00F3683D" w:rsidP="00F368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F3683D" w:rsidRDefault="00F3683D" w:rsidP="00F3683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3683D" w:rsidRPr="00E35619" w:rsidRDefault="00F3683D" w:rsidP="00F3683D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F3683D" w:rsidRDefault="00F3683D" w:rsidP="00D622B1">
      <w:pPr>
        <w:jc w:val="both"/>
        <w:rPr>
          <w:sz w:val="28"/>
          <w:szCs w:val="28"/>
        </w:rPr>
        <w:sectPr w:rsidR="00F3683D" w:rsidSect="002B2656">
          <w:pgSz w:w="16838" w:h="11906" w:orient="landscape"/>
          <w:pgMar w:top="284" w:right="1103" w:bottom="851" w:left="709" w:header="720" w:footer="720" w:gutter="0"/>
          <w:cols w:space="283"/>
          <w:titlePg/>
          <w:docGrid w:linePitch="272"/>
        </w:sectPr>
      </w:pPr>
    </w:p>
    <w:p w:rsidR="00E57049" w:rsidRPr="00E57049" w:rsidRDefault="00E57049" w:rsidP="002B2656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57049" w:rsidRPr="00E57049" w:rsidRDefault="002B2656" w:rsidP="002B265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7058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E57049" w:rsidRPr="00E57049">
        <w:rPr>
          <w:sz w:val="28"/>
          <w:szCs w:val="28"/>
        </w:rPr>
        <w:t>Новоалександровского</w:t>
      </w:r>
      <w:proofErr w:type="spellEnd"/>
      <w:r w:rsidR="00E57049" w:rsidRPr="00E57049">
        <w:rPr>
          <w:sz w:val="28"/>
          <w:szCs w:val="28"/>
        </w:rPr>
        <w:t xml:space="preserve"> городского округа</w:t>
      </w:r>
    </w:p>
    <w:p w:rsidR="00E57049" w:rsidRDefault="00E57049" w:rsidP="002B2656">
      <w:pPr>
        <w:ind w:left="4320" w:firstLine="720"/>
        <w:rPr>
          <w:sz w:val="28"/>
          <w:szCs w:val="28"/>
        </w:rPr>
      </w:pPr>
      <w:r w:rsidRPr="00E57049">
        <w:rPr>
          <w:sz w:val="28"/>
          <w:szCs w:val="28"/>
        </w:rPr>
        <w:t>Ставропольского края</w:t>
      </w:r>
    </w:p>
    <w:p w:rsidR="00E57049" w:rsidRDefault="00E57049" w:rsidP="00E57049">
      <w:pPr>
        <w:jc w:val="right"/>
        <w:rPr>
          <w:sz w:val="28"/>
          <w:szCs w:val="28"/>
        </w:rPr>
      </w:pPr>
    </w:p>
    <w:p w:rsidR="00E57049" w:rsidRDefault="00E57049" w:rsidP="00E57049">
      <w:pPr>
        <w:jc w:val="right"/>
        <w:rPr>
          <w:sz w:val="28"/>
          <w:szCs w:val="28"/>
        </w:rPr>
      </w:pPr>
    </w:p>
    <w:p w:rsidR="00E57049" w:rsidRDefault="00E57049" w:rsidP="00E57049">
      <w:pPr>
        <w:jc w:val="right"/>
        <w:rPr>
          <w:sz w:val="28"/>
          <w:szCs w:val="28"/>
        </w:rPr>
      </w:pPr>
    </w:p>
    <w:p w:rsidR="00E57049" w:rsidRPr="00E57049" w:rsidRDefault="00E57049" w:rsidP="002B2656">
      <w:pPr>
        <w:ind w:firstLine="720"/>
        <w:jc w:val="both"/>
        <w:rPr>
          <w:sz w:val="28"/>
          <w:szCs w:val="28"/>
        </w:rPr>
      </w:pPr>
      <w:r w:rsidRPr="00E57049">
        <w:rPr>
          <w:sz w:val="28"/>
          <w:szCs w:val="28"/>
        </w:rPr>
        <w:t>1. Мероприятия по благоустройству общественных территорий.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На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Общее количество общественных территорий в Новоалександровском городском округе Ставропольского края составляет 120 ед., из них количество благоустроенных общественных территорий общего пользования по состоянию на 01 января 2019 года составляет 55 ед.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Таким образом, общее количество общественных территорий, нуждающихся в благоустройстве по состоянию на 01 января 2019 года составляет 65 ед.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2018 – 2024 годах, 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</w:t>
      </w:r>
      <w:proofErr w:type="spellStart"/>
      <w:r w:rsidRPr="00E57049">
        <w:rPr>
          <w:sz w:val="28"/>
          <w:szCs w:val="28"/>
        </w:rPr>
        <w:t>справочно</w:t>
      </w:r>
      <w:proofErr w:type="spellEnd"/>
      <w:r w:rsidRPr="00E57049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края. Информация об объемах и источниках финансового обеспечения благоустройства общественных территорий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в рамках иных государственных программ Ставропольского края и муниципальных программ «Формирование современной городской среды на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округа», приведена в приложении 4 к программе. 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вправе исключать из адресного перечня общественных территорий, </w:t>
      </w:r>
      <w:r w:rsidRPr="00E57049">
        <w:rPr>
          <w:sz w:val="28"/>
          <w:szCs w:val="28"/>
        </w:rPr>
        <w:lastRenderedPageBreak/>
        <w:t xml:space="preserve">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исключением: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57049">
        <w:rPr>
          <w:sz w:val="28"/>
          <w:szCs w:val="28"/>
        </w:rPr>
        <w:t>цифровизации</w:t>
      </w:r>
      <w:proofErr w:type="spellEnd"/>
      <w:r w:rsidRPr="00E57049"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E57049">
        <w:rPr>
          <w:sz w:val="28"/>
          <w:szCs w:val="28"/>
        </w:rPr>
        <w:t>софинансируемых</w:t>
      </w:r>
      <w:proofErr w:type="spellEnd"/>
      <w:r w:rsidRPr="00E57049">
        <w:rPr>
          <w:sz w:val="28"/>
          <w:szCs w:val="28"/>
        </w:rPr>
        <w:t xml:space="preserve"> за счет средств субсидии.</w:t>
      </w:r>
    </w:p>
    <w:p w:rsidR="00E57049" w:rsidRPr="00E57049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lastRenderedPageBreak/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края, обеспечивает синхронизацию мероприятий в рамках программы с реализуемыми в Новоалександровском городском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E57049">
        <w:rPr>
          <w:sz w:val="28"/>
          <w:szCs w:val="28"/>
        </w:rPr>
        <w:t>цифровизация</w:t>
      </w:r>
      <w:proofErr w:type="spellEnd"/>
      <w:r w:rsidRPr="00E57049">
        <w:rPr>
          <w:sz w:val="28"/>
          <w:szCs w:val="28"/>
        </w:rPr>
        <w:t xml:space="preserve"> городского 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Новоалександровском городском округе Ставропольского края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BA0D06" w:rsidRDefault="00E57049" w:rsidP="00E57049">
      <w:pPr>
        <w:jc w:val="both"/>
        <w:rPr>
          <w:sz w:val="28"/>
          <w:szCs w:val="28"/>
        </w:rPr>
      </w:pPr>
      <w:r w:rsidRPr="00E57049"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proofErr w:type="spellStart"/>
      <w:r w:rsidRPr="00E57049">
        <w:rPr>
          <w:sz w:val="28"/>
          <w:szCs w:val="28"/>
        </w:rPr>
        <w:t>Новоалександровского</w:t>
      </w:r>
      <w:proofErr w:type="spellEnd"/>
      <w:r w:rsidRPr="00E57049">
        <w:rPr>
          <w:sz w:val="28"/>
          <w:szCs w:val="28"/>
        </w:rPr>
        <w:t xml:space="preserve"> городского округа Ставропольского края.</w:t>
      </w: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65" w:rsidRDefault="005E1365" w:rsidP="00D7024D">
      <w:r>
        <w:separator/>
      </w:r>
    </w:p>
  </w:endnote>
  <w:endnote w:type="continuationSeparator" w:id="0">
    <w:p w:rsidR="005E1365" w:rsidRDefault="005E1365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65" w:rsidRDefault="005E1365" w:rsidP="00D7024D">
      <w:r>
        <w:separator/>
      </w:r>
    </w:p>
  </w:footnote>
  <w:footnote w:type="continuationSeparator" w:id="0">
    <w:p w:rsidR="005E1365" w:rsidRDefault="005E1365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2B" w:rsidRDefault="009500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E2C3B80"/>
    <w:multiLevelType w:val="hybridMultilevel"/>
    <w:tmpl w:val="C346E4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0926"/>
    <w:rsid w:val="00045F86"/>
    <w:rsid w:val="000506B0"/>
    <w:rsid w:val="00053F3C"/>
    <w:rsid w:val="00061362"/>
    <w:rsid w:val="000625BD"/>
    <w:rsid w:val="00062D0E"/>
    <w:rsid w:val="000634E6"/>
    <w:rsid w:val="00066C53"/>
    <w:rsid w:val="00070743"/>
    <w:rsid w:val="00090293"/>
    <w:rsid w:val="0009436A"/>
    <w:rsid w:val="00095ECF"/>
    <w:rsid w:val="000A06FB"/>
    <w:rsid w:val="000A1D49"/>
    <w:rsid w:val="000B088D"/>
    <w:rsid w:val="000B0FDD"/>
    <w:rsid w:val="000C4E7C"/>
    <w:rsid w:val="000D40D5"/>
    <w:rsid w:val="000E0D33"/>
    <w:rsid w:val="000E318F"/>
    <w:rsid w:val="000E7C2B"/>
    <w:rsid w:val="000F3923"/>
    <w:rsid w:val="000F71E8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4C57"/>
    <w:rsid w:val="001872F3"/>
    <w:rsid w:val="00191AC9"/>
    <w:rsid w:val="00195CB3"/>
    <w:rsid w:val="001A3F42"/>
    <w:rsid w:val="001A640B"/>
    <w:rsid w:val="001B7D64"/>
    <w:rsid w:val="001C0219"/>
    <w:rsid w:val="001C0E44"/>
    <w:rsid w:val="001C4FAE"/>
    <w:rsid w:val="001D3699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20999"/>
    <w:rsid w:val="002234E7"/>
    <w:rsid w:val="00231560"/>
    <w:rsid w:val="00231716"/>
    <w:rsid w:val="002332B4"/>
    <w:rsid w:val="00236FB6"/>
    <w:rsid w:val="002415CE"/>
    <w:rsid w:val="002501CC"/>
    <w:rsid w:val="0025463B"/>
    <w:rsid w:val="0025564D"/>
    <w:rsid w:val="00261A71"/>
    <w:rsid w:val="00267F94"/>
    <w:rsid w:val="002709EC"/>
    <w:rsid w:val="002A0A47"/>
    <w:rsid w:val="002B2656"/>
    <w:rsid w:val="002C13E1"/>
    <w:rsid w:val="002C1D2B"/>
    <w:rsid w:val="002C6AA0"/>
    <w:rsid w:val="002C7E0B"/>
    <w:rsid w:val="002D72F6"/>
    <w:rsid w:val="00300137"/>
    <w:rsid w:val="003062A0"/>
    <w:rsid w:val="00310252"/>
    <w:rsid w:val="00315F16"/>
    <w:rsid w:val="0033185A"/>
    <w:rsid w:val="00336A2D"/>
    <w:rsid w:val="00340515"/>
    <w:rsid w:val="00341044"/>
    <w:rsid w:val="00341639"/>
    <w:rsid w:val="00363925"/>
    <w:rsid w:val="00371A36"/>
    <w:rsid w:val="0038358D"/>
    <w:rsid w:val="00387A34"/>
    <w:rsid w:val="00391298"/>
    <w:rsid w:val="003A348F"/>
    <w:rsid w:val="003B0690"/>
    <w:rsid w:val="003B2CF9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B104F"/>
    <w:rsid w:val="005B22CE"/>
    <w:rsid w:val="005B4BC3"/>
    <w:rsid w:val="005C2870"/>
    <w:rsid w:val="005C288A"/>
    <w:rsid w:val="005C52F1"/>
    <w:rsid w:val="005C6F2C"/>
    <w:rsid w:val="005C7F7E"/>
    <w:rsid w:val="005D0542"/>
    <w:rsid w:val="005D0B78"/>
    <w:rsid w:val="005D2486"/>
    <w:rsid w:val="005E1365"/>
    <w:rsid w:val="005E2932"/>
    <w:rsid w:val="005F06AB"/>
    <w:rsid w:val="0060040C"/>
    <w:rsid w:val="00605AA7"/>
    <w:rsid w:val="0061320A"/>
    <w:rsid w:val="006143A5"/>
    <w:rsid w:val="00621403"/>
    <w:rsid w:val="00622682"/>
    <w:rsid w:val="00622D5B"/>
    <w:rsid w:val="006429D3"/>
    <w:rsid w:val="006511AE"/>
    <w:rsid w:val="006548BF"/>
    <w:rsid w:val="00655E42"/>
    <w:rsid w:val="00660D4E"/>
    <w:rsid w:val="006628CD"/>
    <w:rsid w:val="00666AD1"/>
    <w:rsid w:val="006716AD"/>
    <w:rsid w:val="0067245C"/>
    <w:rsid w:val="006751A8"/>
    <w:rsid w:val="00676E04"/>
    <w:rsid w:val="00680A34"/>
    <w:rsid w:val="00685B39"/>
    <w:rsid w:val="00685FC5"/>
    <w:rsid w:val="00686EA9"/>
    <w:rsid w:val="00687674"/>
    <w:rsid w:val="006A2D18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0B0E"/>
    <w:rsid w:val="00714A18"/>
    <w:rsid w:val="00715446"/>
    <w:rsid w:val="0072139B"/>
    <w:rsid w:val="00721992"/>
    <w:rsid w:val="00722780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E110B"/>
    <w:rsid w:val="007E75DD"/>
    <w:rsid w:val="007F6E4D"/>
    <w:rsid w:val="00800EDB"/>
    <w:rsid w:val="00803DD4"/>
    <w:rsid w:val="0081171C"/>
    <w:rsid w:val="00811875"/>
    <w:rsid w:val="00811BDE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5507"/>
    <w:rsid w:val="008C6F72"/>
    <w:rsid w:val="008D2965"/>
    <w:rsid w:val="008D59B0"/>
    <w:rsid w:val="008D5BE3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002B"/>
    <w:rsid w:val="00951A92"/>
    <w:rsid w:val="0095508C"/>
    <w:rsid w:val="0096563E"/>
    <w:rsid w:val="00981E11"/>
    <w:rsid w:val="0098389C"/>
    <w:rsid w:val="00987D73"/>
    <w:rsid w:val="00987E37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2525"/>
    <w:rsid w:val="009F2205"/>
    <w:rsid w:val="009F76F9"/>
    <w:rsid w:val="00A04E24"/>
    <w:rsid w:val="00A05E80"/>
    <w:rsid w:val="00A06A50"/>
    <w:rsid w:val="00A24C97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3C2B"/>
    <w:rsid w:val="00A6386B"/>
    <w:rsid w:val="00A65EB7"/>
    <w:rsid w:val="00A67A69"/>
    <w:rsid w:val="00A700EF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B7B42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E668A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43AA"/>
    <w:rsid w:val="00B46FBB"/>
    <w:rsid w:val="00B503FB"/>
    <w:rsid w:val="00B5247F"/>
    <w:rsid w:val="00B535AE"/>
    <w:rsid w:val="00B57AF4"/>
    <w:rsid w:val="00B57CFC"/>
    <w:rsid w:val="00B653D0"/>
    <w:rsid w:val="00B67578"/>
    <w:rsid w:val="00B74CDA"/>
    <w:rsid w:val="00B774DD"/>
    <w:rsid w:val="00B7770D"/>
    <w:rsid w:val="00B8211D"/>
    <w:rsid w:val="00B93618"/>
    <w:rsid w:val="00BA0D06"/>
    <w:rsid w:val="00BA62AE"/>
    <w:rsid w:val="00BB1E71"/>
    <w:rsid w:val="00BB6024"/>
    <w:rsid w:val="00BC24A6"/>
    <w:rsid w:val="00BD1511"/>
    <w:rsid w:val="00BD1EEF"/>
    <w:rsid w:val="00BD4ACA"/>
    <w:rsid w:val="00BE6B2F"/>
    <w:rsid w:val="00BF0EFF"/>
    <w:rsid w:val="00BF1724"/>
    <w:rsid w:val="00BF2A92"/>
    <w:rsid w:val="00BF765B"/>
    <w:rsid w:val="00C07CE7"/>
    <w:rsid w:val="00C13A11"/>
    <w:rsid w:val="00C171CB"/>
    <w:rsid w:val="00C1738C"/>
    <w:rsid w:val="00C21122"/>
    <w:rsid w:val="00C2271D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3E9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31C90"/>
    <w:rsid w:val="00D344A9"/>
    <w:rsid w:val="00D45950"/>
    <w:rsid w:val="00D479BC"/>
    <w:rsid w:val="00D5211A"/>
    <w:rsid w:val="00D5468E"/>
    <w:rsid w:val="00D5485D"/>
    <w:rsid w:val="00D57FBB"/>
    <w:rsid w:val="00D61B2B"/>
    <w:rsid w:val="00D622B1"/>
    <w:rsid w:val="00D647E5"/>
    <w:rsid w:val="00D7024D"/>
    <w:rsid w:val="00D8629F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E00AAD"/>
    <w:rsid w:val="00E241F5"/>
    <w:rsid w:val="00E30E4A"/>
    <w:rsid w:val="00E346D5"/>
    <w:rsid w:val="00E35619"/>
    <w:rsid w:val="00E41DCB"/>
    <w:rsid w:val="00E506A4"/>
    <w:rsid w:val="00E519FF"/>
    <w:rsid w:val="00E520A4"/>
    <w:rsid w:val="00E53809"/>
    <w:rsid w:val="00E56D19"/>
    <w:rsid w:val="00E57049"/>
    <w:rsid w:val="00E570AF"/>
    <w:rsid w:val="00E64B94"/>
    <w:rsid w:val="00E66FC9"/>
    <w:rsid w:val="00E71D01"/>
    <w:rsid w:val="00E74783"/>
    <w:rsid w:val="00E821E9"/>
    <w:rsid w:val="00E84523"/>
    <w:rsid w:val="00E92616"/>
    <w:rsid w:val="00E9341A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01F3"/>
    <w:rsid w:val="00F12531"/>
    <w:rsid w:val="00F30B71"/>
    <w:rsid w:val="00F33643"/>
    <w:rsid w:val="00F33F0D"/>
    <w:rsid w:val="00F356F0"/>
    <w:rsid w:val="00F3683D"/>
    <w:rsid w:val="00F37257"/>
    <w:rsid w:val="00F40DDD"/>
    <w:rsid w:val="00F462A4"/>
    <w:rsid w:val="00F5382B"/>
    <w:rsid w:val="00F645DF"/>
    <w:rsid w:val="00F66125"/>
    <w:rsid w:val="00F66ED0"/>
    <w:rsid w:val="00F70582"/>
    <w:rsid w:val="00F77B27"/>
    <w:rsid w:val="00F80072"/>
    <w:rsid w:val="00F816A3"/>
    <w:rsid w:val="00F86632"/>
    <w:rsid w:val="00F96638"/>
    <w:rsid w:val="00F969DD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6E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D363-EBC6-4D6C-B2B0-A5FA5D8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8094</TotalTime>
  <Pages>13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20</cp:revision>
  <cp:lastPrinted>2020-10-05T05:50:00Z</cp:lastPrinted>
  <dcterms:created xsi:type="dcterms:W3CDTF">2020-08-07T07:53:00Z</dcterms:created>
  <dcterms:modified xsi:type="dcterms:W3CDTF">2020-10-05T06:08:00Z</dcterms:modified>
</cp:coreProperties>
</file>