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64" w:rsidRPr="00E87C21" w:rsidRDefault="00A63AF2" w:rsidP="00E356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906348" w:rsidRPr="00E35619" w:rsidTr="001B5887">
        <w:trPr>
          <w:trHeight w:val="304"/>
        </w:trPr>
        <w:tc>
          <w:tcPr>
            <w:tcW w:w="9356" w:type="dxa"/>
          </w:tcPr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906348" w:rsidRPr="00E35619" w:rsidTr="001B5887">
        <w:trPr>
          <w:trHeight w:val="530"/>
        </w:trPr>
        <w:tc>
          <w:tcPr>
            <w:tcW w:w="9356" w:type="dxa"/>
            <w:vAlign w:val="center"/>
          </w:tcPr>
          <w:p w:rsidR="000F3923" w:rsidRDefault="000F3923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06348" w:rsidRDefault="00906348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ПОСТАНОВЛЕНИЕ</w:t>
            </w:r>
          </w:p>
          <w:p w:rsidR="00674AB2" w:rsidRPr="00E35619" w:rsidRDefault="00674AB2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CC3FFF" w:rsidRDefault="00CC3FFF" w:rsidP="006B222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906348" w:rsidRPr="001B5887" w:rsidRDefault="001B5887" w:rsidP="00E26A8A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06348" w:rsidRPr="001B5887">
              <w:rPr>
                <w:sz w:val="28"/>
                <w:szCs w:val="28"/>
              </w:rPr>
              <w:t>г. Новоалександровск</w:t>
            </w:r>
            <w:r w:rsidRPr="001B58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  <w:tr w:rsidR="00674AB2" w:rsidRPr="00E35619" w:rsidTr="001B5887">
        <w:trPr>
          <w:trHeight w:val="32"/>
        </w:trPr>
        <w:tc>
          <w:tcPr>
            <w:tcW w:w="9356" w:type="dxa"/>
            <w:vAlign w:val="center"/>
          </w:tcPr>
          <w:p w:rsidR="00674AB2" w:rsidRDefault="00674AB2" w:rsidP="006B2221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</w:p>
        </w:tc>
      </w:tr>
    </w:tbl>
    <w:p w:rsidR="00FD6369" w:rsidRDefault="00FD6369" w:rsidP="00A8023B">
      <w:pPr>
        <w:spacing w:line="280" w:lineRule="exact"/>
        <w:jc w:val="both"/>
        <w:rPr>
          <w:sz w:val="28"/>
          <w:szCs w:val="28"/>
        </w:rPr>
      </w:pPr>
    </w:p>
    <w:p w:rsidR="00FD6369" w:rsidRDefault="00FD6369" w:rsidP="00A8023B">
      <w:pPr>
        <w:spacing w:line="280" w:lineRule="exact"/>
        <w:jc w:val="both"/>
        <w:rPr>
          <w:sz w:val="28"/>
          <w:szCs w:val="28"/>
        </w:rPr>
      </w:pPr>
    </w:p>
    <w:p w:rsidR="00FA0D88" w:rsidRDefault="00FA0D88" w:rsidP="00A8023B">
      <w:pPr>
        <w:spacing w:line="280" w:lineRule="exact"/>
        <w:jc w:val="both"/>
        <w:rPr>
          <w:sz w:val="28"/>
          <w:szCs w:val="28"/>
        </w:rPr>
      </w:pPr>
      <w:r w:rsidRPr="00FA0D88">
        <w:rPr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Новоалександровского городского округа</w:t>
      </w:r>
      <w:r w:rsidR="00095865">
        <w:rPr>
          <w:sz w:val="28"/>
          <w:szCs w:val="28"/>
        </w:rPr>
        <w:t xml:space="preserve"> Ставропольского края</w:t>
      </w:r>
      <w:r w:rsidRPr="00FA0D88">
        <w:rPr>
          <w:sz w:val="28"/>
          <w:szCs w:val="28"/>
        </w:rPr>
        <w:t xml:space="preserve">», утверждённую постановлением администрации Новоалександровского городского округа Ставропольского края от </w:t>
      </w:r>
      <w:r w:rsidR="00095865">
        <w:rPr>
          <w:sz w:val="28"/>
          <w:szCs w:val="28"/>
        </w:rPr>
        <w:t>30</w:t>
      </w:r>
      <w:r w:rsidRPr="00FA0D88">
        <w:rPr>
          <w:sz w:val="28"/>
          <w:szCs w:val="28"/>
        </w:rPr>
        <w:t xml:space="preserve"> </w:t>
      </w:r>
      <w:r w:rsidR="00095865">
        <w:rPr>
          <w:sz w:val="28"/>
          <w:szCs w:val="28"/>
        </w:rPr>
        <w:t>декабря 2020 г. №2103</w:t>
      </w:r>
    </w:p>
    <w:p w:rsidR="00FA0D88" w:rsidRPr="00E35619" w:rsidRDefault="00FA0D88" w:rsidP="00815021">
      <w:pPr>
        <w:spacing w:line="280" w:lineRule="exact"/>
        <w:ind w:firstLine="720"/>
        <w:jc w:val="both"/>
        <w:rPr>
          <w:sz w:val="28"/>
          <w:szCs w:val="28"/>
        </w:rPr>
      </w:pPr>
    </w:p>
    <w:p w:rsidR="000F3923" w:rsidRDefault="00A8023B" w:rsidP="006B2221">
      <w:pPr>
        <w:tabs>
          <w:tab w:val="left" w:pos="426"/>
        </w:tabs>
        <w:spacing w:line="260" w:lineRule="exact"/>
        <w:ind w:firstLine="720"/>
        <w:jc w:val="both"/>
        <w:rPr>
          <w:bCs/>
          <w:sz w:val="28"/>
          <w:szCs w:val="28"/>
        </w:rPr>
      </w:pPr>
      <w:r w:rsidRPr="00A8023B">
        <w:rPr>
          <w:bCs/>
          <w:sz w:val="28"/>
          <w:szCs w:val="28"/>
        </w:rPr>
        <w:t>В соответствии со статьей 179 Бюджетног</w:t>
      </w:r>
      <w:r w:rsidR="00260A84">
        <w:rPr>
          <w:bCs/>
          <w:sz w:val="28"/>
          <w:szCs w:val="28"/>
        </w:rPr>
        <w:t>о кодекса Российской Федерации</w:t>
      </w:r>
      <w:r w:rsidR="00744887">
        <w:rPr>
          <w:bCs/>
          <w:sz w:val="28"/>
          <w:szCs w:val="28"/>
        </w:rPr>
        <w:t>,</w:t>
      </w:r>
      <w:r w:rsidR="0001016B">
        <w:t xml:space="preserve"> </w:t>
      </w:r>
      <w:r w:rsidR="00467EE4" w:rsidRPr="00467EE4">
        <w:rPr>
          <w:bCs/>
          <w:sz w:val="28"/>
          <w:szCs w:val="28"/>
        </w:rPr>
        <w:t>постановлением администрации Новоалександровского городского округа Ставропольского кр</w:t>
      </w:r>
      <w:r w:rsidR="003538C4">
        <w:rPr>
          <w:bCs/>
          <w:sz w:val="28"/>
          <w:szCs w:val="28"/>
        </w:rPr>
        <w:t>ая от 01 ноября 2017 года № 4 «</w:t>
      </w:r>
      <w:r w:rsidR="00467EE4" w:rsidRPr="00467EE4">
        <w:rPr>
          <w:bCs/>
          <w:sz w:val="28"/>
          <w:szCs w:val="28"/>
        </w:rPr>
        <w:t>Об утверждении Методических указаний по разработке и реализации муниципальных программ Новоалександровского городско</w:t>
      </w:r>
      <w:r w:rsidR="006A5C6E">
        <w:rPr>
          <w:bCs/>
          <w:sz w:val="28"/>
          <w:szCs w:val="28"/>
        </w:rPr>
        <w:t xml:space="preserve">го округа Ставропольского края», </w:t>
      </w:r>
      <w:r w:rsidR="0001016B" w:rsidRPr="00A8023B">
        <w:rPr>
          <w:bCs/>
          <w:sz w:val="28"/>
          <w:szCs w:val="28"/>
        </w:rPr>
        <w:t>администрация Новоалександровского городского округа Ставропольского края</w:t>
      </w:r>
    </w:p>
    <w:p w:rsidR="006B2221" w:rsidRPr="00E35619" w:rsidRDefault="006B2221" w:rsidP="006B2221">
      <w:pPr>
        <w:tabs>
          <w:tab w:val="left" w:pos="426"/>
        </w:tabs>
        <w:spacing w:line="260" w:lineRule="exact"/>
        <w:ind w:firstLine="720"/>
        <w:jc w:val="both"/>
        <w:rPr>
          <w:sz w:val="28"/>
          <w:szCs w:val="28"/>
        </w:rPr>
      </w:pPr>
    </w:p>
    <w:p w:rsidR="008745A0" w:rsidRPr="001E3AEE" w:rsidRDefault="008745A0" w:rsidP="00815021">
      <w:pPr>
        <w:spacing w:line="280" w:lineRule="exact"/>
        <w:jc w:val="both"/>
        <w:rPr>
          <w:b/>
          <w:sz w:val="28"/>
          <w:szCs w:val="28"/>
        </w:rPr>
      </w:pPr>
      <w:r w:rsidRPr="001E3AEE">
        <w:rPr>
          <w:b/>
          <w:sz w:val="28"/>
          <w:szCs w:val="28"/>
        </w:rPr>
        <w:t>ПОСТАНОВЛЯЕТ:</w:t>
      </w:r>
    </w:p>
    <w:p w:rsidR="000F3923" w:rsidRPr="00E35619" w:rsidRDefault="000F3923" w:rsidP="00981E11">
      <w:pPr>
        <w:spacing w:line="280" w:lineRule="exact"/>
        <w:jc w:val="both"/>
        <w:rPr>
          <w:sz w:val="28"/>
          <w:szCs w:val="28"/>
        </w:rPr>
      </w:pPr>
    </w:p>
    <w:p w:rsidR="00A51ACF" w:rsidRDefault="00231716" w:rsidP="001E3AEE">
      <w:pPr>
        <w:spacing w:line="280" w:lineRule="exact"/>
        <w:ind w:firstLine="567"/>
        <w:jc w:val="both"/>
        <w:rPr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1.</w:t>
      </w:r>
      <w:r w:rsidR="00A51ACF">
        <w:rPr>
          <w:sz w:val="28"/>
          <w:szCs w:val="28"/>
        </w:rPr>
        <w:t xml:space="preserve"> </w:t>
      </w:r>
      <w:r w:rsidR="00FA0D88" w:rsidRPr="00FA0D88">
        <w:rPr>
          <w:sz w:val="28"/>
          <w:szCs w:val="28"/>
        </w:rPr>
        <w:t xml:space="preserve">Утвердить изменения, которые вносятся в муниципальную программу </w:t>
      </w:r>
      <w:r w:rsidR="00A51ACF" w:rsidRPr="008B012A">
        <w:rPr>
          <w:sz w:val="28"/>
          <w:szCs w:val="28"/>
        </w:rPr>
        <w:t xml:space="preserve">«Формирование современной городской среды на территории Новоалександровского </w:t>
      </w:r>
      <w:r w:rsidR="00A51ACF" w:rsidRPr="00E61720">
        <w:rPr>
          <w:sz w:val="28"/>
          <w:szCs w:val="28"/>
        </w:rPr>
        <w:t>городского округа</w:t>
      </w:r>
      <w:r w:rsidR="00095865">
        <w:rPr>
          <w:sz w:val="28"/>
          <w:szCs w:val="28"/>
        </w:rPr>
        <w:t xml:space="preserve"> Ставропольского края</w:t>
      </w:r>
      <w:r w:rsidR="00A51ACF" w:rsidRPr="00E61720">
        <w:rPr>
          <w:sz w:val="28"/>
          <w:szCs w:val="28"/>
        </w:rPr>
        <w:t>»</w:t>
      </w:r>
      <w:r w:rsidR="00FA0D88">
        <w:rPr>
          <w:sz w:val="28"/>
          <w:szCs w:val="28"/>
        </w:rPr>
        <w:t>, утвержденную постановлением</w:t>
      </w:r>
      <w:r w:rsidR="00FA0D88" w:rsidRPr="008B012A">
        <w:rPr>
          <w:sz w:val="28"/>
          <w:szCs w:val="28"/>
        </w:rPr>
        <w:t xml:space="preserve"> администрации Новоалександровского городского о</w:t>
      </w:r>
      <w:r w:rsidR="00095865">
        <w:rPr>
          <w:sz w:val="28"/>
          <w:szCs w:val="28"/>
        </w:rPr>
        <w:t>круга Ставропольского края от 30</w:t>
      </w:r>
      <w:r w:rsidR="00FA0D88" w:rsidRPr="008B012A">
        <w:rPr>
          <w:sz w:val="28"/>
          <w:szCs w:val="28"/>
        </w:rPr>
        <w:t xml:space="preserve"> </w:t>
      </w:r>
      <w:r w:rsidR="00095865">
        <w:rPr>
          <w:sz w:val="28"/>
          <w:szCs w:val="28"/>
        </w:rPr>
        <w:t>декабря 2020</w:t>
      </w:r>
      <w:r w:rsidR="00FA0D88" w:rsidRPr="008B012A">
        <w:rPr>
          <w:sz w:val="28"/>
          <w:szCs w:val="28"/>
        </w:rPr>
        <w:t xml:space="preserve"> г. №</w:t>
      </w:r>
      <w:r w:rsidR="00095865">
        <w:rPr>
          <w:sz w:val="28"/>
          <w:szCs w:val="28"/>
        </w:rPr>
        <w:t>2103</w:t>
      </w:r>
      <w:r w:rsidR="00FA0D88">
        <w:rPr>
          <w:sz w:val="28"/>
          <w:szCs w:val="28"/>
        </w:rPr>
        <w:t>, согласно приложению.</w:t>
      </w:r>
    </w:p>
    <w:p w:rsidR="00A8023B" w:rsidRPr="00E61720" w:rsidRDefault="00A8023B" w:rsidP="001E3AEE">
      <w:pPr>
        <w:spacing w:line="280" w:lineRule="exact"/>
        <w:ind w:firstLine="567"/>
        <w:jc w:val="both"/>
        <w:rPr>
          <w:sz w:val="28"/>
          <w:szCs w:val="28"/>
        </w:rPr>
      </w:pPr>
    </w:p>
    <w:p w:rsidR="00686EA9" w:rsidRDefault="00231716" w:rsidP="001E3AEE">
      <w:pPr>
        <w:pStyle w:val="ConsPlusNormal"/>
        <w:tabs>
          <w:tab w:val="left" w:pos="426"/>
        </w:tabs>
        <w:adjustRightInd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0E4A">
        <w:rPr>
          <w:rFonts w:ascii="Times New Roman" w:hAnsi="Times New Roman" w:cs="Times New Roman"/>
          <w:sz w:val="28"/>
          <w:szCs w:val="28"/>
        </w:rPr>
        <w:t xml:space="preserve"> </w:t>
      </w:r>
      <w:r w:rsidR="00A63AF2">
        <w:rPr>
          <w:rFonts w:ascii="Times New Roman" w:hAnsi="Times New Roman" w:cs="Times New Roman"/>
          <w:sz w:val="28"/>
          <w:szCs w:val="28"/>
        </w:rPr>
        <w:t>Обнародовать настоящее</w:t>
      </w:r>
      <w:r w:rsidR="00E30E4A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60A84">
        <w:rPr>
          <w:rFonts w:ascii="Times New Roman" w:hAnsi="Times New Roman" w:cs="Times New Roman"/>
          <w:sz w:val="28"/>
          <w:szCs w:val="28"/>
        </w:rPr>
        <w:t>, путем размещения его полного текста в библиотеке, расположенной по адресу: г. Новоалександровск, ул. Ленина, д.101, и разместить</w:t>
      </w:r>
      <w:r w:rsidR="00E30E4A">
        <w:rPr>
          <w:rFonts w:ascii="Times New Roman" w:hAnsi="Times New Roman" w:cs="Times New Roman"/>
          <w:sz w:val="28"/>
          <w:szCs w:val="28"/>
        </w:rPr>
        <w:t xml:space="preserve"> 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E30E4A">
        <w:rPr>
          <w:rFonts w:ascii="Times New Roman" w:hAnsi="Times New Roman" w:cs="Times New Roman"/>
          <w:sz w:val="28"/>
          <w:szCs w:val="28"/>
        </w:rPr>
        <w:t>портале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  <w:r w:rsidR="00686EA9" w:rsidRPr="00E35619">
        <w:rPr>
          <w:rFonts w:ascii="Times New Roman" w:hAnsi="Times New Roman" w:cs="Times New Roman"/>
          <w:spacing w:val="-1"/>
          <w:sz w:val="28"/>
          <w:szCs w:val="28"/>
        </w:rPr>
        <w:t>городского округа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60A84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60A84">
        <w:rPr>
          <w:rStyle w:val="ad"/>
          <w:rFonts w:ascii="Times New Roman" w:hAnsi="Times New Roman" w:cs="Times New Roman"/>
          <w:sz w:val="28"/>
          <w:szCs w:val="28"/>
        </w:rPr>
        <w:t>)</w:t>
      </w:r>
      <w:r w:rsidR="00686EA9" w:rsidRPr="00E35619">
        <w:rPr>
          <w:rStyle w:val="ad"/>
          <w:rFonts w:ascii="Times New Roman" w:hAnsi="Times New Roman" w:cs="Times New Roman"/>
          <w:sz w:val="28"/>
          <w:szCs w:val="28"/>
        </w:rPr>
        <w:t>.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AE" w:rsidRPr="00E35619" w:rsidRDefault="006511AE" w:rsidP="001E3AEE">
      <w:pPr>
        <w:pStyle w:val="ConsPlusNormal"/>
        <w:tabs>
          <w:tab w:val="left" w:pos="426"/>
        </w:tabs>
        <w:adjustRightInd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B2F" w:rsidRDefault="00231716" w:rsidP="001E3AEE">
      <w:pPr>
        <w:widowControl w:val="0"/>
        <w:autoSpaceDE w:val="0"/>
        <w:autoSpaceDN w:val="0"/>
        <w:adjustRightInd w:val="0"/>
        <w:spacing w:line="28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86EA9" w:rsidRPr="00E35619">
        <w:rPr>
          <w:sz w:val="28"/>
          <w:szCs w:val="28"/>
        </w:rPr>
        <w:t xml:space="preserve">Контроль </w:t>
      </w:r>
      <w:r w:rsidR="00BE6B2F">
        <w:rPr>
          <w:sz w:val="28"/>
          <w:szCs w:val="28"/>
        </w:rPr>
        <w:t>за исполнением</w:t>
      </w:r>
      <w:r w:rsidR="00686EA9" w:rsidRPr="00E35619">
        <w:rPr>
          <w:sz w:val="28"/>
          <w:szCs w:val="28"/>
        </w:rPr>
        <w:t xml:space="preserve"> настоящего постановления </w:t>
      </w:r>
      <w:r w:rsidR="00BE6B2F">
        <w:rPr>
          <w:sz w:val="28"/>
          <w:szCs w:val="28"/>
        </w:rPr>
        <w:t>возложить на заместителя главы администрации Новоалександровского городского ок</w:t>
      </w:r>
      <w:r w:rsidR="00A24B08">
        <w:rPr>
          <w:sz w:val="28"/>
          <w:szCs w:val="28"/>
        </w:rPr>
        <w:t>руга Ставропольского края Волоч</w:t>
      </w:r>
      <w:r w:rsidR="00BE6B2F">
        <w:rPr>
          <w:sz w:val="28"/>
          <w:szCs w:val="28"/>
        </w:rPr>
        <w:t>к</w:t>
      </w:r>
      <w:r w:rsidR="00A24B08">
        <w:rPr>
          <w:sz w:val="28"/>
          <w:szCs w:val="28"/>
        </w:rPr>
        <w:t>а</w:t>
      </w:r>
      <w:r w:rsidR="00BE6B2F">
        <w:rPr>
          <w:sz w:val="28"/>
          <w:szCs w:val="28"/>
        </w:rPr>
        <w:t xml:space="preserve"> С. А.</w:t>
      </w:r>
    </w:p>
    <w:p w:rsidR="006511AE" w:rsidRPr="00C94463" w:rsidRDefault="00BE6B2F" w:rsidP="001E3AEE">
      <w:pPr>
        <w:widowControl w:val="0"/>
        <w:autoSpaceDE w:val="0"/>
        <w:autoSpaceDN w:val="0"/>
        <w:adjustRightInd w:val="0"/>
        <w:spacing w:line="280" w:lineRule="exact"/>
        <w:ind w:firstLine="567"/>
        <w:jc w:val="both"/>
        <w:rPr>
          <w:sz w:val="28"/>
          <w:szCs w:val="28"/>
        </w:rPr>
      </w:pPr>
      <w:r w:rsidRPr="00C94463">
        <w:rPr>
          <w:sz w:val="28"/>
          <w:szCs w:val="28"/>
        </w:rPr>
        <w:t xml:space="preserve"> </w:t>
      </w:r>
    </w:p>
    <w:p w:rsidR="00686EA9" w:rsidRPr="00E35619" w:rsidRDefault="00231716" w:rsidP="001E3AEE">
      <w:pPr>
        <w:widowControl w:val="0"/>
        <w:shd w:val="clear" w:color="auto" w:fill="FFFFFF"/>
        <w:tabs>
          <w:tab w:val="left" w:pos="38"/>
          <w:tab w:val="left" w:pos="426"/>
          <w:tab w:val="left" w:pos="851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r w:rsidR="00686EA9" w:rsidRPr="00E35619">
        <w:rPr>
          <w:spacing w:val="-1"/>
          <w:sz w:val="28"/>
          <w:szCs w:val="28"/>
        </w:rPr>
        <w:t>Настоящее постановление</w:t>
      </w:r>
      <w:r w:rsidR="00C55122">
        <w:rPr>
          <w:spacing w:val="-1"/>
          <w:sz w:val="28"/>
          <w:szCs w:val="28"/>
        </w:rPr>
        <w:t xml:space="preserve"> вступает в силу с</w:t>
      </w:r>
      <w:r w:rsidR="00981E11">
        <w:rPr>
          <w:spacing w:val="-1"/>
          <w:sz w:val="28"/>
          <w:szCs w:val="28"/>
        </w:rPr>
        <w:t xml:space="preserve">о дня его </w:t>
      </w:r>
      <w:r w:rsidR="00A70F02">
        <w:rPr>
          <w:spacing w:val="-1"/>
          <w:sz w:val="28"/>
          <w:szCs w:val="28"/>
        </w:rPr>
        <w:t>официального обнародования.</w:t>
      </w:r>
    </w:p>
    <w:p w:rsidR="00AE3FC4" w:rsidRPr="00E35619" w:rsidRDefault="00AE3FC4" w:rsidP="00981E11">
      <w:pPr>
        <w:spacing w:line="280" w:lineRule="exact"/>
        <w:ind w:firstLine="720"/>
        <w:jc w:val="both"/>
        <w:rPr>
          <w:sz w:val="28"/>
          <w:szCs w:val="28"/>
        </w:rPr>
      </w:pPr>
    </w:p>
    <w:p w:rsidR="00B67578" w:rsidRPr="00E35619" w:rsidRDefault="00B67578" w:rsidP="00981E11">
      <w:pPr>
        <w:spacing w:line="280" w:lineRule="exact"/>
        <w:jc w:val="both"/>
        <w:rPr>
          <w:sz w:val="28"/>
          <w:szCs w:val="28"/>
        </w:rPr>
      </w:pPr>
    </w:p>
    <w:p w:rsidR="00815021" w:rsidRPr="00E35619" w:rsidRDefault="00815021" w:rsidP="00981E11">
      <w:pPr>
        <w:spacing w:line="280" w:lineRule="exact"/>
        <w:jc w:val="both"/>
        <w:rPr>
          <w:sz w:val="28"/>
          <w:szCs w:val="28"/>
        </w:rPr>
      </w:pPr>
    </w:p>
    <w:p w:rsidR="00BB72B8" w:rsidRDefault="00CE7DE5" w:rsidP="00A24B08">
      <w:pPr>
        <w:spacing w:line="2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B72B8">
        <w:rPr>
          <w:b/>
          <w:sz w:val="28"/>
          <w:szCs w:val="28"/>
        </w:rPr>
        <w:t xml:space="preserve"> </w:t>
      </w:r>
      <w:r w:rsidR="00A24B08" w:rsidRPr="001E3AEE">
        <w:rPr>
          <w:b/>
          <w:sz w:val="28"/>
          <w:szCs w:val="28"/>
        </w:rPr>
        <w:t>Новоалександровского городского</w:t>
      </w:r>
    </w:p>
    <w:p w:rsidR="00A70F02" w:rsidRPr="001E3AEE" w:rsidRDefault="00A24B08" w:rsidP="00A24B08">
      <w:pPr>
        <w:spacing w:line="280" w:lineRule="exact"/>
        <w:jc w:val="both"/>
        <w:rPr>
          <w:b/>
          <w:sz w:val="28"/>
          <w:szCs w:val="28"/>
        </w:rPr>
      </w:pPr>
      <w:r w:rsidRPr="001E3AEE">
        <w:rPr>
          <w:b/>
          <w:sz w:val="28"/>
          <w:szCs w:val="28"/>
        </w:rPr>
        <w:t xml:space="preserve">округа Ставропольского края </w:t>
      </w:r>
      <w:r w:rsidRPr="001E3AEE">
        <w:rPr>
          <w:b/>
          <w:sz w:val="28"/>
          <w:szCs w:val="28"/>
        </w:rPr>
        <w:tab/>
      </w:r>
      <w:r w:rsidRPr="001E3AEE">
        <w:rPr>
          <w:b/>
          <w:sz w:val="28"/>
          <w:szCs w:val="28"/>
        </w:rPr>
        <w:tab/>
      </w:r>
      <w:r w:rsidR="001E3AEE">
        <w:rPr>
          <w:b/>
          <w:sz w:val="28"/>
          <w:szCs w:val="28"/>
        </w:rPr>
        <w:tab/>
      </w:r>
      <w:r w:rsidR="00103643">
        <w:rPr>
          <w:b/>
          <w:sz w:val="28"/>
          <w:szCs w:val="28"/>
        </w:rPr>
        <w:tab/>
      </w:r>
      <w:r w:rsidR="00103643">
        <w:rPr>
          <w:b/>
          <w:sz w:val="28"/>
          <w:szCs w:val="28"/>
        </w:rPr>
        <w:tab/>
      </w:r>
      <w:r w:rsidR="00CE7DE5">
        <w:rPr>
          <w:b/>
          <w:sz w:val="28"/>
          <w:szCs w:val="28"/>
        </w:rPr>
        <w:t>С.Ф</w:t>
      </w:r>
      <w:r w:rsidR="00EE45ED" w:rsidRPr="001E3AEE">
        <w:rPr>
          <w:b/>
          <w:sz w:val="28"/>
          <w:szCs w:val="28"/>
        </w:rPr>
        <w:t>.</w:t>
      </w:r>
      <w:r w:rsidR="00BB72B8">
        <w:rPr>
          <w:b/>
          <w:sz w:val="28"/>
          <w:szCs w:val="28"/>
        </w:rPr>
        <w:t xml:space="preserve"> </w:t>
      </w:r>
      <w:r w:rsidR="00CE7DE5">
        <w:rPr>
          <w:b/>
          <w:sz w:val="28"/>
          <w:szCs w:val="28"/>
        </w:rPr>
        <w:t>Сагалаев</w:t>
      </w:r>
      <w:r w:rsidR="00A70F02" w:rsidRPr="001E3AEE">
        <w:rPr>
          <w:b/>
          <w:sz w:val="28"/>
          <w:szCs w:val="28"/>
        </w:rPr>
        <w:tab/>
      </w:r>
      <w:r w:rsidR="00A70F02" w:rsidRPr="001E3AEE">
        <w:rPr>
          <w:b/>
          <w:sz w:val="28"/>
          <w:szCs w:val="28"/>
        </w:rPr>
        <w:tab/>
      </w:r>
      <w:r w:rsidR="00A70F02" w:rsidRPr="001E3AEE">
        <w:rPr>
          <w:b/>
          <w:sz w:val="28"/>
          <w:szCs w:val="28"/>
        </w:rPr>
        <w:tab/>
      </w:r>
      <w:r w:rsidR="00A70F02" w:rsidRPr="001E3AEE">
        <w:rPr>
          <w:b/>
          <w:sz w:val="28"/>
          <w:szCs w:val="28"/>
        </w:rPr>
        <w:tab/>
      </w:r>
    </w:p>
    <w:p w:rsidR="00FD6369" w:rsidRDefault="003F27D5" w:rsidP="00467EE4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1E11">
        <w:rPr>
          <w:sz w:val="28"/>
          <w:szCs w:val="28"/>
        </w:rPr>
        <w:tab/>
      </w:r>
      <w:r w:rsidR="00981E11">
        <w:rPr>
          <w:sz w:val="28"/>
          <w:szCs w:val="28"/>
        </w:rPr>
        <w:tab/>
      </w:r>
    </w:p>
    <w:p w:rsidR="00FD6369" w:rsidRDefault="00FD6369" w:rsidP="00CD0EFE">
      <w:pPr>
        <w:spacing w:line="280" w:lineRule="exact"/>
        <w:rPr>
          <w:sz w:val="28"/>
          <w:szCs w:val="28"/>
        </w:rPr>
      </w:pPr>
    </w:p>
    <w:p w:rsidR="00BA541C" w:rsidRDefault="00BA541C" w:rsidP="00766BD2">
      <w:pPr>
        <w:jc w:val="both"/>
        <w:rPr>
          <w:sz w:val="28"/>
          <w:szCs w:val="28"/>
        </w:rPr>
      </w:pPr>
    </w:p>
    <w:p w:rsidR="00C34310" w:rsidRDefault="00C34310" w:rsidP="00231560">
      <w:pPr>
        <w:spacing w:line="280" w:lineRule="exact"/>
        <w:ind w:left="3969"/>
        <w:rPr>
          <w:sz w:val="28"/>
          <w:szCs w:val="28"/>
        </w:rPr>
      </w:pPr>
      <w:bookmarkStart w:id="0" w:name="_GoBack"/>
      <w:bookmarkEnd w:id="0"/>
    </w:p>
    <w:p w:rsidR="00C34310" w:rsidRDefault="00C34310" w:rsidP="00231560">
      <w:pPr>
        <w:spacing w:line="280" w:lineRule="exact"/>
        <w:ind w:left="3969"/>
        <w:rPr>
          <w:sz w:val="28"/>
          <w:szCs w:val="28"/>
        </w:rPr>
      </w:pPr>
    </w:p>
    <w:p w:rsidR="00103643" w:rsidRDefault="00103643" w:rsidP="00231560">
      <w:pPr>
        <w:spacing w:line="280" w:lineRule="exact"/>
        <w:ind w:left="3969"/>
        <w:rPr>
          <w:sz w:val="28"/>
          <w:szCs w:val="28"/>
        </w:rPr>
      </w:pPr>
    </w:p>
    <w:p w:rsidR="00231560" w:rsidRPr="00231560" w:rsidRDefault="00CD0EFE" w:rsidP="00231560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31560" w:rsidRPr="00231560" w:rsidRDefault="00CD0EFE" w:rsidP="00231560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231560" w:rsidRPr="00231560">
        <w:rPr>
          <w:sz w:val="28"/>
          <w:szCs w:val="28"/>
        </w:rPr>
        <w:t xml:space="preserve"> администрации </w:t>
      </w:r>
    </w:p>
    <w:p w:rsidR="00231560" w:rsidRDefault="00231560" w:rsidP="00231560">
      <w:pPr>
        <w:spacing w:line="280" w:lineRule="exact"/>
        <w:ind w:left="3969"/>
        <w:rPr>
          <w:sz w:val="28"/>
          <w:szCs w:val="28"/>
        </w:rPr>
      </w:pPr>
      <w:r w:rsidRPr="00231560">
        <w:rPr>
          <w:sz w:val="28"/>
          <w:szCs w:val="28"/>
        </w:rPr>
        <w:t>Новоалександровского городского округа Ставропольского края</w:t>
      </w:r>
    </w:p>
    <w:p w:rsidR="001B5887" w:rsidRPr="00231560" w:rsidRDefault="001B5887" w:rsidP="00231560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231560" w:rsidRDefault="00231560" w:rsidP="00231560">
      <w:pPr>
        <w:spacing w:line="280" w:lineRule="exact"/>
        <w:ind w:left="-284" w:hanging="567"/>
        <w:jc w:val="center"/>
        <w:rPr>
          <w:sz w:val="28"/>
          <w:szCs w:val="28"/>
        </w:rPr>
      </w:pPr>
    </w:p>
    <w:p w:rsidR="00FA0D88" w:rsidRPr="006E24CD" w:rsidRDefault="00FA0D88" w:rsidP="00FA0D88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  <w:r w:rsidRPr="006E24CD">
        <w:rPr>
          <w:spacing w:val="-4"/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>,</w:t>
      </w:r>
    </w:p>
    <w:p w:rsidR="00FA0D88" w:rsidRDefault="00FA0D88" w:rsidP="00FA0D88">
      <w:pPr>
        <w:jc w:val="center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к</w:t>
      </w:r>
      <w:r w:rsidRPr="006E24CD">
        <w:rPr>
          <w:spacing w:val="-4"/>
          <w:sz w:val="28"/>
          <w:szCs w:val="28"/>
        </w:rPr>
        <w:t xml:space="preserve">оторые вносятся в муниципальную программу </w:t>
      </w:r>
      <w:r w:rsidRPr="00FA0D88">
        <w:rPr>
          <w:color w:val="000000"/>
          <w:sz w:val="28"/>
          <w:szCs w:val="28"/>
        </w:rPr>
        <w:t>«Формирование современной городской среды на территории Новоалександровского городского округа</w:t>
      </w:r>
      <w:r w:rsidR="00095865">
        <w:rPr>
          <w:color w:val="000000"/>
          <w:sz w:val="28"/>
          <w:szCs w:val="28"/>
        </w:rPr>
        <w:t xml:space="preserve"> Ставропольского края</w:t>
      </w:r>
      <w:r w:rsidRPr="00FA0D88">
        <w:rPr>
          <w:color w:val="000000"/>
          <w:sz w:val="28"/>
          <w:szCs w:val="28"/>
        </w:rPr>
        <w:t>»</w:t>
      </w:r>
      <w:r w:rsidR="001E3AEE">
        <w:rPr>
          <w:color w:val="000000"/>
          <w:sz w:val="28"/>
          <w:szCs w:val="28"/>
        </w:rPr>
        <w:t>,</w:t>
      </w:r>
      <w:r w:rsidRPr="006E24CD">
        <w:rPr>
          <w:color w:val="000000"/>
          <w:sz w:val="28"/>
          <w:szCs w:val="28"/>
        </w:rPr>
        <w:t xml:space="preserve"> утвержденную постановлением администрации Новоалександровского городского ок</w:t>
      </w:r>
      <w:r>
        <w:rPr>
          <w:color w:val="000000"/>
          <w:sz w:val="28"/>
          <w:szCs w:val="28"/>
        </w:rPr>
        <w:t>руга Ставропольского края от</w:t>
      </w:r>
      <w:r w:rsidRPr="00FA0D88">
        <w:rPr>
          <w:color w:val="000000"/>
          <w:sz w:val="28"/>
          <w:szCs w:val="28"/>
        </w:rPr>
        <w:t xml:space="preserve"> </w:t>
      </w:r>
      <w:r w:rsidR="00095865">
        <w:rPr>
          <w:color w:val="000000"/>
          <w:sz w:val="28"/>
          <w:szCs w:val="28"/>
        </w:rPr>
        <w:t>30</w:t>
      </w:r>
      <w:r w:rsidRPr="00FA0D88">
        <w:rPr>
          <w:color w:val="000000"/>
          <w:sz w:val="28"/>
          <w:szCs w:val="28"/>
        </w:rPr>
        <w:t xml:space="preserve"> </w:t>
      </w:r>
      <w:r w:rsidR="00095865">
        <w:rPr>
          <w:color w:val="000000"/>
          <w:sz w:val="28"/>
          <w:szCs w:val="28"/>
        </w:rPr>
        <w:t>декабря 2020 г. №2103</w:t>
      </w:r>
      <w:r w:rsidRPr="00FA0D88">
        <w:rPr>
          <w:color w:val="000000"/>
          <w:sz w:val="28"/>
          <w:szCs w:val="28"/>
        </w:rPr>
        <w:t xml:space="preserve"> </w:t>
      </w:r>
    </w:p>
    <w:p w:rsidR="0061112F" w:rsidRDefault="0061112F" w:rsidP="00FA0D88">
      <w:pPr>
        <w:jc w:val="center"/>
        <w:rPr>
          <w:color w:val="000000"/>
          <w:sz w:val="28"/>
          <w:szCs w:val="28"/>
        </w:rPr>
      </w:pPr>
    </w:p>
    <w:p w:rsidR="00FA0D88" w:rsidRDefault="00B52AA4" w:rsidP="00FA0D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60A84">
        <w:rPr>
          <w:color w:val="000000"/>
          <w:sz w:val="28"/>
          <w:szCs w:val="28"/>
        </w:rPr>
        <w:t>В</w:t>
      </w:r>
      <w:r w:rsidR="00FA0D88" w:rsidRPr="00FA0D88">
        <w:rPr>
          <w:color w:val="000000"/>
          <w:sz w:val="28"/>
          <w:szCs w:val="28"/>
        </w:rPr>
        <w:t xml:space="preserve"> паспорте Программы, раздел </w:t>
      </w:r>
      <w:r w:rsidR="007F34AC">
        <w:rPr>
          <w:color w:val="000000"/>
          <w:sz w:val="28"/>
          <w:szCs w:val="28"/>
        </w:rPr>
        <w:t>«</w:t>
      </w:r>
      <w:r w:rsidR="007F34AC" w:rsidRPr="007F34AC">
        <w:rPr>
          <w:color w:val="000000"/>
          <w:sz w:val="28"/>
          <w:szCs w:val="28"/>
        </w:rPr>
        <w:t>Срок реализации Программы</w:t>
      </w:r>
      <w:r w:rsidR="00187AE6">
        <w:rPr>
          <w:color w:val="000000"/>
          <w:sz w:val="28"/>
          <w:szCs w:val="28"/>
        </w:rPr>
        <w:t>»</w:t>
      </w:r>
      <w:r w:rsidR="00AD0FF2">
        <w:rPr>
          <w:color w:val="000000"/>
          <w:sz w:val="28"/>
          <w:szCs w:val="28"/>
        </w:rPr>
        <w:t>,</w:t>
      </w:r>
      <w:r w:rsidR="00FA0D88" w:rsidRPr="00FA0D88">
        <w:rPr>
          <w:color w:val="000000"/>
          <w:sz w:val="28"/>
          <w:szCs w:val="28"/>
        </w:rPr>
        <w:t xml:space="preserve"> изложить в следующей редакции:</w:t>
      </w:r>
    </w:p>
    <w:p w:rsidR="00E76FE2" w:rsidRDefault="00E76FE2" w:rsidP="00FA0D88">
      <w:pPr>
        <w:rPr>
          <w:color w:val="000000"/>
          <w:sz w:val="28"/>
          <w:szCs w:val="28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2835"/>
        <w:gridCol w:w="6663"/>
      </w:tblGrid>
      <w:tr w:rsidR="007F34AC" w:rsidRPr="007F34AC" w:rsidTr="00187AE6">
        <w:trPr>
          <w:trHeight w:val="1080"/>
          <w:jc w:val="center"/>
        </w:trPr>
        <w:tc>
          <w:tcPr>
            <w:tcW w:w="2835" w:type="dxa"/>
            <w:hideMark/>
          </w:tcPr>
          <w:p w:rsidR="007F34AC" w:rsidRPr="007F34AC" w:rsidRDefault="007F34AC" w:rsidP="007F34AC">
            <w:pPr>
              <w:rPr>
                <w:color w:val="000000"/>
                <w:sz w:val="28"/>
                <w:szCs w:val="28"/>
              </w:rPr>
            </w:pPr>
            <w:r w:rsidRPr="007F34AC">
              <w:rPr>
                <w:color w:val="000000"/>
                <w:sz w:val="28"/>
                <w:szCs w:val="28"/>
              </w:rPr>
              <w:t>Срок реализации Программы</w:t>
            </w:r>
          </w:p>
          <w:p w:rsidR="007F34AC" w:rsidRPr="007F34AC" w:rsidRDefault="007F34AC" w:rsidP="007F34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hideMark/>
          </w:tcPr>
          <w:p w:rsidR="007F34AC" w:rsidRPr="007F34AC" w:rsidRDefault="007F34AC" w:rsidP="007F34AC">
            <w:pPr>
              <w:rPr>
                <w:color w:val="000000"/>
                <w:sz w:val="28"/>
                <w:szCs w:val="28"/>
              </w:rPr>
            </w:pPr>
            <w:r w:rsidRPr="007F34AC">
              <w:rPr>
                <w:color w:val="000000"/>
                <w:sz w:val="28"/>
                <w:szCs w:val="28"/>
              </w:rPr>
              <w:t>2018</w:t>
            </w:r>
            <w:r>
              <w:rPr>
                <w:color w:val="000000"/>
                <w:sz w:val="28"/>
                <w:szCs w:val="28"/>
              </w:rPr>
              <w:t>-2024</w:t>
            </w:r>
            <w:r w:rsidRPr="007F34AC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</w:tbl>
    <w:p w:rsidR="00014F74" w:rsidRDefault="00014F74" w:rsidP="00FA0D88">
      <w:pPr>
        <w:rPr>
          <w:color w:val="000000"/>
          <w:sz w:val="28"/>
          <w:szCs w:val="28"/>
        </w:rPr>
      </w:pPr>
    </w:p>
    <w:p w:rsidR="00187AE6" w:rsidRDefault="00187AE6" w:rsidP="00FA0D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</w:t>
      </w:r>
      <w:r w:rsidRPr="00FA0D88">
        <w:rPr>
          <w:color w:val="000000"/>
          <w:sz w:val="28"/>
          <w:szCs w:val="28"/>
        </w:rPr>
        <w:t xml:space="preserve"> паспорте Программы «Объемы и источники Финансового обеспечения программы»</w:t>
      </w:r>
      <w:r>
        <w:rPr>
          <w:color w:val="000000"/>
          <w:sz w:val="28"/>
          <w:szCs w:val="28"/>
        </w:rPr>
        <w:t xml:space="preserve">, </w:t>
      </w:r>
      <w:r w:rsidRPr="00FA0D88">
        <w:rPr>
          <w:color w:val="000000"/>
          <w:sz w:val="28"/>
          <w:szCs w:val="28"/>
        </w:rPr>
        <w:t>изложить в следующей редакции:</w:t>
      </w:r>
    </w:p>
    <w:p w:rsidR="00187AE6" w:rsidRDefault="00187AE6" w:rsidP="00FA0D88">
      <w:pPr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57"/>
        <w:tblW w:w="9498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187AE6" w:rsidRPr="00E76FE2" w:rsidTr="00187AE6">
        <w:trPr>
          <w:trHeight w:val="6576"/>
        </w:trPr>
        <w:tc>
          <w:tcPr>
            <w:tcW w:w="2835" w:type="dxa"/>
          </w:tcPr>
          <w:p w:rsidR="00187AE6" w:rsidRPr="00E76FE2" w:rsidRDefault="00187AE6" w:rsidP="00187A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76FE2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187AE6" w:rsidRPr="00E76FE2" w:rsidRDefault="00187AE6" w:rsidP="00187AE6">
            <w:pPr>
              <w:rPr>
                <w:color w:val="000000"/>
                <w:sz w:val="28"/>
                <w:szCs w:val="28"/>
              </w:rPr>
            </w:pPr>
            <w:r w:rsidRPr="00E76FE2">
              <w:rPr>
                <w:color w:val="000000"/>
                <w:sz w:val="28"/>
                <w:szCs w:val="28"/>
              </w:rPr>
              <w:t>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187AE6" w:rsidRPr="00622D5B" w:rsidRDefault="00187AE6" w:rsidP="00187AE6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Объем финансового обеспечения Программы составит–</w:t>
            </w:r>
            <w:r w:rsidR="00857C14">
              <w:rPr>
                <w:sz w:val="28"/>
                <w:szCs w:val="28"/>
              </w:rPr>
              <w:t>70805,17</w:t>
            </w:r>
            <w:r>
              <w:rPr>
                <w:sz w:val="28"/>
                <w:szCs w:val="28"/>
              </w:rPr>
              <w:t xml:space="preserve"> </w:t>
            </w:r>
            <w:r w:rsidRPr="00622D5B">
              <w:rPr>
                <w:color w:val="000000" w:themeColor="text1"/>
                <w:sz w:val="28"/>
                <w:szCs w:val="28"/>
              </w:rPr>
              <w:t xml:space="preserve">тыс. руб., в том числе по источникам финансового обеспечения: </w:t>
            </w:r>
          </w:p>
          <w:p w:rsidR="00187AE6" w:rsidRPr="00622D5B" w:rsidRDefault="00187AE6" w:rsidP="00187AE6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87AE6" w:rsidRPr="00BB1E71" w:rsidRDefault="00187AE6" w:rsidP="00187AE6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бюджета Новоалександровского городского округа Ставропольского края (средства местного бюджета), в том числе по годам:</w:t>
            </w:r>
          </w:p>
          <w:p w:rsidR="00187AE6" w:rsidRPr="007F34AC" w:rsidRDefault="00187AE6" w:rsidP="00187AE6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3325</w:t>
            </w:r>
            <w:r w:rsidRPr="007F34AC">
              <w:rPr>
                <w:sz w:val="28"/>
                <w:szCs w:val="28"/>
              </w:rPr>
              <w:t>,72 тыс. рублей;</w:t>
            </w:r>
            <w:r w:rsidRPr="007F34AC">
              <w:rPr>
                <w:sz w:val="28"/>
                <w:szCs w:val="28"/>
              </w:rPr>
              <w:br/>
              <w:t>20</w:t>
            </w:r>
            <w:r>
              <w:rPr>
                <w:sz w:val="28"/>
                <w:szCs w:val="28"/>
              </w:rPr>
              <w:t>19 год – 47,00 тыс. рублей;</w:t>
            </w:r>
            <w:r>
              <w:rPr>
                <w:sz w:val="28"/>
                <w:szCs w:val="28"/>
              </w:rPr>
              <w:br/>
              <w:t>2020 год – 3586</w:t>
            </w:r>
            <w:r w:rsidRPr="007F34AC">
              <w:rPr>
                <w:sz w:val="28"/>
                <w:szCs w:val="28"/>
              </w:rPr>
              <w:t>,00 тыс. рублей;</w:t>
            </w:r>
          </w:p>
          <w:p w:rsidR="00187AE6" w:rsidRPr="00E9341A" w:rsidRDefault="00187AE6" w:rsidP="00187AE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2021г</w:t>
            </w:r>
            <w:r>
              <w:rPr>
                <w:sz w:val="28"/>
                <w:szCs w:val="28"/>
              </w:rPr>
              <w:t xml:space="preserve">од </w:t>
            </w:r>
            <w:r w:rsidRPr="007F34AC">
              <w:rPr>
                <w:sz w:val="28"/>
                <w:szCs w:val="28"/>
              </w:rPr>
              <w:t>–</w:t>
            </w:r>
            <w:r w:rsidR="00857C14">
              <w:rPr>
                <w:sz w:val="28"/>
                <w:szCs w:val="28"/>
              </w:rPr>
              <w:t xml:space="preserve"> 3347,71</w:t>
            </w:r>
            <w:r w:rsidRPr="00E9341A">
              <w:rPr>
                <w:sz w:val="28"/>
                <w:szCs w:val="28"/>
              </w:rPr>
              <w:t xml:space="preserve"> тыс. рублей;</w:t>
            </w:r>
          </w:p>
          <w:p w:rsidR="00187AE6" w:rsidRPr="00E9341A" w:rsidRDefault="00187AE6" w:rsidP="00187AE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2022г</w:t>
            </w:r>
            <w:r>
              <w:rPr>
                <w:sz w:val="28"/>
                <w:szCs w:val="28"/>
              </w:rPr>
              <w:t xml:space="preserve">од </w:t>
            </w:r>
            <w:r w:rsidRPr="007F34A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E9341A">
              <w:rPr>
                <w:sz w:val="28"/>
                <w:szCs w:val="28"/>
              </w:rPr>
              <w:t>0,00 тыс. рублей;</w:t>
            </w:r>
          </w:p>
          <w:p w:rsidR="00187AE6" w:rsidRPr="00E9341A" w:rsidRDefault="00187AE6" w:rsidP="00187AE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2023г</w:t>
            </w:r>
            <w:r>
              <w:rPr>
                <w:sz w:val="28"/>
                <w:szCs w:val="28"/>
              </w:rPr>
              <w:t xml:space="preserve">од </w:t>
            </w:r>
            <w:r w:rsidRPr="007F34AC">
              <w:rPr>
                <w:sz w:val="28"/>
                <w:szCs w:val="28"/>
              </w:rPr>
              <w:t>–</w:t>
            </w:r>
            <w:r w:rsidRPr="00E9341A">
              <w:rPr>
                <w:sz w:val="28"/>
                <w:szCs w:val="28"/>
              </w:rPr>
              <w:t xml:space="preserve"> 0,00 тыс. рублей;</w:t>
            </w:r>
          </w:p>
          <w:p w:rsidR="00187AE6" w:rsidRDefault="00187AE6" w:rsidP="00187AE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2024 г</w:t>
            </w:r>
            <w:r>
              <w:rPr>
                <w:sz w:val="28"/>
                <w:szCs w:val="28"/>
              </w:rPr>
              <w:t xml:space="preserve">од </w:t>
            </w:r>
            <w:r w:rsidRPr="007F34AC">
              <w:rPr>
                <w:sz w:val="28"/>
                <w:szCs w:val="28"/>
              </w:rPr>
              <w:t>–</w:t>
            </w:r>
            <w:r w:rsidRPr="00E9341A">
              <w:rPr>
                <w:sz w:val="28"/>
                <w:szCs w:val="28"/>
              </w:rPr>
              <w:t xml:space="preserve"> 0,00 тыс. рублей.</w:t>
            </w:r>
          </w:p>
          <w:p w:rsidR="00187AE6" w:rsidRPr="00BB1E71" w:rsidRDefault="00187AE6" w:rsidP="00187AE6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187AE6" w:rsidRPr="00BB1E71" w:rsidRDefault="00187AE6" w:rsidP="00187AE6">
            <w:pPr>
              <w:shd w:val="clear" w:color="auto" w:fill="FFFFFF"/>
              <w:spacing w:line="280" w:lineRule="exact"/>
              <w:ind w:left="34" w:hanging="107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бюджета Ставропольского края (краевого бюджета), в том числе по годам:</w:t>
            </w:r>
          </w:p>
          <w:p w:rsidR="00187AE6" w:rsidRPr="007F34AC" w:rsidRDefault="00187AE6" w:rsidP="00187AE6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31959,34</w:t>
            </w:r>
            <w:r w:rsidRPr="007F34AC">
              <w:rPr>
                <w:sz w:val="28"/>
                <w:szCs w:val="28"/>
              </w:rPr>
              <w:t xml:space="preserve"> тыс. рублей;</w:t>
            </w:r>
          </w:p>
          <w:p w:rsidR="00187AE6" w:rsidRPr="007F34AC" w:rsidRDefault="00187AE6" w:rsidP="00187AE6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7F34A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</w:t>
            </w:r>
            <w:r w:rsidRPr="007F34AC">
              <w:rPr>
                <w:sz w:val="28"/>
                <w:szCs w:val="28"/>
              </w:rPr>
              <w:t>,00 тыс. рублей;</w:t>
            </w:r>
          </w:p>
          <w:p w:rsidR="00187AE6" w:rsidRPr="007F34AC" w:rsidRDefault="00187AE6" w:rsidP="00187AE6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7F34A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28539,4 </w:t>
            </w:r>
            <w:r w:rsidRPr="007F34AC">
              <w:rPr>
                <w:sz w:val="28"/>
                <w:szCs w:val="28"/>
              </w:rPr>
              <w:t>тыс. рублей;</w:t>
            </w:r>
            <w:r>
              <w:rPr>
                <w:sz w:val="28"/>
                <w:szCs w:val="28"/>
              </w:rPr>
              <w:br/>
            </w:r>
            <w:r w:rsidRPr="007F34AC">
              <w:rPr>
                <w:sz w:val="28"/>
                <w:szCs w:val="28"/>
              </w:rPr>
              <w:t xml:space="preserve">2021год – </w:t>
            </w:r>
            <w:r>
              <w:rPr>
                <w:sz w:val="28"/>
                <w:szCs w:val="28"/>
              </w:rPr>
              <w:t>0,00</w:t>
            </w:r>
            <w:r w:rsidRPr="007F34AC">
              <w:rPr>
                <w:sz w:val="28"/>
                <w:szCs w:val="28"/>
              </w:rPr>
              <w:t xml:space="preserve"> тыс. рублей;</w:t>
            </w:r>
          </w:p>
          <w:p w:rsidR="00187AE6" w:rsidRPr="007F34AC" w:rsidRDefault="00187AE6" w:rsidP="00187AE6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7F34AC">
              <w:rPr>
                <w:sz w:val="28"/>
                <w:szCs w:val="28"/>
              </w:rPr>
              <w:t>2022год – 0,00 тыс. рублей;</w:t>
            </w:r>
          </w:p>
          <w:p w:rsidR="00187AE6" w:rsidRPr="007F34AC" w:rsidRDefault="00187AE6" w:rsidP="00187AE6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7F34AC">
              <w:rPr>
                <w:sz w:val="28"/>
                <w:szCs w:val="28"/>
              </w:rPr>
              <w:t>2023год – 0,00 тыс. рублей;</w:t>
            </w:r>
          </w:p>
          <w:p w:rsidR="00187AE6" w:rsidRPr="00BB1E71" w:rsidRDefault="00187AE6" w:rsidP="00187AE6">
            <w:pPr>
              <w:shd w:val="clear" w:color="auto" w:fill="FFFFFF"/>
              <w:spacing w:line="280" w:lineRule="exact"/>
              <w:ind w:left="34" w:hanging="107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34AC">
              <w:rPr>
                <w:sz w:val="28"/>
                <w:szCs w:val="28"/>
              </w:rPr>
              <w:t>2024 год – 0,00 тыс. рублей.</w:t>
            </w:r>
          </w:p>
          <w:p w:rsidR="00187AE6" w:rsidRPr="00E76FE2" w:rsidRDefault="00187AE6" w:rsidP="00187AE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F70B4" w:rsidRPr="001F70B4" w:rsidRDefault="003A1B5A" w:rsidP="003A1B5A">
      <w:pPr>
        <w:rPr>
          <w:b/>
          <w:sz w:val="28"/>
          <w:szCs w:val="28"/>
        </w:rPr>
        <w:sectPr w:rsidR="001F70B4" w:rsidRPr="001F70B4" w:rsidSect="003926FF">
          <w:type w:val="nextColumn"/>
          <w:pgSz w:w="11906" w:h="16838"/>
          <w:pgMar w:top="426" w:right="851" w:bottom="567" w:left="1701" w:header="720" w:footer="720" w:gutter="0"/>
          <w:cols w:space="720"/>
          <w:titlePg/>
          <w:docGrid w:linePitch="272"/>
        </w:sectPr>
      </w:pPr>
      <w:r w:rsidRPr="001F70B4">
        <w:rPr>
          <w:b/>
          <w:sz w:val="28"/>
          <w:szCs w:val="28"/>
        </w:rPr>
        <w:t xml:space="preserve"> </w:t>
      </w:r>
    </w:p>
    <w:p w:rsidR="00766BD2" w:rsidRDefault="00766BD2" w:rsidP="005B5C7B">
      <w:pPr>
        <w:spacing w:line="274" w:lineRule="exact"/>
        <w:rPr>
          <w:rFonts w:eastAsia="Batang"/>
          <w:spacing w:val="-4"/>
          <w:sz w:val="28"/>
          <w:szCs w:val="28"/>
          <w:lang w:eastAsia="ko-KR"/>
        </w:rPr>
      </w:pPr>
    </w:p>
    <w:p w:rsidR="003926FF" w:rsidRDefault="003926FF" w:rsidP="005B5C7B">
      <w:pPr>
        <w:spacing w:line="274" w:lineRule="exact"/>
        <w:rPr>
          <w:rFonts w:eastAsia="Batang"/>
          <w:spacing w:val="-4"/>
          <w:sz w:val="28"/>
          <w:szCs w:val="28"/>
          <w:lang w:eastAsia="ko-KR"/>
        </w:rPr>
      </w:pPr>
    </w:p>
    <w:p w:rsidR="005B5C7B" w:rsidRDefault="00187AE6" w:rsidP="005B5C7B">
      <w:pPr>
        <w:spacing w:line="274" w:lineRule="exact"/>
        <w:rPr>
          <w:rFonts w:eastAsia="Batang"/>
          <w:spacing w:val="-4"/>
          <w:sz w:val="28"/>
          <w:szCs w:val="28"/>
          <w:lang w:eastAsia="ko-KR"/>
        </w:rPr>
      </w:pPr>
      <w:r>
        <w:rPr>
          <w:rFonts w:eastAsia="Batang"/>
          <w:spacing w:val="-4"/>
          <w:sz w:val="28"/>
          <w:szCs w:val="28"/>
          <w:lang w:eastAsia="ko-KR"/>
        </w:rPr>
        <w:t>3</w:t>
      </w:r>
      <w:r w:rsidR="005B5C7B">
        <w:rPr>
          <w:rFonts w:eastAsia="Batang"/>
          <w:spacing w:val="-4"/>
          <w:sz w:val="28"/>
          <w:szCs w:val="28"/>
          <w:lang w:eastAsia="ko-KR"/>
        </w:rPr>
        <w:t>. Приложение 1</w:t>
      </w:r>
      <w:r w:rsidR="005B5C7B" w:rsidRPr="005B5C7B">
        <w:rPr>
          <w:rFonts w:eastAsia="Batang"/>
          <w:spacing w:val="-4"/>
          <w:sz w:val="28"/>
          <w:szCs w:val="28"/>
          <w:lang w:eastAsia="ko-KR"/>
        </w:rPr>
        <w:t xml:space="preserve"> к муниципальной программе изложить в следующей редакции:</w:t>
      </w:r>
    </w:p>
    <w:p w:rsidR="005B5C7B" w:rsidRPr="005B5C7B" w:rsidRDefault="005B5C7B" w:rsidP="005B5C7B">
      <w:pPr>
        <w:spacing w:line="274" w:lineRule="exact"/>
        <w:ind w:left="11199"/>
        <w:rPr>
          <w:rFonts w:eastAsia="Batang"/>
          <w:sz w:val="28"/>
          <w:szCs w:val="28"/>
          <w:lang w:eastAsia="ko-KR"/>
        </w:rPr>
      </w:pPr>
      <w:r w:rsidRPr="005B5C7B">
        <w:rPr>
          <w:rFonts w:eastAsia="Batang"/>
          <w:spacing w:val="-4"/>
          <w:sz w:val="28"/>
          <w:szCs w:val="28"/>
          <w:lang w:eastAsia="ko-KR"/>
        </w:rPr>
        <w:t>Приложение 1</w:t>
      </w:r>
    </w:p>
    <w:p w:rsidR="005B5C7B" w:rsidRPr="005B5C7B" w:rsidRDefault="005B5C7B" w:rsidP="005B5C7B">
      <w:pPr>
        <w:ind w:left="11199"/>
        <w:rPr>
          <w:rFonts w:eastAsia="Batang"/>
          <w:spacing w:val="-4"/>
          <w:sz w:val="28"/>
          <w:szCs w:val="28"/>
          <w:lang w:eastAsia="ko-KR"/>
        </w:rPr>
      </w:pPr>
      <w:r w:rsidRPr="005B5C7B">
        <w:rPr>
          <w:rFonts w:eastAsia="Batang"/>
          <w:sz w:val="28"/>
          <w:szCs w:val="28"/>
          <w:lang w:eastAsia="ko-KR"/>
        </w:rPr>
        <w:t>к муниципальной программе «Формирование современной городской среды на территории Новоалександровского городского округа Ставропольского края»</w:t>
      </w:r>
      <w:r w:rsidRPr="005B5C7B">
        <w:rPr>
          <w:rFonts w:eastAsia="Batang"/>
          <w:spacing w:val="-4"/>
          <w:sz w:val="28"/>
          <w:szCs w:val="28"/>
          <w:lang w:eastAsia="ko-KR"/>
        </w:rPr>
        <w:t xml:space="preserve"> </w:t>
      </w:r>
    </w:p>
    <w:p w:rsidR="005B5C7B" w:rsidRPr="005B5C7B" w:rsidRDefault="005B5C7B" w:rsidP="005B5C7B">
      <w:pPr>
        <w:shd w:val="clear" w:color="auto" w:fill="FFFFFF"/>
        <w:spacing w:line="260" w:lineRule="exact"/>
        <w:ind w:right="787"/>
        <w:jc w:val="center"/>
        <w:rPr>
          <w:rFonts w:eastAsia="Batang"/>
          <w:spacing w:val="-3"/>
          <w:sz w:val="28"/>
          <w:szCs w:val="28"/>
          <w:lang w:eastAsia="ko-KR"/>
        </w:rPr>
      </w:pPr>
    </w:p>
    <w:p w:rsidR="005B5C7B" w:rsidRPr="005B5C7B" w:rsidRDefault="005B5C7B" w:rsidP="005B5C7B">
      <w:pPr>
        <w:shd w:val="clear" w:color="auto" w:fill="FFFFFF"/>
        <w:spacing w:line="260" w:lineRule="exact"/>
        <w:ind w:right="787"/>
        <w:jc w:val="center"/>
        <w:rPr>
          <w:rFonts w:eastAsia="Batang"/>
          <w:sz w:val="28"/>
          <w:szCs w:val="28"/>
          <w:lang w:eastAsia="ko-KR"/>
        </w:rPr>
      </w:pPr>
      <w:r w:rsidRPr="005B5C7B">
        <w:rPr>
          <w:rFonts w:eastAsia="Batang"/>
          <w:spacing w:val="-3"/>
          <w:sz w:val="28"/>
          <w:szCs w:val="28"/>
          <w:lang w:eastAsia="ko-KR"/>
        </w:rPr>
        <w:t>СВЕДЕНИЯ</w:t>
      </w:r>
    </w:p>
    <w:p w:rsidR="005B5C7B" w:rsidRPr="005B5C7B" w:rsidRDefault="005B5C7B" w:rsidP="005B5C7B">
      <w:pPr>
        <w:spacing w:line="280" w:lineRule="exact"/>
        <w:jc w:val="center"/>
        <w:rPr>
          <w:rFonts w:eastAsia="Batang"/>
          <w:spacing w:val="-1"/>
          <w:sz w:val="28"/>
          <w:szCs w:val="28"/>
          <w:lang w:eastAsia="ko-KR"/>
        </w:rPr>
      </w:pPr>
      <w:r w:rsidRPr="005B5C7B">
        <w:rPr>
          <w:rFonts w:eastAsia="Batang"/>
          <w:sz w:val="28"/>
          <w:szCs w:val="28"/>
          <w:lang w:eastAsia="ko-KR"/>
        </w:rPr>
        <w:t>о индикаторах достижения целей муниципальной программы Новоалександров</w:t>
      </w:r>
      <w:r w:rsidRPr="005B5C7B">
        <w:rPr>
          <w:rFonts w:eastAsia="Batang"/>
          <w:sz w:val="28"/>
          <w:szCs w:val="28"/>
          <w:lang w:val="en-US" w:eastAsia="ko-KR"/>
        </w:rPr>
        <w:t>c</w:t>
      </w:r>
      <w:r w:rsidRPr="005B5C7B">
        <w:rPr>
          <w:rFonts w:eastAsia="Batang"/>
          <w:sz w:val="28"/>
          <w:szCs w:val="28"/>
          <w:lang w:eastAsia="ko-KR"/>
        </w:rPr>
        <w:t xml:space="preserve">кого городского округа </w:t>
      </w:r>
      <w:r w:rsidRPr="005B5C7B">
        <w:rPr>
          <w:rFonts w:eastAsia="Batang"/>
          <w:spacing w:val="-1"/>
          <w:sz w:val="28"/>
          <w:szCs w:val="28"/>
          <w:lang w:eastAsia="ko-KR"/>
        </w:rPr>
        <w:t>Ставропольского края</w:t>
      </w:r>
    </w:p>
    <w:p w:rsidR="005B5C7B" w:rsidRPr="005B5C7B" w:rsidRDefault="005B5C7B" w:rsidP="005B5C7B">
      <w:pPr>
        <w:spacing w:line="280" w:lineRule="exact"/>
        <w:jc w:val="center"/>
        <w:rPr>
          <w:rFonts w:eastAsia="Batang"/>
          <w:sz w:val="28"/>
          <w:szCs w:val="28"/>
          <w:lang w:eastAsia="ko-KR"/>
        </w:rPr>
      </w:pPr>
      <w:r w:rsidRPr="005B5C7B">
        <w:rPr>
          <w:rFonts w:eastAsia="Batang"/>
          <w:spacing w:val="-1"/>
          <w:sz w:val="28"/>
          <w:szCs w:val="28"/>
          <w:lang w:eastAsia="ko-KR"/>
        </w:rPr>
        <w:t xml:space="preserve"> «</w:t>
      </w:r>
      <w:r w:rsidRPr="005B5C7B">
        <w:rPr>
          <w:rFonts w:eastAsia="Batang"/>
          <w:sz w:val="28"/>
          <w:szCs w:val="28"/>
          <w:lang w:eastAsia="ko-KR"/>
        </w:rPr>
        <w:t xml:space="preserve">Формирование современной городской среды на территории Новоалександровского городского округа» </w:t>
      </w:r>
    </w:p>
    <w:p w:rsidR="005B5C7B" w:rsidRPr="005B5C7B" w:rsidRDefault="005B5C7B" w:rsidP="005B5C7B">
      <w:pPr>
        <w:shd w:val="clear" w:color="auto" w:fill="FFFFFF"/>
        <w:spacing w:line="260" w:lineRule="exact"/>
        <w:ind w:right="806"/>
        <w:jc w:val="center"/>
        <w:rPr>
          <w:rFonts w:eastAsia="Batang"/>
          <w:spacing w:val="-1"/>
          <w:sz w:val="28"/>
          <w:szCs w:val="28"/>
          <w:lang w:eastAsia="ko-KR"/>
        </w:rPr>
      </w:pPr>
      <w:r w:rsidRPr="005B5C7B">
        <w:rPr>
          <w:rFonts w:eastAsia="Batang"/>
          <w:sz w:val="28"/>
          <w:szCs w:val="28"/>
          <w:lang w:eastAsia="ko-KR"/>
        </w:rPr>
        <w:t xml:space="preserve"> &lt;*&gt; и</w:t>
      </w:r>
      <w:r w:rsidRPr="005B5C7B">
        <w:rPr>
          <w:rFonts w:eastAsia="Batang"/>
          <w:spacing w:val="-1"/>
          <w:sz w:val="28"/>
          <w:szCs w:val="28"/>
          <w:lang w:eastAsia="ko-KR"/>
        </w:rPr>
        <w:t xml:space="preserve"> показателях решения задач основных мероприятий программы и их значениях</w:t>
      </w:r>
    </w:p>
    <w:p w:rsidR="005B5C7B" w:rsidRPr="005B5C7B" w:rsidRDefault="005B5C7B" w:rsidP="005B5C7B">
      <w:pPr>
        <w:ind w:right="-173"/>
        <w:jc w:val="center"/>
        <w:rPr>
          <w:rFonts w:eastAsia="Batang"/>
          <w:sz w:val="28"/>
          <w:szCs w:val="28"/>
          <w:lang w:eastAsia="ko-KR"/>
        </w:rPr>
      </w:pPr>
    </w:p>
    <w:tbl>
      <w:tblPr>
        <w:tblW w:w="15446" w:type="dxa"/>
        <w:tblLayout w:type="fixed"/>
        <w:tblLook w:val="00A0" w:firstRow="1" w:lastRow="0" w:firstColumn="1" w:lastColumn="0" w:noHBand="0" w:noVBand="0"/>
      </w:tblPr>
      <w:tblGrid>
        <w:gridCol w:w="668"/>
        <w:gridCol w:w="29"/>
        <w:gridCol w:w="5814"/>
        <w:gridCol w:w="1276"/>
        <w:gridCol w:w="968"/>
        <w:gridCol w:w="1134"/>
        <w:gridCol w:w="1134"/>
        <w:gridCol w:w="1276"/>
        <w:gridCol w:w="1276"/>
        <w:gridCol w:w="1134"/>
        <w:gridCol w:w="737"/>
      </w:tblGrid>
      <w:tr w:rsidR="007F0737" w:rsidRPr="003274A9" w:rsidTr="00BA541C">
        <w:trPr>
          <w:trHeight w:val="682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№ п/п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Единица </w:t>
            </w:r>
          </w:p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измерения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7F0737" w:rsidRPr="003274A9" w:rsidTr="00BA541C">
        <w:trPr>
          <w:trHeight w:val="275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5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2024</w:t>
            </w:r>
          </w:p>
        </w:tc>
      </w:tr>
      <w:tr w:rsidR="007F0737" w:rsidRPr="003274A9" w:rsidTr="00BA541C">
        <w:trPr>
          <w:trHeight w:val="137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10</w:t>
            </w:r>
          </w:p>
        </w:tc>
      </w:tr>
      <w:tr w:rsidR="007F0737" w:rsidRPr="003274A9" w:rsidTr="00BA541C">
        <w:trPr>
          <w:trHeight w:val="357"/>
        </w:trPr>
        <w:tc>
          <w:tcPr>
            <w:tcW w:w="1544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/>
                <w:lang w:eastAsia="ko-KR"/>
              </w:rPr>
              <w:t>Цель «</w:t>
            </w:r>
            <w:r w:rsidRPr="003274A9">
              <w:rPr>
                <w:rFonts w:eastAsia="Batang"/>
                <w:lang w:eastAsia="ko-KR"/>
              </w:rPr>
              <w:t>Повышение уровня благоустройства территории Новоалександровского городского округа Ставропольского края</w:t>
            </w:r>
            <w:r w:rsidRPr="003274A9">
              <w:rPr>
                <w:rFonts w:eastAsia="Batang"/>
                <w:b/>
                <w:lang w:eastAsia="ko-KR"/>
              </w:rPr>
              <w:t>»</w:t>
            </w:r>
          </w:p>
        </w:tc>
      </w:tr>
      <w:tr w:rsidR="007F0737" w:rsidRPr="003274A9" w:rsidTr="00BA541C">
        <w:trPr>
          <w:trHeight w:val="379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/>
                <w:lang w:eastAsia="ko-KR"/>
              </w:rPr>
              <w:t>1.Основное мероприятие: «</w:t>
            </w:r>
            <w:r w:rsidRPr="003274A9">
              <w:rPr>
                <w:rFonts w:eastAsia="Batang"/>
                <w:lang w:eastAsia="ko-KR"/>
              </w:rPr>
              <w:t>Благоустройство общественных территорий Новоалександровского городского округа»</w:t>
            </w:r>
          </w:p>
        </w:tc>
      </w:tr>
      <w:tr w:rsidR="00103643" w:rsidRPr="003274A9" w:rsidTr="001F287E">
        <w:trPr>
          <w:trHeight w:val="325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3274A9" w:rsidRDefault="00103643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Задача:</w:t>
            </w:r>
            <w:r w:rsidRPr="003274A9">
              <w:rPr>
                <w:rFonts w:eastAsia="Batang"/>
                <w:i/>
                <w:lang w:eastAsia="ko-KR"/>
              </w:rPr>
              <w:t xml:space="preserve"> «</w:t>
            </w:r>
            <w:r w:rsidRPr="003274A9">
              <w:rPr>
                <w:rFonts w:eastAsia="Batang"/>
                <w:lang w:eastAsia="ko-KR"/>
              </w:rPr>
              <w:t>Повышение качества и комфорта среды проживания населения Новоалександровского городского округа Ставропольского края»</w:t>
            </w:r>
          </w:p>
        </w:tc>
      </w:tr>
      <w:tr w:rsidR="007F0737" w:rsidRPr="003274A9" w:rsidTr="00BA541C">
        <w:trPr>
          <w:trHeight w:val="55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1.1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Количество благоустроенных территорий общего пользования, благоустроенных в рамках программных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br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</w:tr>
      <w:tr w:rsidR="007F0737" w:rsidRPr="003274A9" w:rsidTr="00BA541C">
        <w:trPr>
          <w:trHeight w:val="40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1.2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Площадь благоустроенных территорий общего 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Тыс. м.кв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    </w:t>
            </w:r>
            <w:r w:rsidRPr="003274A9">
              <w:rPr>
                <w:rFonts w:eastAsia="Batang"/>
                <w:lang w:eastAsia="ko-KR"/>
              </w:rPr>
              <w:br/>
              <w:t>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</w:p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</w:p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</w:p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</w:p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</w:p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70,2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</w:p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10,0</w:t>
            </w:r>
          </w:p>
        </w:tc>
      </w:tr>
      <w:tr w:rsidR="007F0737" w:rsidRPr="003274A9" w:rsidTr="00BA541C">
        <w:trPr>
          <w:trHeight w:val="40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1.3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Доля площади благоустроенных территорий общего пользования от общего количества общественных территорий, нуждающиеся в благоустройстве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4C1E72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br/>
            </w:r>
            <w:r w:rsidR="007F0737" w:rsidRPr="003274A9">
              <w:rPr>
                <w:rFonts w:eastAsia="Batang"/>
                <w:lang w:eastAsia="ko-KR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60</w:t>
            </w:r>
          </w:p>
        </w:tc>
      </w:tr>
      <w:tr w:rsidR="007F0737" w:rsidRPr="003274A9" w:rsidTr="00BA541C">
        <w:trPr>
          <w:trHeight w:val="379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/>
                <w:lang w:eastAsia="ko-KR"/>
              </w:rPr>
              <w:t>2.Основное мероприятие: «</w:t>
            </w:r>
            <w:r w:rsidRPr="003274A9">
              <w:rPr>
                <w:rFonts w:eastAsia="Batang"/>
                <w:lang w:eastAsia="ko-KR"/>
              </w:rPr>
              <w:t>Благоустройство дворовых территорий Новоалександровского городского округа»</w:t>
            </w:r>
          </w:p>
        </w:tc>
      </w:tr>
      <w:tr w:rsidR="007F0737" w:rsidRPr="003274A9" w:rsidTr="00BA541C">
        <w:trPr>
          <w:trHeight w:val="744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Задача:</w:t>
            </w:r>
            <w:r w:rsidRPr="003274A9">
              <w:rPr>
                <w:rFonts w:eastAsia="Batang"/>
                <w:i/>
                <w:lang w:eastAsia="ko-KR"/>
              </w:rPr>
              <w:t xml:space="preserve"> «</w:t>
            </w:r>
            <w:r w:rsidRPr="003274A9">
              <w:rPr>
                <w:rFonts w:eastAsia="Batang"/>
                <w:lang w:eastAsia="ko-KR"/>
              </w:rPr>
              <w:t>Повышение уровня благоустройства дворовых территорий, территорий общего пользования, способствующего безопасной жизнедеятельности населения Новоалександровского городского округа Ставропольского края»</w:t>
            </w:r>
          </w:p>
        </w:tc>
      </w:tr>
      <w:tr w:rsidR="007F0737" w:rsidRPr="003274A9" w:rsidTr="00BA541C">
        <w:trPr>
          <w:trHeight w:val="55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2.1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Количество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br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</w:t>
            </w:r>
          </w:p>
        </w:tc>
      </w:tr>
      <w:tr w:rsidR="007F0737" w:rsidRPr="003274A9" w:rsidTr="00BA541C">
        <w:trPr>
          <w:trHeight w:val="40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lastRenderedPageBreak/>
              <w:t>2.2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</w:p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10,11</w:t>
            </w:r>
          </w:p>
        </w:tc>
      </w:tr>
      <w:tr w:rsidR="007F0737" w:rsidRPr="003274A9" w:rsidTr="00BA541C">
        <w:trPr>
          <w:trHeight w:val="47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2.3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Новоалександровского 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14" w:rsidRDefault="00857C14" w:rsidP="007F0737">
            <w:pPr>
              <w:outlineLvl w:val="1"/>
              <w:rPr>
                <w:rFonts w:eastAsia="Batang"/>
                <w:lang w:eastAsia="ko-KR"/>
              </w:rPr>
            </w:pPr>
          </w:p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1,5</w:t>
            </w:r>
          </w:p>
        </w:tc>
      </w:tr>
      <w:tr w:rsidR="00103643" w:rsidRPr="003274A9" w:rsidTr="00686ECB">
        <w:trPr>
          <w:trHeight w:val="134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3274A9" w:rsidRDefault="00103643" w:rsidP="007F0737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/>
                <w:lang w:eastAsia="ko-KR"/>
              </w:rPr>
              <w:t>3.Основное мероприятие: «</w:t>
            </w:r>
            <w:r w:rsidRPr="003274A9">
              <w:rPr>
                <w:rFonts w:eastAsia="Batang"/>
                <w:lang w:eastAsia="ko-KR"/>
              </w:rPr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края»</w:t>
            </w:r>
          </w:p>
        </w:tc>
      </w:tr>
      <w:tr w:rsidR="00103643" w:rsidRPr="003274A9" w:rsidTr="00103643">
        <w:trPr>
          <w:trHeight w:val="299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Default="00103643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Задача:</w:t>
            </w:r>
            <w:r w:rsidRPr="003274A9">
              <w:rPr>
                <w:rFonts w:eastAsia="Batang"/>
                <w:i/>
                <w:lang w:eastAsia="ko-KR"/>
              </w:rPr>
              <w:t xml:space="preserve"> «</w:t>
            </w:r>
            <w:r w:rsidRPr="003274A9">
              <w:rPr>
                <w:rFonts w:eastAsia="Batang"/>
                <w:lang w:eastAsia="ko-KR"/>
              </w:rPr>
              <w:t>Повышение вовлеченности граждан в реализации мероприятий по благоустройству территорий Новоалександровского городского округа Ставропольского края»</w:t>
            </w:r>
          </w:p>
          <w:p w:rsidR="00103643" w:rsidRPr="003274A9" w:rsidRDefault="00103643" w:rsidP="007F0737">
            <w:pPr>
              <w:outlineLvl w:val="1"/>
              <w:rPr>
                <w:rFonts w:eastAsia="Batang"/>
                <w:lang w:eastAsia="ko-KR"/>
              </w:rPr>
            </w:pPr>
          </w:p>
        </w:tc>
      </w:tr>
      <w:tr w:rsidR="007F0737" w:rsidRPr="003274A9" w:rsidTr="00BA541C">
        <w:trPr>
          <w:trHeight w:val="55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3.1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Количество дизайн-проектов общественных территорий и дворовых территорий многоквартирных домов разработанные в целях благоустройства территории Новоалександровского 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</w:p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   </w:t>
            </w:r>
            <w:r w:rsidR="00BE4063"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4</w:t>
            </w:r>
          </w:p>
        </w:tc>
      </w:tr>
      <w:tr w:rsidR="007F0737" w:rsidRPr="003274A9" w:rsidTr="00BA541C">
        <w:trPr>
          <w:trHeight w:val="40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3.2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Доля дизайн-проектов общественных территорий и дворовых территорий многоквартирных домов, разработанные в целях благоустройства территории Новоалександровского ГО от общего количества территорий, нуждающиеся в благоустройстве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</w:p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</w:p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7" w:rsidRPr="003274A9" w:rsidRDefault="007F0737" w:rsidP="007F073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6,1</w:t>
            </w:r>
          </w:p>
        </w:tc>
      </w:tr>
      <w:tr w:rsidR="000F1697" w:rsidRPr="003274A9" w:rsidTr="00BA541C">
        <w:trPr>
          <w:trHeight w:val="40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3.3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Количество граждан вовлеченные в проведение общественных обсуждений проекта программы от общего количества граждан </w:t>
            </w:r>
          </w:p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проживающие на территории Новоалександровского 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Тыс. чел.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</w:p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</w:p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br/>
            </w:r>
            <w:r w:rsidRPr="003274A9">
              <w:rPr>
                <w:rFonts w:eastAsia="Batang"/>
                <w:lang w:eastAsia="ko-KR"/>
              </w:rPr>
              <w:br/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74" w:rsidRPr="003274A9" w:rsidRDefault="00014F74" w:rsidP="000F1697">
            <w:pPr>
              <w:outlineLvl w:val="1"/>
              <w:rPr>
                <w:rFonts w:eastAsia="Batang"/>
                <w:lang w:eastAsia="ko-KR"/>
              </w:rPr>
            </w:pPr>
          </w:p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74" w:rsidRPr="003274A9" w:rsidRDefault="00014F74" w:rsidP="000F1697">
            <w:pPr>
              <w:outlineLvl w:val="1"/>
              <w:rPr>
                <w:rFonts w:eastAsia="Batang"/>
                <w:lang w:eastAsia="ko-KR"/>
              </w:rPr>
            </w:pPr>
          </w:p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74" w:rsidRPr="003274A9" w:rsidRDefault="00014F74" w:rsidP="000F1697">
            <w:pPr>
              <w:outlineLvl w:val="1"/>
              <w:rPr>
                <w:rFonts w:eastAsia="Batang"/>
                <w:lang w:eastAsia="ko-KR"/>
              </w:rPr>
            </w:pPr>
          </w:p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74" w:rsidRPr="003274A9" w:rsidRDefault="00014F74" w:rsidP="000F1697">
            <w:pPr>
              <w:outlineLvl w:val="1"/>
              <w:rPr>
                <w:rFonts w:eastAsia="Batang"/>
                <w:lang w:eastAsia="ko-KR"/>
              </w:rPr>
            </w:pPr>
          </w:p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12,7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74" w:rsidRPr="003274A9" w:rsidRDefault="00014F74" w:rsidP="000F1697">
            <w:pPr>
              <w:outlineLvl w:val="1"/>
              <w:rPr>
                <w:rFonts w:eastAsia="Batang"/>
                <w:lang w:eastAsia="ko-KR"/>
              </w:rPr>
            </w:pPr>
          </w:p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13,2</w:t>
            </w:r>
          </w:p>
        </w:tc>
      </w:tr>
      <w:tr w:rsidR="00103643" w:rsidRPr="003274A9" w:rsidTr="00103643">
        <w:trPr>
          <w:trHeight w:val="325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643" w:rsidRPr="003274A9" w:rsidRDefault="00103643" w:rsidP="000F1697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Cs/>
                <w:lang w:eastAsia="ko-KR"/>
              </w:rPr>
              <w:t>4.Реализация регионального проекта «Формирование комфортной городской среды»</w:t>
            </w:r>
          </w:p>
        </w:tc>
      </w:tr>
      <w:tr w:rsidR="000F1697" w:rsidRPr="003274A9" w:rsidTr="00BA541C">
        <w:trPr>
          <w:trHeight w:val="55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4.1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Количество общественных объектов, благоустроенных в рамках </w:t>
            </w:r>
            <w:r w:rsidRPr="003274A9">
              <w:rPr>
                <w:rFonts w:eastAsia="Batang"/>
                <w:bCs/>
                <w:lang w:eastAsia="ko-KR"/>
              </w:rPr>
              <w:t>регионального проекта «Формирование комфортной городской среды</w:t>
            </w:r>
            <w:r w:rsidRPr="003274A9">
              <w:rPr>
                <w:rFonts w:eastAsia="Batang"/>
                <w:lang w:eastAsia="ko-K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</w:p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7" w:rsidRPr="003274A9" w:rsidRDefault="000F1697" w:rsidP="000F1697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</w:tr>
    </w:tbl>
    <w:p w:rsidR="005B5C7B" w:rsidRPr="005B5C7B" w:rsidRDefault="005B5C7B" w:rsidP="005B5C7B">
      <w:pPr>
        <w:outlineLvl w:val="1"/>
        <w:rPr>
          <w:rFonts w:eastAsia="Batang"/>
          <w:sz w:val="28"/>
          <w:szCs w:val="28"/>
          <w:lang w:eastAsia="ko-KR"/>
        </w:rPr>
      </w:pPr>
    </w:p>
    <w:p w:rsidR="005B5C7B" w:rsidRPr="005B5C7B" w:rsidRDefault="005B5C7B" w:rsidP="005B5C7B">
      <w:pPr>
        <w:outlineLvl w:val="1"/>
        <w:rPr>
          <w:rFonts w:eastAsia="Batang"/>
          <w:sz w:val="28"/>
          <w:szCs w:val="28"/>
          <w:lang w:eastAsia="ko-KR"/>
        </w:rPr>
      </w:pPr>
      <w:r w:rsidRPr="005B5C7B">
        <w:rPr>
          <w:rFonts w:eastAsia="Batang"/>
          <w:sz w:val="28"/>
          <w:szCs w:val="28"/>
          <w:lang w:eastAsia="ko-KR"/>
        </w:rPr>
        <w:t>&lt; * &gt; - Далее в настоящем Приложении используется сокращение  - Программа.»</w:t>
      </w:r>
    </w:p>
    <w:p w:rsidR="005B5C7B" w:rsidRDefault="005B5C7B" w:rsidP="005B5C7B">
      <w:pPr>
        <w:rPr>
          <w:rFonts w:eastAsia="Batang"/>
          <w:sz w:val="28"/>
          <w:szCs w:val="28"/>
          <w:lang w:eastAsia="ko-KR"/>
        </w:rPr>
      </w:pPr>
    </w:p>
    <w:p w:rsidR="00C34310" w:rsidRDefault="00C34310" w:rsidP="00C34310">
      <w:pPr>
        <w:jc w:val="both"/>
        <w:rPr>
          <w:sz w:val="28"/>
          <w:szCs w:val="28"/>
        </w:rPr>
      </w:pPr>
    </w:p>
    <w:p w:rsidR="00C34310" w:rsidRPr="00C34310" w:rsidRDefault="00C34310" w:rsidP="00C3431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4310">
        <w:rPr>
          <w:sz w:val="28"/>
          <w:szCs w:val="28"/>
        </w:rPr>
        <w:t>ачальник отдела жилищно-коммунального</w:t>
      </w:r>
    </w:p>
    <w:p w:rsidR="00C34310" w:rsidRPr="00C34310" w:rsidRDefault="00C34310" w:rsidP="00C34310">
      <w:pPr>
        <w:jc w:val="both"/>
        <w:rPr>
          <w:sz w:val="28"/>
          <w:szCs w:val="28"/>
        </w:rPr>
      </w:pPr>
      <w:r w:rsidRPr="00C34310">
        <w:rPr>
          <w:sz w:val="28"/>
          <w:szCs w:val="28"/>
        </w:rPr>
        <w:t>хозяйства администрации Новоалександровского</w:t>
      </w:r>
    </w:p>
    <w:p w:rsidR="00C34310" w:rsidRPr="00C34310" w:rsidRDefault="00C34310" w:rsidP="00C34310">
      <w:pPr>
        <w:jc w:val="both"/>
        <w:rPr>
          <w:sz w:val="28"/>
          <w:szCs w:val="28"/>
        </w:rPr>
      </w:pPr>
      <w:r w:rsidRPr="00C34310">
        <w:rPr>
          <w:sz w:val="28"/>
          <w:szCs w:val="28"/>
        </w:rPr>
        <w:t>городского округа Ставропольского края</w:t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Pr="00C34310">
        <w:rPr>
          <w:sz w:val="28"/>
          <w:szCs w:val="28"/>
        </w:rPr>
        <w:t>А.И. Щепин</w:t>
      </w:r>
    </w:p>
    <w:p w:rsidR="00211CBA" w:rsidRDefault="00211CBA" w:rsidP="005B5C7B">
      <w:pPr>
        <w:rPr>
          <w:rFonts w:eastAsia="Batang"/>
          <w:sz w:val="28"/>
          <w:szCs w:val="28"/>
          <w:lang w:eastAsia="ko-KR"/>
        </w:rPr>
      </w:pPr>
    </w:p>
    <w:p w:rsidR="00211CBA" w:rsidRDefault="00211CBA" w:rsidP="005B5C7B">
      <w:pPr>
        <w:rPr>
          <w:rFonts w:eastAsia="Batang"/>
          <w:sz w:val="28"/>
          <w:szCs w:val="28"/>
          <w:lang w:eastAsia="ko-KR"/>
        </w:rPr>
      </w:pPr>
    </w:p>
    <w:p w:rsidR="00211CBA" w:rsidRDefault="00211CBA" w:rsidP="005B5C7B">
      <w:pPr>
        <w:rPr>
          <w:rFonts w:eastAsia="Batang"/>
          <w:sz w:val="28"/>
          <w:szCs w:val="28"/>
          <w:lang w:eastAsia="ko-KR"/>
        </w:rPr>
      </w:pPr>
    </w:p>
    <w:p w:rsidR="00211CBA" w:rsidRDefault="00211CBA" w:rsidP="005B5C7B">
      <w:pPr>
        <w:rPr>
          <w:rFonts w:eastAsia="Batang"/>
          <w:sz w:val="28"/>
          <w:szCs w:val="28"/>
          <w:lang w:eastAsia="ko-KR"/>
        </w:rPr>
      </w:pPr>
    </w:p>
    <w:p w:rsidR="00A4347A" w:rsidRDefault="00A4347A" w:rsidP="005B5C7B">
      <w:pPr>
        <w:rPr>
          <w:rFonts w:eastAsia="Batang"/>
          <w:sz w:val="28"/>
          <w:szCs w:val="28"/>
          <w:lang w:eastAsia="ko-KR"/>
        </w:rPr>
      </w:pPr>
    </w:p>
    <w:p w:rsidR="00A4347A" w:rsidRDefault="00A4347A" w:rsidP="005B5C7B">
      <w:pPr>
        <w:rPr>
          <w:rFonts w:eastAsia="Batang"/>
          <w:sz w:val="28"/>
          <w:szCs w:val="28"/>
          <w:lang w:eastAsia="ko-KR"/>
        </w:rPr>
      </w:pPr>
    </w:p>
    <w:p w:rsidR="00766BD2" w:rsidRDefault="00766BD2" w:rsidP="00A4347A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766BD2" w:rsidRDefault="00766BD2" w:rsidP="00A4347A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103643" w:rsidRDefault="00103643" w:rsidP="00A4347A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103643" w:rsidRDefault="00103643" w:rsidP="00A4347A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A4347A" w:rsidRDefault="00187AE6" w:rsidP="00A4347A">
      <w:pPr>
        <w:spacing w:line="274" w:lineRule="exact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A4347A">
        <w:rPr>
          <w:rFonts w:eastAsia="Calibri"/>
          <w:sz w:val="28"/>
          <w:szCs w:val="28"/>
          <w:lang w:eastAsia="en-US"/>
        </w:rPr>
        <w:t>. Приложение 2</w:t>
      </w:r>
      <w:r w:rsidR="00A4347A" w:rsidRPr="00E76FE2">
        <w:rPr>
          <w:rFonts w:eastAsia="Calibri"/>
          <w:sz w:val="28"/>
          <w:szCs w:val="28"/>
          <w:lang w:eastAsia="en-US"/>
        </w:rPr>
        <w:t xml:space="preserve"> к муниципальной программе изложить в следующей редакции</w:t>
      </w:r>
      <w:r w:rsidR="00A4347A">
        <w:rPr>
          <w:rFonts w:eastAsia="Calibri"/>
          <w:sz w:val="28"/>
          <w:szCs w:val="28"/>
          <w:lang w:eastAsia="en-US"/>
        </w:rPr>
        <w:t>:</w:t>
      </w:r>
    </w:p>
    <w:p w:rsidR="00A4347A" w:rsidRDefault="00A4347A" w:rsidP="00A4347A">
      <w:pPr>
        <w:ind w:left="11199"/>
        <w:rPr>
          <w:spacing w:val="-4"/>
          <w:sz w:val="28"/>
          <w:szCs w:val="28"/>
        </w:rPr>
      </w:pPr>
    </w:p>
    <w:p w:rsidR="00A4347A" w:rsidRPr="00BB1E71" w:rsidRDefault="00A4347A" w:rsidP="00A4347A">
      <w:pPr>
        <w:ind w:left="1119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«</w:t>
      </w:r>
      <w:r w:rsidRPr="00BB1E71">
        <w:rPr>
          <w:spacing w:val="-4"/>
          <w:sz w:val="28"/>
          <w:szCs w:val="28"/>
        </w:rPr>
        <w:t xml:space="preserve">Приложение </w:t>
      </w:r>
      <w:r>
        <w:rPr>
          <w:spacing w:val="-4"/>
          <w:sz w:val="28"/>
          <w:szCs w:val="28"/>
        </w:rPr>
        <w:t>2</w:t>
      </w:r>
    </w:p>
    <w:p w:rsidR="00A4347A" w:rsidRPr="00BB1E71" w:rsidRDefault="00A4347A" w:rsidP="00A4347A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>«Формирование современной городской среды на территории Новоалександровского г</w:t>
      </w:r>
      <w:r>
        <w:rPr>
          <w:sz w:val="28"/>
          <w:szCs w:val="28"/>
        </w:rPr>
        <w:t>ородского округа Ставропольского края»</w:t>
      </w:r>
      <w:r w:rsidRPr="00BB1E71">
        <w:rPr>
          <w:spacing w:val="-4"/>
          <w:sz w:val="28"/>
          <w:szCs w:val="28"/>
        </w:rPr>
        <w:t xml:space="preserve"> </w:t>
      </w:r>
    </w:p>
    <w:p w:rsidR="00A4347A" w:rsidRDefault="00A4347A" w:rsidP="00A4347A">
      <w:pPr>
        <w:rPr>
          <w:sz w:val="28"/>
          <w:szCs w:val="28"/>
        </w:rPr>
      </w:pPr>
    </w:p>
    <w:p w:rsidR="004A64A4" w:rsidRPr="004A64A4" w:rsidRDefault="004A64A4" w:rsidP="004A64A4">
      <w:pPr>
        <w:shd w:val="clear" w:color="auto" w:fill="FFFFFF"/>
        <w:spacing w:line="240" w:lineRule="exact"/>
        <w:ind w:left="365" w:right="442"/>
        <w:jc w:val="center"/>
        <w:rPr>
          <w:sz w:val="22"/>
          <w:szCs w:val="22"/>
        </w:rPr>
      </w:pPr>
    </w:p>
    <w:p w:rsidR="004A64A4" w:rsidRPr="004A64A4" w:rsidRDefault="003926FF" w:rsidP="004A64A4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A64A4">
        <w:rPr>
          <w:sz w:val="28"/>
          <w:szCs w:val="28"/>
        </w:rPr>
        <w:t>еречень</w:t>
      </w:r>
    </w:p>
    <w:p w:rsidR="004A64A4" w:rsidRPr="004A64A4" w:rsidRDefault="003926FF" w:rsidP="004A64A4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  <w:r w:rsidRPr="004A64A4">
        <w:rPr>
          <w:sz w:val="28"/>
          <w:szCs w:val="28"/>
        </w:rPr>
        <w:t xml:space="preserve">основных мероприятий и мероприятий муниципальной программы </w:t>
      </w:r>
      <w:r w:rsidR="004A64A4" w:rsidRPr="004A64A4">
        <w:rPr>
          <w:sz w:val="28"/>
          <w:szCs w:val="28"/>
        </w:rPr>
        <w:t>Новоалександров</w:t>
      </w:r>
      <w:r w:rsidR="004A64A4" w:rsidRPr="004A64A4">
        <w:rPr>
          <w:sz w:val="28"/>
          <w:szCs w:val="28"/>
          <w:lang w:val="en-US"/>
        </w:rPr>
        <w:t>c</w:t>
      </w:r>
      <w:r w:rsidR="004A64A4" w:rsidRPr="004A64A4">
        <w:rPr>
          <w:sz w:val="28"/>
          <w:szCs w:val="28"/>
        </w:rPr>
        <w:t xml:space="preserve">кого городского округа </w:t>
      </w:r>
      <w:r w:rsidR="004A64A4" w:rsidRPr="004A64A4">
        <w:rPr>
          <w:spacing w:val="-1"/>
          <w:sz w:val="28"/>
          <w:szCs w:val="28"/>
        </w:rPr>
        <w:t>Ставропольского края</w:t>
      </w:r>
    </w:p>
    <w:p w:rsidR="004A64A4" w:rsidRPr="004A64A4" w:rsidRDefault="004A64A4" w:rsidP="004A64A4">
      <w:pPr>
        <w:shd w:val="clear" w:color="auto" w:fill="FFFFFF"/>
        <w:spacing w:line="260" w:lineRule="exact"/>
        <w:ind w:left="365" w:right="442"/>
        <w:jc w:val="center"/>
        <w:rPr>
          <w:sz w:val="28"/>
          <w:szCs w:val="28"/>
        </w:rPr>
      </w:pPr>
    </w:p>
    <w:tbl>
      <w:tblPr>
        <w:tblW w:w="15125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4177"/>
        <w:gridCol w:w="3797"/>
        <w:gridCol w:w="1579"/>
        <w:gridCol w:w="1579"/>
        <w:gridCol w:w="3344"/>
      </w:tblGrid>
      <w:tr w:rsidR="004A64A4" w:rsidRPr="003274A9" w:rsidTr="003274A9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4" w:rsidRPr="003274A9" w:rsidRDefault="004A64A4" w:rsidP="004A64A4">
            <w:pPr>
              <w:spacing w:line="240" w:lineRule="exact"/>
              <w:jc w:val="center"/>
            </w:pPr>
            <w:r w:rsidRPr="003274A9"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4" w:rsidRPr="003274A9" w:rsidRDefault="004A64A4" w:rsidP="004A64A4">
            <w:pPr>
              <w:spacing w:line="240" w:lineRule="exact"/>
              <w:jc w:val="center"/>
            </w:pPr>
            <w:r w:rsidRPr="003274A9">
              <w:t>Наименование основного мероприятия и мероприятий Программы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4" w:rsidRPr="003274A9" w:rsidRDefault="004A64A4" w:rsidP="004A64A4">
            <w:pPr>
              <w:spacing w:line="240" w:lineRule="exact"/>
              <w:jc w:val="center"/>
            </w:pPr>
            <w:r w:rsidRPr="003274A9">
              <w:t>Ответственный исполнитель (соисполнитель)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4" w:rsidRPr="003274A9" w:rsidRDefault="004A64A4" w:rsidP="004A64A4">
            <w:pPr>
              <w:spacing w:line="240" w:lineRule="exact"/>
              <w:jc w:val="center"/>
            </w:pPr>
            <w:r w:rsidRPr="003274A9">
              <w:t>Срок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4" w:rsidRPr="003274A9" w:rsidRDefault="004A64A4" w:rsidP="004A64A4">
            <w:pPr>
              <w:spacing w:line="240" w:lineRule="exact"/>
              <w:jc w:val="center"/>
            </w:pPr>
            <w:r w:rsidRPr="003274A9">
              <w:t>Связь с индикаторами достижения целей Программы и показателями решения задач основных мероприятий Программы</w:t>
            </w:r>
          </w:p>
        </w:tc>
      </w:tr>
      <w:tr w:rsidR="004A64A4" w:rsidRPr="003274A9" w:rsidTr="003274A9">
        <w:trPr>
          <w:trHeight w:val="78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  <w:jc w:val="center"/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  <w:jc w:val="center"/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  <w:jc w:val="center"/>
            </w:pPr>
          </w:p>
          <w:p w:rsidR="004A64A4" w:rsidRPr="003274A9" w:rsidRDefault="004A64A4" w:rsidP="004A64A4">
            <w:pPr>
              <w:spacing w:line="240" w:lineRule="exact"/>
              <w:jc w:val="center"/>
            </w:pPr>
            <w:r w:rsidRPr="003274A9">
              <w:t>начала реализации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  <w:jc w:val="center"/>
            </w:pPr>
          </w:p>
          <w:p w:rsidR="004A64A4" w:rsidRPr="003274A9" w:rsidRDefault="004A64A4" w:rsidP="004A64A4">
            <w:pPr>
              <w:spacing w:line="240" w:lineRule="exact"/>
              <w:jc w:val="center"/>
            </w:pPr>
            <w:r w:rsidRPr="003274A9">
              <w:t>окончания реализации</w:t>
            </w: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  <w:jc w:val="center"/>
            </w:pPr>
          </w:p>
        </w:tc>
      </w:tr>
      <w:tr w:rsidR="004A64A4" w:rsidRPr="003274A9" w:rsidTr="003274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  <w:jc w:val="center"/>
            </w:pPr>
            <w:r w:rsidRPr="003274A9"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  <w:jc w:val="center"/>
            </w:pPr>
            <w:r w:rsidRPr="003274A9"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  <w:jc w:val="center"/>
            </w:pPr>
            <w:r w:rsidRPr="003274A9"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  <w:jc w:val="center"/>
            </w:pPr>
            <w:r w:rsidRPr="003274A9"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  <w:jc w:val="center"/>
            </w:pPr>
            <w:r w:rsidRPr="003274A9"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  <w:jc w:val="center"/>
            </w:pPr>
            <w:r w:rsidRPr="003274A9">
              <w:t>7</w:t>
            </w:r>
          </w:p>
        </w:tc>
      </w:tr>
      <w:tr w:rsidR="004A64A4" w:rsidRPr="003274A9" w:rsidTr="003274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5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tabs>
                <w:tab w:val="left" w:pos="11550"/>
              </w:tabs>
              <w:spacing w:line="240" w:lineRule="exact"/>
              <w:rPr>
                <w:b/>
              </w:rPr>
            </w:pPr>
            <w:r w:rsidRPr="003274A9">
              <w:rPr>
                <w:bCs/>
                <w:iCs/>
              </w:rPr>
              <w:t xml:space="preserve">   </w:t>
            </w:r>
            <w:r w:rsidRPr="003274A9">
              <w:rPr>
                <w:b/>
              </w:rPr>
              <w:t>Цель «</w:t>
            </w:r>
            <w:r w:rsidRPr="003274A9">
              <w:t>Повышение уровня благоустройства территории Новоалександровского</w:t>
            </w:r>
            <w:r w:rsidRPr="003274A9">
              <w:rPr>
                <w:color w:val="000000"/>
                <w:bdr w:val="none" w:sz="0" w:space="0" w:color="auto" w:frame="1"/>
              </w:rPr>
              <w:t xml:space="preserve"> </w:t>
            </w:r>
            <w:r w:rsidRPr="003274A9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3274A9">
              <w:rPr>
                <w:b/>
              </w:rPr>
              <w:t>»</w:t>
            </w:r>
          </w:p>
        </w:tc>
      </w:tr>
      <w:tr w:rsidR="004A64A4" w:rsidRPr="003274A9" w:rsidTr="003274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1.</w:t>
            </w:r>
          </w:p>
        </w:tc>
        <w:tc>
          <w:tcPr>
            <w:tcW w:w="1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rPr>
                <w:b/>
              </w:rPr>
              <w:t>Основное мероприятие: «</w:t>
            </w:r>
            <w:r w:rsidRPr="003274A9">
              <w:t xml:space="preserve">Благоустройство общественных территорий </w:t>
            </w:r>
            <w:r w:rsidRPr="003274A9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3274A9">
              <w:rPr>
                <w:bdr w:val="none" w:sz="0" w:space="0" w:color="auto" w:frame="1"/>
              </w:rPr>
              <w:t>городского округа</w:t>
            </w:r>
            <w:r w:rsidRPr="003274A9">
              <w:rPr>
                <w:spacing w:val="-3"/>
              </w:rPr>
              <w:t>»</w:t>
            </w:r>
          </w:p>
        </w:tc>
      </w:tr>
      <w:tr w:rsidR="004A64A4" w:rsidRPr="003274A9" w:rsidTr="003274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  <w:rPr>
                <w:b/>
              </w:rPr>
            </w:pPr>
            <w:r w:rsidRPr="003274A9">
              <w:t>Задача:</w:t>
            </w:r>
            <w:r w:rsidRPr="003274A9">
              <w:rPr>
                <w:i/>
              </w:rPr>
              <w:t xml:space="preserve"> «</w:t>
            </w:r>
            <w:r w:rsidRPr="003274A9">
              <w:t xml:space="preserve">Повышение качества и комфорта среды проживания населения </w:t>
            </w:r>
            <w:r w:rsidRPr="003274A9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3274A9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3274A9">
              <w:t>»</w:t>
            </w:r>
          </w:p>
        </w:tc>
      </w:tr>
      <w:tr w:rsidR="004A64A4" w:rsidRPr="003274A9" w:rsidTr="003274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1.1.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rPr>
                <w:spacing w:val="-1"/>
              </w:rPr>
              <w:t xml:space="preserve">Количество благоустроенных территорий общего пользования, благоустроенных в рамках программных мероприятий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Территориальные отделы администрации Новоалександровского городского округа Ставропольского края</w:t>
            </w:r>
          </w:p>
          <w:p w:rsidR="004A64A4" w:rsidRPr="003274A9" w:rsidRDefault="004A64A4" w:rsidP="004A64A4">
            <w:pPr>
              <w:spacing w:line="240" w:lineRule="exact"/>
            </w:pPr>
            <w:r w:rsidRPr="003274A9">
              <w:t xml:space="preserve">Отдел жилищно-коммунального хозяйства администрации Новоалександровского городского округа Ставропольского края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2018г.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2024г.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Пункт 1.1 приложения 1 к Программе</w:t>
            </w:r>
          </w:p>
        </w:tc>
      </w:tr>
      <w:tr w:rsidR="004A64A4" w:rsidRPr="003274A9" w:rsidTr="003274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1.2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Площадь благоустроенных территорий общего пользования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 xml:space="preserve">Отдел жилищно-коммунального хозяйства администрации Новоалександровского городского округа Ставропольского края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2018г.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2024г.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Пункт 1.2 приложения 1 к Программе</w:t>
            </w:r>
          </w:p>
          <w:p w:rsidR="004A64A4" w:rsidRPr="003274A9" w:rsidRDefault="004A64A4" w:rsidP="004A64A4">
            <w:pPr>
              <w:spacing w:line="240" w:lineRule="exact"/>
            </w:pPr>
          </w:p>
        </w:tc>
      </w:tr>
      <w:tr w:rsidR="004A64A4" w:rsidRPr="003274A9" w:rsidTr="003274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1.3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Доля площади благоустроенных территорий общего пользования от общего количества общественных территорий, нуждающиеся в благоустройстве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 xml:space="preserve">Отдел жилищно-коммунального хозяйства администрации Новоалександровского городского округа Ставропольского края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2018г.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2024г.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Пункт 1.3 приложения 1 к Программе</w:t>
            </w:r>
          </w:p>
          <w:p w:rsidR="004A64A4" w:rsidRPr="003274A9" w:rsidRDefault="004A64A4" w:rsidP="004A64A4">
            <w:pPr>
              <w:spacing w:line="240" w:lineRule="exact"/>
            </w:pPr>
          </w:p>
        </w:tc>
      </w:tr>
      <w:tr w:rsidR="004A64A4" w:rsidRPr="003274A9" w:rsidTr="003274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2.</w:t>
            </w:r>
          </w:p>
        </w:tc>
        <w:tc>
          <w:tcPr>
            <w:tcW w:w="1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  <w:rPr>
                <w:b/>
              </w:rPr>
            </w:pPr>
            <w:r w:rsidRPr="003274A9">
              <w:rPr>
                <w:b/>
              </w:rPr>
              <w:t>Основное мероприятие: «</w:t>
            </w:r>
            <w:r w:rsidRPr="003274A9">
              <w:t xml:space="preserve">Благоустройство дворовых территорий </w:t>
            </w:r>
            <w:r w:rsidRPr="003274A9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3274A9">
              <w:rPr>
                <w:bdr w:val="none" w:sz="0" w:space="0" w:color="auto" w:frame="1"/>
              </w:rPr>
              <w:t>городского округа</w:t>
            </w:r>
            <w:r w:rsidRPr="003274A9">
              <w:t>»</w:t>
            </w:r>
          </w:p>
          <w:p w:rsidR="004A64A4" w:rsidRPr="003274A9" w:rsidRDefault="004A64A4" w:rsidP="004A64A4">
            <w:pPr>
              <w:spacing w:line="240" w:lineRule="exact"/>
            </w:pPr>
            <w:r w:rsidRPr="003274A9">
              <w:t>в том числе:</w:t>
            </w:r>
          </w:p>
        </w:tc>
      </w:tr>
      <w:tr w:rsidR="004A64A4" w:rsidRPr="003274A9" w:rsidTr="003274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  <w:rPr>
                <w:b/>
              </w:rPr>
            </w:pPr>
            <w:r w:rsidRPr="003274A9">
              <w:rPr>
                <w:b/>
              </w:rPr>
              <w:t>Задача:</w:t>
            </w:r>
            <w:r w:rsidRPr="003274A9">
              <w:rPr>
                <w:i/>
              </w:rPr>
              <w:t xml:space="preserve"> «</w:t>
            </w:r>
            <w:r w:rsidRPr="003274A9">
              <w:t xml:space="preserve">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r w:rsidRPr="003274A9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3274A9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3274A9">
              <w:t>»</w:t>
            </w:r>
          </w:p>
        </w:tc>
      </w:tr>
      <w:tr w:rsidR="004A64A4" w:rsidRPr="003274A9" w:rsidTr="003274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lastRenderedPageBreak/>
              <w:t>2.1.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Количество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Территориальные отделы администрации Новоалександровского городского округа Ставропольского края</w:t>
            </w:r>
          </w:p>
          <w:p w:rsidR="004A64A4" w:rsidRPr="003274A9" w:rsidRDefault="004A64A4" w:rsidP="004A64A4">
            <w:pPr>
              <w:spacing w:line="240" w:lineRule="exact"/>
            </w:pPr>
            <w:r w:rsidRPr="003274A9">
              <w:t xml:space="preserve">Отдел жилищно-коммунального хозяйства администрации Новоалександровского городского округа Ставропольского края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2018г.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2024г.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Пункт 2.1 приложения 1к Программе</w:t>
            </w:r>
          </w:p>
          <w:p w:rsidR="004A64A4" w:rsidRPr="003274A9" w:rsidRDefault="004A64A4" w:rsidP="004A64A4">
            <w:pPr>
              <w:spacing w:line="240" w:lineRule="exact"/>
            </w:pPr>
          </w:p>
          <w:p w:rsidR="004A64A4" w:rsidRPr="003274A9" w:rsidRDefault="004A64A4" w:rsidP="004A64A4">
            <w:pPr>
              <w:spacing w:line="240" w:lineRule="exact"/>
            </w:pPr>
          </w:p>
        </w:tc>
      </w:tr>
      <w:tr w:rsidR="004A64A4" w:rsidRPr="003274A9" w:rsidTr="003274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2.2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  <w:rPr>
                <w:bCs/>
              </w:rPr>
            </w:pPr>
            <w:r w:rsidRPr="003274A9">
              <w:rPr>
                <w:bCs/>
              </w:rPr>
              <w:t>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2018г.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2024г.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Пункт 2.2 приложения 1 к Программе</w:t>
            </w:r>
          </w:p>
          <w:p w:rsidR="004A64A4" w:rsidRPr="003274A9" w:rsidRDefault="004A64A4" w:rsidP="004A64A4">
            <w:pPr>
              <w:spacing w:line="240" w:lineRule="exact"/>
            </w:pPr>
          </w:p>
          <w:p w:rsidR="004A64A4" w:rsidRPr="003274A9" w:rsidRDefault="004A64A4" w:rsidP="004A64A4">
            <w:pPr>
              <w:spacing w:line="240" w:lineRule="exact"/>
            </w:pPr>
          </w:p>
        </w:tc>
      </w:tr>
      <w:tr w:rsidR="004A64A4" w:rsidRPr="003274A9" w:rsidTr="003274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2.3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  <w:rPr>
                <w:bCs/>
              </w:rPr>
            </w:pPr>
            <w:r w:rsidRPr="003274A9">
              <w:rPr>
                <w:bCs/>
              </w:rPr>
              <w:t>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Новоалександровского ГО)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Пункт 2.3 приложения 1 к Программе</w:t>
            </w:r>
          </w:p>
        </w:tc>
      </w:tr>
      <w:tr w:rsidR="004A64A4" w:rsidRPr="003274A9" w:rsidTr="003274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3.</w:t>
            </w:r>
          </w:p>
        </w:tc>
        <w:tc>
          <w:tcPr>
            <w:tcW w:w="1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  <w:rPr>
                <w:b/>
              </w:rPr>
            </w:pPr>
            <w:r w:rsidRPr="003274A9">
              <w:rPr>
                <w:b/>
              </w:rPr>
              <w:t xml:space="preserve">Основное мероприятие: </w:t>
            </w:r>
            <w:r w:rsidRPr="003274A9">
              <w:rPr>
                <w:b/>
                <w:bCs/>
              </w:rPr>
              <w:t>«</w:t>
            </w:r>
            <w:r w:rsidRPr="003274A9"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  <w:r w:rsidRPr="003274A9">
              <w:rPr>
                <w:spacing w:val="-2"/>
              </w:rPr>
              <w:t>»</w:t>
            </w:r>
          </w:p>
          <w:p w:rsidR="004A64A4" w:rsidRPr="003274A9" w:rsidRDefault="004A64A4" w:rsidP="004A64A4">
            <w:pPr>
              <w:spacing w:line="240" w:lineRule="exact"/>
            </w:pPr>
            <w:r w:rsidRPr="003274A9">
              <w:t>в том числе:</w:t>
            </w:r>
          </w:p>
        </w:tc>
      </w:tr>
      <w:tr w:rsidR="004A64A4" w:rsidRPr="003274A9" w:rsidTr="003274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15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tabs>
                <w:tab w:val="left" w:pos="1740"/>
              </w:tabs>
              <w:spacing w:line="240" w:lineRule="exact"/>
              <w:rPr>
                <w:b/>
              </w:rPr>
            </w:pPr>
            <w:r w:rsidRPr="003274A9">
              <w:rPr>
                <w:b/>
              </w:rPr>
              <w:t>Задача:</w:t>
            </w:r>
            <w:r w:rsidRPr="003274A9">
              <w:rPr>
                <w:b/>
                <w:i/>
              </w:rPr>
              <w:t xml:space="preserve"> </w:t>
            </w:r>
            <w:r w:rsidRPr="003274A9">
              <w:rPr>
                <w:i/>
              </w:rPr>
              <w:t>«</w:t>
            </w:r>
            <w:r w:rsidRPr="003274A9">
              <w:t xml:space="preserve">Повышение вовлеченности граждан в реализации мероприятий по благоустройству территорий </w:t>
            </w:r>
            <w:r w:rsidRPr="003274A9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3274A9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3274A9">
              <w:t>»</w:t>
            </w:r>
          </w:p>
        </w:tc>
      </w:tr>
      <w:tr w:rsidR="004A64A4" w:rsidRPr="003274A9" w:rsidTr="003274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3.1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Количество дизайн-проектов общественных территорий и дворовых территорий многоквартирных домов разработанные в целях благоустройства территории Новоалександровского ГО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  <w:p w:rsidR="004A64A4" w:rsidRPr="003274A9" w:rsidRDefault="004A64A4" w:rsidP="004A64A4">
            <w:pPr>
              <w:spacing w:line="240" w:lineRule="exact"/>
            </w:pPr>
            <w:r w:rsidRPr="003274A9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2018г.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2024г.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Пункт 3.1 приложения 1 к Программе</w:t>
            </w:r>
          </w:p>
        </w:tc>
      </w:tr>
      <w:tr w:rsidR="004A64A4" w:rsidRPr="003274A9" w:rsidTr="003274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3.2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hd w:val="clear" w:color="auto" w:fill="FFFFFF"/>
              <w:spacing w:line="240" w:lineRule="exact"/>
              <w:ind w:left="5" w:right="34"/>
            </w:pPr>
            <w:r w:rsidRPr="003274A9">
              <w:t>Доля дизайн-проектов общественных территорий и дворовых территорий многоквартирных домов, разработанные в целях благоустройства территории Новоалександровского ГО от общего количества территорий, нуждающиеся в благоустрой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  <w:p w:rsidR="004A64A4" w:rsidRPr="003274A9" w:rsidRDefault="004A64A4" w:rsidP="004A64A4">
            <w:pPr>
              <w:spacing w:line="240" w:lineRule="exact"/>
            </w:pPr>
            <w:r w:rsidRPr="003274A9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2018г.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2024г.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Пункт 3.2 приложения 1 к Программе</w:t>
            </w:r>
          </w:p>
        </w:tc>
      </w:tr>
      <w:tr w:rsidR="004A64A4" w:rsidRPr="003274A9" w:rsidTr="003274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3.3.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hd w:val="clear" w:color="auto" w:fill="FFFFFF"/>
              <w:spacing w:line="240" w:lineRule="exact"/>
              <w:ind w:left="5" w:right="34"/>
            </w:pPr>
            <w:r w:rsidRPr="003274A9">
              <w:t xml:space="preserve">Количество граждан вовлеченные в проведение общественных обсуждений проекта программы от общего количества граждан </w:t>
            </w:r>
          </w:p>
          <w:p w:rsidR="004A64A4" w:rsidRPr="003274A9" w:rsidRDefault="004A64A4" w:rsidP="004A64A4">
            <w:pPr>
              <w:shd w:val="clear" w:color="auto" w:fill="FFFFFF"/>
              <w:spacing w:line="240" w:lineRule="exact"/>
              <w:ind w:left="5" w:right="34"/>
            </w:pPr>
            <w:r w:rsidRPr="003274A9">
              <w:t>проживающие на территории Новоалександровского ГО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2018г.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2024г.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Пункт 3.3 приложения 1 к Программе</w:t>
            </w:r>
          </w:p>
        </w:tc>
      </w:tr>
      <w:tr w:rsidR="004A64A4" w:rsidRPr="003274A9" w:rsidTr="003274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ind w:left="-142"/>
            </w:pPr>
            <w:r w:rsidRPr="003274A9">
              <w:t xml:space="preserve"> 4.</w:t>
            </w:r>
          </w:p>
        </w:tc>
        <w:tc>
          <w:tcPr>
            <w:tcW w:w="1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ind w:left="-142"/>
            </w:pPr>
            <w:r w:rsidRPr="003274A9">
              <w:rPr>
                <w:b/>
              </w:rPr>
              <w:t xml:space="preserve"> </w:t>
            </w:r>
            <w:r w:rsidRPr="003274A9">
              <w:rPr>
                <w:bCs/>
              </w:rPr>
              <w:t>Реализация регионального проекта «Формирование комфортной городской среды»</w:t>
            </w:r>
          </w:p>
        </w:tc>
      </w:tr>
      <w:tr w:rsidR="004A64A4" w:rsidRPr="003274A9" w:rsidTr="003274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4.1.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hd w:val="clear" w:color="auto" w:fill="FFFFFF"/>
              <w:spacing w:line="240" w:lineRule="exact"/>
              <w:ind w:left="5" w:right="34"/>
            </w:pPr>
            <w:r w:rsidRPr="003274A9">
              <w:t xml:space="preserve">Количество общественных объектов, благоустроенных в рамках регионального </w:t>
            </w:r>
            <w:r w:rsidRPr="003274A9">
              <w:lastRenderedPageBreak/>
              <w:t>проекта «Формирование комфортной городской среды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lastRenderedPageBreak/>
              <w:t xml:space="preserve">Отдел жилищно-коммунального хозяйства администрации </w:t>
            </w:r>
            <w:r w:rsidRPr="003274A9">
              <w:lastRenderedPageBreak/>
              <w:t>Новоалександровского городского округа Ставропольского края</w:t>
            </w:r>
          </w:p>
          <w:p w:rsidR="004A64A4" w:rsidRPr="003274A9" w:rsidRDefault="004A64A4" w:rsidP="004A64A4">
            <w:pPr>
              <w:spacing w:line="240" w:lineRule="exact"/>
            </w:pPr>
            <w:r w:rsidRPr="003274A9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lastRenderedPageBreak/>
              <w:t>2018г.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2024г.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4" w:rsidRPr="003274A9" w:rsidRDefault="004A64A4" w:rsidP="004A64A4">
            <w:pPr>
              <w:spacing w:line="240" w:lineRule="exact"/>
            </w:pPr>
            <w:r w:rsidRPr="003274A9">
              <w:t>Пункт 4.1 приложения 1 к Программе</w:t>
            </w:r>
          </w:p>
        </w:tc>
      </w:tr>
    </w:tbl>
    <w:p w:rsidR="004A64A4" w:rsidRPr="004A64A4" w:rsidRDefault="004A64A4" w:rsidP="004A64A4">
      <w:pPr>
        <w:ind w:left="-142"/>
        <w:rPr>
          <w:sz w:val="22"/>
          <w:szCs w:val="22"/>
        </w:rPr>
      </w:pPr>
    </w:p>
    <w:p w:rsidR="004A64A4" w:rsidRPr="00B52AA4" w:rsidRDefault="004A64A4" w:rsidP="004A64A4">
      <w:pPr>
        <w:outlineLvl w:val="1"/>
        <w:rPr>
          <w:sz w:val="28"/>
          <w:szCs w:val="28"/>
        </w:rPr>
      </w:pPr>
      <w:r w:rsidRPr="00B52AA4">
        <w:rPr>
          <w:sz w:val="28"/>
          <w:szCs w:val="28"/>
        </w:rPr>
        <w:t>&lt;*&gt; - Далее в настоящем Приложении используется сокращение - Программа.</w:t>
      </w:r>
    </w:p>
    <w:p w:rsidR="004A64A4" w:rsidRPr="004A64A4" w:rsidRDefault="004A64A4" w:rsidP="004A64A4">
      <w:pPr>
        <w:rPr>
          <w:sz w:val="22"/>
          <w:szCs w:val="22"/>
        </w:rPr>
      </w:pPr>
    </w:p>
    <w:p w:rsidR="00A4347A" w:rsidRDefault="00A4347A" w:rsidP="005B5C7B">
      <w:pPr>
        <w:rPr>
          <w:rFonts w:eastAsia="Batang"/>
          <w:sz w:val="28"/>
          <w:szCs w:val="28"/>
          <w:lang w:eastAsia="ko-KR"/>
        </w:rPr>
      </w:pPr>
    </w:p>
    <w:p w:rsidR="00A4347A" w:rsidRDefault="00A4347A" w:rsidP="005B5C7B">
      <w:pPr>
        <w:rPr>
          <w:rFonts w:eastAsia="Batang"/>
          <w:sz w:val="28"/>
          <w:szCs w:val="28"/>
          <w:lang w:eastAsia="ko-KR"/>
        </w:rPr>
      </w:pPr>
    </w:p>
    <w:p w:rsidR="00C34310" w:rsidRPr="00C34310" w:rsidRDefault="00C34310" w:rsidP="00C34310">
      <w:pPr>
        <w:rPr>
          <w:rFonts w:eastAsia="Batang"/>
          <w:sz w:val="28"/>
          <w:szCs w:val="28"/>
          <w:lang w:eastAsia="ko-KR"/>
        </w:rPr>
      </w:pPr>
      <w:r w:rsidRPr="00C34310">
        <w:rPr>
          <w:rFonts w:eastAsia="Batang"/>
          <w:sz w:val="28"/>
          <w:szCs w:val="28"/>
          <w:lang w:eastAsia="ko-KR"/>
        </w:rPr>
        <w:t>Начальник отдела жилищно-коммунального</w:t>
      </w:r>
    </w:p>
    <w:p w:rsidR="00C34310" w:rsidRPr="00C34310" w:rsidRDefault="00C34310" w:rsidP="00C34310">
      <w:pPr>
        <w:rPr>
          <w:rFonts w:eastAsia="Batang"/>
          <w:sz w:val="28"/>
          <w:szCs w:val="28"/>
          <w:lang w:eastAsia="ko-KR"/>
        </w:rPr>
      </w:pPr>
      <w:r w:rsidRPr="00C34310">
        <w:rPr>
          <w:rFonts w:eastAsia="Batang"/>
          <w:sz w:val="28"/>
          <w:szCs w:val="28"/>
          <w:lang w:eastAsia="ko-KR"/>
        </w:rPr>
        <w:t>хозяйства администрации Новоалександровского</w:t>
      </w:r>
    </w:p>
    <w:p w:rsidR="00C34310" w:rsidRPr="00C34310" w:rsidRDefault="00C34310" w:rsidP="00C34310">
      <w:pPr>
        <w:rPr>
          <w:rFonts w:eastAsia="Batang"/>
          <w:sz w:val="28"/>
          <w:szCs w:val="28"/>
          <w:lang w:eastAsia="ko-KR"/>
        </w:rPr>
      </w:pPr>
      <w:r w:rsidRPr="00C34310">
        <w:rPr>
          <w:rFonts w:eastAsia="Batang"/>
          <w:sz w:val="28"/>
          <w:szCs w:val="28"/>
          <w:lang w:eastAsia="ko-KR"/>
        </w:rPr>
        <w:t>городского округа Ставропольского края</w:t>
      </w:r>
      <w:r w:rsidR="00103643">
        <w:rPr>
          <w:rFonts w:eastAsia="Batang"/>
          <w:sz w:val="28"/>
          <w:szCs w:val="28"/>
          <w:lang w:eastAsia="ko-KR"/>
        </w:rPr>
        <w:tab/>
      </w:r>
      <w:r w:rsidR="00103643">
        <w:rPr>
          <w:rFonts w:eastAsia="Batang"/>
          <w:sz w:val="28"/>
          <w:szCs w:val="28"/>
          <w:lang w:eastAsia="ko-KR"/>
        </w:rPr>
        <w:tab/>
      </w:r>
      <w:r w:rsidR="00103643">
        <w:rPr>
          <w:rFonts w:eastAsia="Batang"/>
          <w:sz w:val="28"/>
          <w:szCs w:val="28"/>
          <w:lang w:eastAsia="ko-KR"/>
        </w:rPr>
        <w:tab/>
      </w:r>
      <w:r w:rsidR="00103643">
        <w:rPr>
          <w:rFonts w:eastAsia="Batang"/>
          <w:sz w:val="28"/>
          <w:szCs w:val="28"/>
          <w:lang w:eastAsia="ko-KR"/>
        </w:rPr>
        <w:tab/>
      </w:r>
      <w:r w:rsidR="00103643">
        <w:rPr>
          <w:rFonts w:eastAsia="Batang"/>
          <w:sz w:val="28"/>
          <w:szCs w:val="28"/>
          <w:lang w:eastAsia="ko-KR"/>
        </w:rPr>
        <w:tab/>
      </w:r>
      <w:r w:rsidR="00103643">
        <w:rPr>
          <w:rFonts w:eastAsia="Batang"/>
          <w:sz w:val="28"/>
          <w:szCs w:val="28"/>
          <w:lang w:eastAsia="ko-KR"/>
        </w:rPr>
        <w:tab/>
      </w:r>
      <w:r w:rsidR="00103643">
        <w:rPr>
          <w:rFonts w:eastAsia="Batang"/>
          <w:sz w:val="28"/>
          <w:szCs w:val="28"/>
          <w:lang w:eastAsia="ko-KR"/>
        </w:rPr>
        <w:tab/>
      </w:r>
      <w:r w:rsidRPr="00C34310">
        <w:rPr>
          <w:rFonts w:eastAsia="Batang"/>
          <w:sz w:val="28"/>
          <w:szCs w:val="28"/>
          <w:lang w:eastAsia="ko-KR"/>
        </w:rPr>
        <w:t>А.И. Щепин</w:t>
      </w:r>
    </w:p>
    <w:p w:rsidR="00A4347A" w:rsidRDefault="00A4347A" w:rsidP="005B5C7B">
      <w:pPr>
        <w:rPr>
          <w:rFonts w:eastAsia="Batang"/>
          <w:sz w:val="28"/>
          <w:szCs w:val="28"/>
          <w:lang w:eastAsia="ko-KR"/>
        </w:rPr>
      </w:pPr>
    </w:p>
    <w:p w:rsidR="00A4347A" w:rsidRDefault="00A4347A" w:rsidP="005B5C7B">
      <w:pPr>
        <w:rPr>
          <w:rFonts w:eastAsia="Batang"/>
          <w:sz w:val="28"/>
          <w:szCs w:val="28"/>
          <w:lang w:eastAsia="ko-KR"/>
        </w:rPr>
      </w:pPr>
    </w:p>
    <w:p w:rsidR="00A4347A" w:rsidRPr="005B5C7B" w:rsidRDefault="00A4347A" w:rsidP="005B5C7B">
      <w:pPr>
        <w:rPr>
          <w:rFonts w:eastAsia="Batang"/>
          <w:sz w:val="28"/>
          <w:szCs w:val="28"/>
          <w:lang w:eastAsia="ko-KR"/>
        </w:rPr>
      </w:pPr>
    </w:p>
    <w:p w:rsidR="005B5C7B" w:rsidRPr="005B5C7B" w:rsidRDefault="005B5C7B" w:rsidP="005B5C7B">
      <w:pPr>
        <w:rPr>
          <w:rFonts w:eastAsia="Batang"/>
          <w:sz w:val="28"/>
          <w:szCs w:val="28"/>
          <w:lang w:eastAsia="ko-KR"/>
        </w:rPr>
      </w:pPr>
    </w:p>
    <w:p w:rsidR="00E05D2C" w:rsidRDefault="00E05D2C" w:rsidP="00E05D2C">
      <w:pPr>
        <w:spacing w:line="274" w:lineRule="exact"/>
        <w:rPr>
          <w:sz w:val="28"/>
          <w:szCs w:val="28"/>
        </w:rPr>
      </w:pPr>
    </w:p>
    <w:p w:rsidR="00B52AA4" w:rsidRDefault="00B52AA4" w:rsidP="00E05D2C">
      <w:pPr>
        <w:spacing w:line="274" w:lineRule="exact"/>
        <w:rPr>
          <w:sz w:val="28"/>
          <w:szCs w:val="28"/>
        </w:rPr>
      </w:pPr>
    </w:p>
    <w:p w:rsidR="00B52AA4" w:rsidRDefault="00B52AA4" w:rsidP="00E05D2C">
      <w:pPr>
        <w:spacing w:line="274" w:lineRule="exact"/>
        <w:rPr>
          <w:sz w:val="28"/>
          <w:szCs w:val="28"/>
        </w:rPr>
      </w:pPr>
    </w:p>
    <w:p w:rsidR="00211CBA" w:rsidRDefault="00211CBA" w:rsidP="00E05D2C">
      <w:pPr>
        <w:spacing w:line="274" w:lineRule="exact"/>
        <w:rPr>
          <w:sz w:val="28"/>
          <w:szCs w:val="28"/>
        </w:rPr>
      </w:pPr>
    </w:p>
    <w:p w:rsidR="00211CBA" w:rsidRDefault="00211CBA" w:rsidP="00E05D2C">
      <w:pPr>
        <w:spacing w:line="274" w:lineRule="exact"/>
        <w:rPr>
          <w:sz w:val="28"/>
          <w:szCs w:val="28"/>
        </w:rPr>
      </w:pPr>
    </w:p>
    <w:p w:rsidR="00211CBA" w:rsidRDefault="00211CBA" w:rsidP="00E05D2C">
      <w:pPr>
        <w:spacing w:line="274" w:lineRule="exact"/>
        <w:rPr>
          <w:sz w:val="28"/>
          <w:szCs w:val="28"/>
        </w:rPr>
      </w:pPr>
    </w:p>
    <w:p w:rsidR="00B52AA4" w:rsidRDefault="00B52AA4" w:rsidP="00E05D2C">
      <w:pPr>
        <w:spacing w:line="274" w:lineRule="exact"/>
        <w:rPr>
          <w:sz w:val="28"/>
          <w:szCs w:val="28"/>
        </w:rPr>
      </w:pPr>
    </w:p>
    <w:p w:rsidR="00D514A6" w:rsidRDefault="00D514A6" w:rsidP="00E05D2C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D514A6" w:rsidRDefault="00D514A6" w:rsidP="00E05D2C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D514A6" w:rsidRDefault="00D514A6" w:rsidP="00E05D2C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D514A6" w:rsidRDefault="00D514A6" w:rsidP="00E05D2C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D514A6" w:rsidRDefault="00D514A6" w:rsidP="00E05D2C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766BD2" w:rsidRDefault="00766BD2" w:rsidP="00E05D2C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766BD2" w:rsidRDefault="00766BD2" w:rsidP="00E05D2C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766BD2" w:rsidRDefault="00766BD2" w:rsidP="00E05D2C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3926FF" w:rsidRDefault="003926FF" w:rsidP="00E05D2C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3926FF" w:rsidRDefault="003926FF" w:rsidP="00E05D2C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103643" w:rsidRDefault="00103643" w:rsidP="00E05D2C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103643" w:rsidRDefault="00103643" w:rsidP="00E05D2C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103643" w:rsidRDefault="00103643" w:rsidP="00E05D2C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103643" w:rsidRDefault="00103643" w:rsidP="00E05D2C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103643" w:rsidRDefault="00103643" w:rsidP="00E05D2C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103643" w:rsidRDefault="00103643" w:rsidP="00E05D2C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981B38" w:rsidRDefault="00187AE6" w:rsidP="00E05D2C">
      <w:pPr>
        <w:spacing w:line="274" w:lineRule="exact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="00981B38">
        <w:rPr>
          <w:rFonts w:eastAsia="Calibri"/>
          <w:sz w:val="28"/>
          <w:szCs w:val="28"/>
          <w:lang w:eastAsia="en-US"/>
        </w:rPr>
        <w:t>. Приложение 3</w:t>
      </w:r>
      <w:r w:rsidR="00981B38" w:rsidRPr="00E76FE2">
        <w:rPr>
          <w:rFonts w:eastAsia="Calibri"/>
          <w:sz w:val="28"/>
          <w:szCs w:val="28"/>
          <w:lang w:eastAsia="en-US"/>
        </w:rPr>
        <w:t xml:space="preserve"> к муниципальной программе изложить в следующей редакции</w:t>
      </w:r>
      <w:r w:rsidR="00981B38">
        <w:rPr>
          <w:rFonts w:eastAsia="Calibri"/>
          <w:sz w:val="28"/>
          <w:szCs w:val="28"/>
          <w:lang w:eastAsia="en-US"/>
        </w:rPr>
        <w:t>:</w:t>
      </w:r>
    </w:p>
    <w:p w:rsidR="00981B38" w:rsidRDefault="00981B38" w:rsidP="00981B38">
      <w:pPr>
        <w:ind w:left="11199"/>
        <w:rPr>
          <w:spacing w:val="-4"/>
          <w:sz w:val="28"/>
          <w:szCs w:val="28"/>
        </w:rPr>
      </w:pPr>
    </w:p>
    <w:p w:rsidR="00BB1E71" w:rsidRPr="00BB1E71" w:rsidRDefault="00981B38" w:rsidP="00981B38">
      <w:pPr>
        <w:ind w:left="1119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691190">
        <w:rPr>
          <w:spacing w:val="-4"/>
          <w:sz w:val="28"/>
          <w:szCs w:val="28"/>
        </w:rPr>
        <w:t>«</w:t>
      </w:r>
      <w:r w:rsidR="00BB1E71" w:rsidRPr="00BB1E71">
        <w:rPr>
          <w:spacing w:val="-4"/>
          <w:sz w:val="28"/>
          <w:szCs w:val="28"/>
        </w:rPr>
        <w:t xml:space="preserve">Приложение </w:t>
      </w:r>
      <w:r>
        <w:rPr>
          <w:spacing w:val="-4"/>
          <w:sz w:val="28"/>
          <w:szCs w:val="28"/>
        </w:rPr>
        <w:t>3</w:t>
      </w:r>
    </w:p>
    <w:p w:rsidR="00BB1E71" w:rsidRPr="00BB1E71" w:rsidRDefault="0027601C" w:rsidP="0027601C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>«Формирование современной городской среды на территории Новоалександровского г</w:t>
      </w:r>
      <w:r>
        <w:rPr>
          <w:sz w:val="28"/>
          <w:szCs w:val="28"/>
        </w:rPr>
        <w:t>ородского округа</w:t>
      </w:r>
      <w:r w:rsidR="0009586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  <w:r w:rsidR="00BB1E71" w:rsidRPr="00BB1E71">
        <w:rPr>
          <w:spacing w:val="-4"/>
          <w:sz w:val="28"/>
          <w:szCs w:val="28"/>
        </w:rPr>
        <w:t xml:space="preserve"> 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</w:p>
    <w:p w:rsidR="00A4347A" w:rsidRPr="00C85F81" w:rsidRDefault="00A4347A" w:rsidP="00E41DCB">
      <w:pPr>
        <w:rPr>
          <w:sz w:val="28"/>
          <w:szCs w:val="28"/>
        </w:rPr>
      </w:pPr>
    </w:p>
    <w:p w:rsidR="00C85F81" w:rsidRPr="00C85F81" w:rsidRDefault="003926FF" w:rsidP="00C85F81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Объемы и и</w:t>
      </w:r>
      <w:r w:rsidRPr="00C85F81">
        <w:rPr>
          <w:spacing w:val="-4"/>
          <w:sz w:val="28"/>
          <w:szCs w:val="28"/>
        </w:rPr>
        <w:t>сточники</w:t>
      </w:r>
    </w:p>
    <w:p w:rsidR="00C85F81" w:rsidRPr="00C85F81" w:rsidRDefault="00C85F81" w:rsidP="003926FF">
      <w:pPr>
        <w:jc w:val="center"/>
        <w:rPr>
          <w:spacing w:val="-4"/>
          <w:sz w:val="28"/>
          <w:szCs w:val="28"/>
        </w:rPr>
      </w:pPr>
      <w:r w:rsidRPr="00C85F81">
        <w:rPr>
          <w:spacing w:val="-4"/>
          <w:sz w:val="28"/>
          <w:szCs w:val="28"/>
        </w:rPr>
        <w:t>финансового обеспечения благоустройства общественных территорий муниципальной программы Новоалександров</w:t>
      </w:r>
      <w:r w:rsidRPr="00C85F81">
        <w:rPr>
          <w:spacing w:val="-4"/>
          <w:sz w:val="28"/>
          <w:szCs w:val="28"/>
          <w:lang w:val="en-US"/>
        </w:rPr>
        <w:t>c</w:t>
      </w:r>
      <w:r w:rsidRPr="00C85F81">
        <w:rPr>
          <w:spacing w:val="-4"/>
          <w:sz w:val="28"/>
          <w:szCs w:val="28"/>
        </w:rPr>
        <w:t>кого городского округа Ставропольского края «Формирование современной городской среды на территории Новоалександровского городского округа Ставропольско</w:t>
      </w:r>
      <w:r w:rsidR="003926FF">
        <w:rPr>
          <w:spacing w:val="-4"/>
          <w:sz w:val="28"/>
          <w:szCs w:val="28"/>
        </w:rPr>
        <w:t xml:space="preserve">го края» </w:t>
      </w:r>
    </w:p>
    <w:p w:rsidR="00C85F81" w:rsidRPr="00C85F81" w:rsidRDefault="00C85F81" w:rsidP="00C85F81">
      <w:pPr>
        <w:rPr>
          <w:spacing w:val="-4"/>
          <w:sz w:val="28"/>
          <w:szCs w:val="28"/>
        </w:rPr>
      </w:pPr>
    </w:p>
    <w:tbl>
      <w:tblPr>
        <w:tblW w:w="1528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8"/>
        <w:gridCol w:w="1829"/>
        <w:gridCol w:w="113"/>
        <w:gridCol w:w="4660"/>
        <w:gridCol w:w="1192"/>
        <w:gridCol w:w="1134"/>
        <w:gridCol w:w="1275"/>
        <w:gridCol w:w="1134"/>
        <w:gridCol w:w="1134"/>
        <w:gridCol w:w="993"/>
        <w:gridCol w:w="1134"/>
      </w:tblGrid>
      <w:tr w:rsidR="00C85F81" w:rsidRPr="00211CBA" w:rsidTr="00C85F81">
        <w:trPr>
          <w:trHeight w:val="5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№ п/п</w:t>
            </w:r>
          </w:p>
        </w:tc>
        <w:tc>
          <w:tcPr>
            <w:tcW w:w="19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99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</w:p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           Объем финансового обеспечения по годам (тыс. рублей)</w:t>
            </w:r>
          </w:p>
        </w:tc>
      </w:tr>
      <w:tr w:rsidR="00C85F81" w:rsidRPr="00211CBA" w:rsidTr="00C85F81">
        <w:trPr>
          <w:trHeight w:val="1110"/>
        </w:trPr>
        <w:tc>
          <w:tcPr>
            <w:tcW w:w="6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</w:p>
        </w:tc>
        <w:tc>
          <w:tcPr>
            <w:tcW w:w="46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2024</w:t>
            </w:r>
          </w:p>
        </w:tc>
      </w:tr>
      <w:tr w:rsidR="00C85F81" w:rsidRPr="00211CBA" w:rsidTr="00C85F81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1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E7DE5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E7DE5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E7DE5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E7DE5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E7DE5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E7DE5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E7DE5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10</w:t>
            </w:r>
          </w:p>
        </w:tc>
      </w:tr>
      <w:tr w:rsidR="00C85F81" w:rsidRPr="00211CBA" w:rsidTr="00C85F81">
        <w:trPr>
          <w:trHeight w:val="35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459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bCs/>
                <w:spacing w:val="-4"/>
              </w:rPr>
              <w:t xml:space="preserve">Муниципальная программа </w:t>
            </w:r>
            <w:r w:rsidRPr="00211CBA">
              <w:rPr>
                <w:spacing w:val="-4"/>
              </w:rPr>
              <w:t xml:space="preserve">«Формирование современной городской среды на территории Новоалександровского городского округа» </w:t>
            </w:r>
          </w:p>
        </w:tc>
      </w:tr>
      <w:tr w:rsidR="00C85F81" w:rsidRPr="00211CBA" w:rsidTr="00C85F81">
        <w:trPr>
          <w:trHeight w:val="46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 (далее бюджет городского округа) всего, в т.ч.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br/>
              <w:t>35285,06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br/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32125,4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857C14" w:rsidP="00C85F8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3347,71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57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br/>
              <w:t>31959,34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br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28539,4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8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24112" w:rsidP="00C24112">
            <w:pPr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="00C85F81" w:rsidRPr="00211CBA">
              <w:rPr>
                <w:spacing w:val="-4"/>
              </w:rPr>
              <w:t>3325,72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3586,00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857C14" w:rsidP="00C85F8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3347,71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5F81" w:rsidRPr="00211CBA" w:rsidRDefault="00C85F81" w:rsidP="00C85F81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BA541C">
        <w:trPr>
          <w:trHeight w:val="25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bCs/>
                <w:spacing w:val="-4"/>
              </w:rPr>
            </w:pPr>
            <w:r w:rsidRPr="00211CBA">
              <w:rPr>
                <w:bCs/>
                <w:spacing w:val="-4"/>
              </w:rPr>
              <w:t>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bCs/>
                <w:spacing w:val="-4"/>
              </w:rPr>
            </w:pPr>
            <w:r w:rsidRPr="00211CBA">
              <w:rPr>
                <w:bCs/>
                <w:spacing w:val="-4"/>
              </w:rPr>
              <w:t>Основное мероприятие: ««</w:t>
            </w:r>
            <w:r w:rsidRPr="00211CBA">
              <w:rPr>
                <w:spacing w:val="-4"/>
              </w:rPr>
              <w:t>Благоустройство общественных территорий Новоалександровского городского округа»</w:t>
            </w:r>
            <w:r w:rsidRPr="00211CBA">
              <w:rPr>
                <w:bCs/>
                <w:spacing w:val="-4"/>
              </w:rPr>
              <w:t>, всего</w:t>
            </w:r>
          </w:p>
        </w:tc>
      </w:tr>
      <w:tr w:rsidR="00C85F81" w:rsidRPr="00211CBA" w:rsidTr="00BA541C">
        <w:trPr>
          <w:trHeight w:val="24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</w:p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35285,06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</w:p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F81" w:rsidRPr="00211CBA" w:rsidRDefault="00C85F81" w:rsidP="00C85F81">
            <w:pPr>
              <w:rPr>
                <w:spacing w:val="-4"/>
              </w:rPr>
            </w:pPr>
          </w:p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1403,65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BA541C">
        <w:trPr>
          <w:trHeight w:val="628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  <w:p w:rsidR="00C85F81" w:rsidRPr="00211CBA" w:rsidRDefault="00C85F81" w:rsidP="00C85F81">
            <w:pPr>
              <w:rPr>
                <w:spacing w:val="-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</w:p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31959,34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</w:p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5F81" w:rsidRPr="00211CBA" w:rsidRDefault="00C85F81" w:rsidP="00C85F81">
            <w:pPr>
              <w:rPr>
                <w:spacing w:val="-4"/>
              </w:rPr>
            </w:pPr>
          </w:p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D514A6">
        <w:trPr>
          <w:trHeight w:val="34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</w:p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3275,72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</w:p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F81" w:rsidRPr="00211CBA" w:rsidRDefault="00C85F81" w:rsidP="00C85F81">
            <w:pPr>
              <w:rPr>
                <w:spacing w:val="-4"/>
              </w:rPr>
            </w:pPr>
          </w:p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1403,65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484"/>
        </w:trPr>
        <w:tc>
          <w:tcPr>
            <w:tcW w:w="1528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lastRenderedPageBreak/>
              <w:t>в том числе следующие мероприятия Программы:</w:t>
            </w:r>
          </w:p>
        </w:tc>
      </w:tr>
      <w:tr w:rsidR="00C85F81" w:rsidRPr="00211CBA" w:rsidTr="00C85F8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1.1.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Благоустройство мест общественного пространства парков и скверов</w:t>
            </w:r>
          </w:p>
        </w:tc>
      </w:tr>
      <w:tr w:rsidR="00C85F81" w:rsidRPr="00211CBA" w:rsidTr="00C85F81">
        <w:trPr>
          <w:trHeight w:val="26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</w:p>
          <w:p w:rsidR="00C85F81" w:rsidRPr="00211CBA" w:rsidRDefault="00E16276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35235,06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E16276">
            <w:pPr>
              <w:rPr>
                <w:spacing w:val="-4"/>
              </w:rPr>
            </w:pPr>
            <w:r w:rsidRPr="00211CBA">
              <w:rPr>
                <w:spacing w:val="-4"/>
              </w:rPr>
              <w:br/>
            </w:r>
            <w:r w:rsidR="00E16276"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</w:p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26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</w:p>
          <w:p w:rsidR="00C85F81" w:rsidRPr="00211CBA" w:rsidRDefault="00E16276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31959,3</w:t>
            </w:r>
            <w:r w:rsidR="00C85F81" w:rsidRPr="00211CBA">
              <w:rPr>
                <w:spacing w:val="-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</w:p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26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</w:p>
          <w:p w:rsidR="00C85F81" w:rsidRPr="00211CBA" w:rsidRDefault="00E16276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3275,72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E16276">
            <w:pPr>
              <w:rPr>
                <w:spacing w:val="-4"/>
              </w:rPr>
            </w:pPr>
            <w:r w:rsidRPr="00211CBA">
              <w:rPr>
                <w:spacing w:val="-4"/>
              </w:rPr>
              <w:br/>
            </w:r>
            <w:r w:rsidR="00E16276"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1.2.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Благоустройство площадей, проспектов, тротуаров и пешеходных дорожек</w:t>
            </w:r>
          </w:p>
        </w:tc>
      </w:tr>
      <w:tr w:rsidR="00C85F81" w:rsidRPr="00211CBA" w:rsidTr="00C85F81">
        <w:trPr>
          <w:trHeight w:val="243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266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1.3.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Приобретение и установка малых архитектурных форм на объектах общественного пространства</w:t>
            </w:r>
          </w:p>
        </w:tc>
      </w:tr>
      <w:tr w:rsidR="00C85F81" w:rsidRPr="00211CBA" w:rsidTr="00C85F81">
        <w:trPr>
          <w:trHeight w:val="21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9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E16276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9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F81" w:rsidRPr="00211CBA" w:rsidRDefault="00C85F81" w:rsidP="00C85F81">
            <w:r w:rsidRPr="00211CBA">
              <w:t>1.4</w:t>
            </w:r>
          </w:p>
        </w:tc>
        <w:tc>
          <w:tcPr>
            <w:tcW w:w="14598" w:type="dxa"/>
            <w:gridSpan w:val="10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C85F81" w:rsidRPr="00211CBA" w:rsidRDefault="00C85F81" w:rsidP="00C85F81">
            <w:r w:rsidRPr="00211CBA">
              <w:t>Благоустройство общественной территории «Парковый комплекс Маяк» по ул. Расшеватская в г. Новоалександровске за счет средств бюджета городского округа</w:t>
            </w:r>
          </w:p>
        </w:tc>
      </w:tr>
      <w:tr w:rsidR="00C85F81" w:rsidRPr="00211CBA" w:rsidTr="00C85F81">
        <w:trPr>
          <w:trHeight w:val="23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1403,65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28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1403,65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9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2.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bCs/>
                <w:spacing w:val="-4"/>
              </w:rPr>
            </w:pPr>
            <w:r w:rsidRPr="00211CBA">
              <w:rPr>
                <w:bCs/>
                <w:spacing w:val="-4"/>
              </w:rPr>
              <w:t>Основное мероприятие: «</w:t>
            </w:r>
            <w:r w:rsidRPr="00211CBA">
              <w:rPr>
                <w:spacing w:val="-4"/>
              </w:rPr>
              <w:t>Благоустройство дворовых территорий Новоалександровского городского округа»</w:t>
            </w:r>
          </w:p>
        </w:tc>
      </w:tr>
      <w:tr w:rsidR="00C85F81" w:rsidRPr="00211CBA" w:rsidTr="00C85F81">
        <w:trPr>
          <w:trHeight w:val="23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28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439"/>
        </w:trPr>
        <w:tc>
          <w:tcPr>
            <w:tcW w:w="1528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в том числе следующие мероприятия Программы:</w:t>
            </w:r>
          </w:p>
        </w:tc>
      </w:tr>
      <w:tr w:rsidR="00C85F81" w:rsidRPr="00211CBA" w:rsidTr="00C85F8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2.1.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Ремонт дворовых территорий многоквартирных домов нуждающиеся в благоустройстве</w:t>
            </w:r>
          </w:p>
        </w:tc>
      </w:tr>
      <w:tr w:rsidR="00C85F81" w:rsidRPr="00211CBA" w:rsidTr="00BA541C">
        <w:trPr>
          <w:trHeight w:val="22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BA541C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BA541C">
        <w:trPr>
          <w:trHeight w:val="343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5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2.2.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bCs/>
                <w:spacing w:val="-4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</w:tr>
      <w:tr w:rsidR="00C85F81" w:rsidRPr="00211CBA" w:rsidTr="00C85F81">
        <w:trPr>
          <w:trHeight w:val="28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lastRenderedPageBreak/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5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63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3.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bCs/>
                <w:spacing w:val="-4"/>
              </w:rPr>
            </w:pPr>
            <w:r w:rsidRPr="00211CBA">
              <w:rPr>
                <w:bCs/>
                <w:spacing w:val="-4"/>
              </w:rPr>
              <w:t>Основное мероприятие: «</w:t>
            </w:r>
            <w:r w:rsidRPr="00211CBA">
              <w:rPr>
                <w:spacing w:val="-4"/>
              </w:rPr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края»</w:t>
            </w:r>
          </w:p>
        </w:tc>
      </w:tr>
      <w:tr w:rsidR="00C85F81" w:rsidRPr="00211CBA" w:rsidTr="00C85F81">
        <w:trPr>
          <w:trHeight w:val="33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E16276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50</w:t>
            </w:r>
            <w:r w:rsidR="00C85F81" w:rsidRPr="00211CBA">
              <w:rPr>
                <w:spacing w:val="-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E16276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47</w:t>
            </w:r>
            <w:r w:rsidR="00C85F81" w:rsidRPr="00211CBA">
              <w:rPr>
                <w:spacing w:val="-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E16276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653,95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857C14" w:rsidP="00C85F81">
            <w:pPr>
              <w:rPr>
                <w:spacing w:val="-4"/>
              </w:rPr>
            </w:pPr>
            <w:r>
              <w:rPr>
                <w:spacing w:val="-4"/>
              </w:rPr>
              <w:t>3347,71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E16276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50</w:t>
            </w:r>
            <w:r w:rsidR="00C85F81" w:rsidRPr="00211CBA">
              <w:rPr>
                <w:spacing w:val="-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E16276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47</w:t>
            </w:r>
            <w:r w:rsidR="00C85F81" w:rsidRPr="00211CBA">
              <w:rPr>
                <w:spacing w:val="-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E16276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653,95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857C14" w:rsidP="00C85F81">
            <w:pPr>
              <w:rPr>
                <w:spacing w:val="-4"/>
              </w:rPr>
            </w:pPr>
            <w:r>
              <w:rPr>
                <w:spacing w:val="-4"/>
              </w:rPr>
              <w:t>3347,71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bCs/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296"/>
        </w:trPr>
        <w:tc>
          <w:tcPr>
            <w:tcW w:w="1528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в том числе следующие мероприятия Программы: </w:t>
            </w:r>
          </w:p>
        </w:tc>
      </w:tr>
      <w:tr w:rsidR="00C85F81" w:rsidRPr="00211CBA" w:rsidTr="00C85F81">
        <w:trPr>
          <w:trHeight w:val="37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3.1.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Изготовление информационного материала для проведения общественного обсуждения проекта программы "Комфортная городская среда"</w:t>
            </w:r>
          </w:p>
        </w:tc>
      </w:tr>
      <w:tr w:rsidR="00C85F81" w:rsidRPr="00211CBA" w:rsidTr="00C85F81">
        <w:trPr>
          <w:trHeight w:val="253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E16276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47</w:t>
            </w:r>
            <w:r w:rsidR="00C85F81" w:rsidRPr="00211CBA">
              <w:rPr>
                <w:spacing w:val="-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E16276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69,95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857C14" w:rsidP="00C85F81">
            <w:pPr>
              <w:rPr>
                <w:spacing w:val="-4"/>
              </w:rPr>
            </w:pPr>
            <w:r>
              <w:rPr>
                <w:spacing w:val="-4"/>
              </w:rPr>
              <w:t>52,71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27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1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E16276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47</w:t>
            </w:r>
            <w:r w:rsidR="00C85F81" w:rsidRPr="00211CBA">
              <w:rPr>
                <w:spacing w:val="-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E16276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69,95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857C14" w:rsidP="00C85F81">
            <w:pPr>
              <w:rPr>
                <w:spacing w:val="-4"/>
              </w:rPr>
            </w:pPr>
            <w:r>
              <w:rPr>
                <w:spacing w:val="-4"/>
              </w:rPr>
              <w:t>52,71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5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3.2.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Изготовление дизайн-проектов на общественные территории, нуждающиеся в благоустройстве</w:t>
            </w:r>
          </w:p>
        </w:tc>
      </w:tr>
      <w:tr w:rsidR="00C85F81" w:rsidRPr="00211CBA" w:rsidTr="00C85F81">
        <w:trPr>
          <w:trHeight w:val="302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E16276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50</w:t>
            </w:r>
            <w:r w:rsidR="00C85F81" w:rsidRPr="00211CBA">
              <w:rPr>
                <w:spacing w:val="-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E16276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</w:t>
            </w:r>
            <w:r w:rsidR="00C85F81" w:rsidRPr="00211CBA">
              <w:rPr>
                <w:spacing w:val="-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E16276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285</w:t>
            </w:r>
            <w:r w:rsidR="00C85F81" w:rsidRPr="00211CBA">
              <w:rPr>
                <w:spacing w:val="-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857C14" w:rsidP="00C85F81">
            <w:pPr>
              <w:rPr>
                <w:spacing w:val="-4"/>
              </w:rPr>
            </w:pPr>
            <w:r>
              <w:rPr>
                <w:spacing w:val="-4"/>
              </w:rPr>
              <w:t>2966</w:t>
            </w:r>
            <w:r w:rsidR="00C85F81" w:rsidRPr="00211CBA">
              <w:rPr>
                <w:spacing w:val="-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bCs/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40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E16276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50</w:t>
            </w:r>
            <w:r w:rsidR="00C85F81" w:rsidRPr="00211CBA">
              <w:rPr>
                <w:spacing w:val="-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E16276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285</w:t>
            </w:r>
            <w:r w:rsidR="00C85F81" w:rsidRPr="00211CBA">
              <w:rPr>
                <w:spacing w:val="-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857C14" w:rsidP="00C85F81">
            <w:pPr>
              <w:rPr>
                <w:spacing w:val="-4"/>
              </w:rPr>
            </w:pPr>
            <w:r>
              <w:rPr>
                <w:spacing w:val="-4"/>
              </w:rPr>
              <w:t>2966</w:t>
            </w:r>
            <w:r w:rsidR="00C85F81" w:rsidRPr="00211CBA">
              <w:rPr>
                <w:spacing w:val="-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bCs/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3.3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Изготовление дизайн-проектов на дворовые территории, нуждающиеся в благоустройстве</w:t>
            </w:r>
          </w:p>
        </w:tc>
      </w:tr>
      <w:tr w:rsidR="00C85F81" w:rsidRPr="00211CBA" w:rsidTr="00C85F81">
        <w:trPr>
          <w:trHeight w:val="293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  <w:p w:rsidR="00C85F81" w:rsidRPr="00211CBA" w:rsidRDefault="00C85F81" w:rsidP="00C85F81">
            <w:pPr>
              <w:rPr>
                <w:spacing w:val="-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  <w:p w:rsidR="00C85F81" w:rsidRPr="00211CBA" w:rsidRDefault="00C85F81" w:rsidP="00C85F81">
            <w:pPr>
              <w:rPr>
                <w:spacing w:val="-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D514A6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3.4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C85F81" w:rsidRPr="00211CBA" w:rsidTr="005009AB">
        <w:trPr>
          <w:trHeight w:val="73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E16276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299</w:t>
            </w:r>
            <w:r w:rsidR="00C85F81" w:rsidRPr="00211CBA">
              <w:rPr>
                <w:spacing w:val="-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5009AB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BA541C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E16276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299</w:t>
            </w:r>
            <w:r w:rsidR="00C85F81" w:rsidRPr="00211CBA">
              <w:rPr>
                <w:spacing w:val="-4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BA541C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3.5</w:t>
            </w:r>
          </w:p>
        </w:tc>
        <w:tc>
          <w:tcPr>
            <w:tcW w:w="14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C85F81" w:rsidRPr="00211CBA" w:rsidTr="00BA541C">
        <w:trPr>
          <w:trHeight w:val="293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857C14" w:rsidP="00C85F81">
            <w:pPr>
              <w:rPr>
                <w:spacing w:val="-4"/>
              </w:rPr>
            </w:pPr>
            <w:r>
              <w:rPr>
                <w:spacing w:val="-4"/>
              </w:rPr>
              <w:t>329</w:t>
            </w:r>
            <w:r w:rsidR="00C85F81" w:rsidRPr="00211CBA">
              <w:rPr>
                <w:spacing w:val="-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857C14" w:rsidP="00C85F81">
            <w:pPr>
              <w:rPr>
                <w:spacing w:val="-4"/>
              </w:rPr>
            </w:pPr>
            <w:r>
              <w:rPr>
                <w:spacing w:val="-4"/>
              </w:rPr>
              <w:t>329</w:t>
            </w:r>
            <w:r w:rsidR="00C85F81" w:rsidRPr="00211CBA">
              <w:rPr>
                <w:spacing w:val="-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C85F81" w:rsidRPr="00211CBA" w:rsidTr="00C85F81">
        <w:trPr>
          <w:trHeight w:val="344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pPr>
              <w:rPr>
                <w:bCs/>
              </w:rPr>
            </w:pPr>
            <w:r w:rsidRPr="00211CBA">
              <w:rPr>
                <w:bCs/>
              </w:rPr>
              <w:t>4.</w:t>
            </w:r>
          </w:p>
        </w:tc>
        <w:tc>
          <w:tcPr>
            <w:tcW w:w="14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211CBA" w:rsidRDefault="00C85F81" w:rsidP="00C85F81">
            <w:pPr>
              <w:rPr>
                <w:bCs/>
              </w:rPr>
            </w:pPr>
            <w:r w:rsidRPr="00211CBA">
              <w:rPr>
                <w:bCs/>
              </w:rPr>
              <w:t>Реализация регионального проекта «Формирование комфортной городской среды, всего</w:t>
            </w:r>
          </w:p>
        </w:tc>
      </w:tr>
      <w:tr w:rsidR="00C85F81" w:rsidRPr="00211CBA" w:rsidTr="00C85F81">
        <w:trPr>
          <w:trHeight w:val="24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r w:rsidRPr="00211CBA"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r w:rsidRPr="00211CBA"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r w:rsidRPr="00211CBA">
              <w:rPr>
                <w:spacing w:val="-4"/>
              </w:rPr>
              <w:t>бюджет Новоалександровского городского округа Ставропольского края</w:t>
            </w:r>
            <w:r w:rsidRPr="00211CBA">
              <w:t>, всего в том числе: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81" w:rsidRPr="00211CBA" w:rsidRDefault="00C85F81" w:rsidP="00C85F81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81" w:rsidRPr="00211CBA" w:rsidRDefault="00C85F81" w:rsidP="00C85F81">
            <w:r w:rsidRPr="00211CBA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r w:rsidRPr="00211CBA">
              <w:t>30067,80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857C14" w:rsidP="00C85F81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85F81" w:rsidRPr="00211CBA" w:rsidRDefault="00C85F81" w:rsidP="00C85F81">
            <w:r w:rsidRPr="00211CBA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r w:rsidRPr="00211CBA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r w:rsidRPr="00211CBA">
              <w:t>0,00</w:t>
            </w:r>
          </w:p>
        </w:tc>
      </w:tr>
      <w:tr w:rsidR="00C85F81" w:rsidRPr="00211CBA" w:rsidTr="00C85F8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r w:rsidRPr="00211CBA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r w:rsidRPr="00211CBA"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r w:rsidRPr="00211CBA">
              <w:t>средства краевого бюджета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81" w:rsidRPr="00211CBA" w:rsidRDefault="00C85F81" w:rsidP="00C85F81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81" w:rsidRPr="00211CBA" w:rsidRDefault="00C85F81" w:rsidP="00C85F81">
            <w:r w:rsidRPr="00211CBA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r w:rsidRPr="00211CBA">
              <w:t>28539,40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85F81" w:rsidRPr="00211CBA" w:rsidRDefault="00C85F81" w:rsidP="00C85F81">
            <w:r w:rsidRPr="00211CBA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r w:rsidRPr="00211CBA">
              <w:t>0,00</w:t>
            </w:r>
          </w:p>
        </w:tc>
      </w:tr>
      <w:tr w:rsidR="00C85F81" w:rsidRPr="00211CBA" w:rsidTr="00C85F81">
        <w:trPr>
          <w:trHeight w:val="34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81" w:rsidRPr="00211CBA" w:rsidRDefault="00C85F81" w:rsidP="00C85F81">
            <w:r w:rsidRPr="00211CBA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r w:rsidRPr="00211CBA"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81" w:rsidRPr="00211CBA" w:rsidRDefault="00C85F81" w:rsidP="00C85F81">
            <w:r w:rsidRPr="00211CBA">
              <w:t>средства местного бюджета, всего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81" w:rsidRPr="00211CBA" w:rsidRDefault="00C85F81" w:rsidP="00C85F81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81" w:rsidRPr="00211CBA" w:rsidRDefault="00C85F81" w:rsidP="00C85F81">
            <w:r w:rsidRPr="00211CBA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r w:rsidRPr="00211CBA">
              <w:t>1528,40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857C14" w:rsidP="00C85F81"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85F81" w:rsidRPr="00211CBA" w:rsidRDefault="00C85F81" w:rsidP="00C85F81">
            <w:r w:rsidRPr="00211CBA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81" w:rsidRPr="00211CBA" w:rsidRDefault="00C85F81" w:rsidP="00C85F81">
            <w:r w:rsidRPr="00211CBA">
              <w:t>0,00</w:t>
            </w:r>
          </w:p>
        </w:tc>
      </w:tr>
    </w:tbl>
    <w:p w:rsidR="00A4347A" w:rsidRPr="00C85F81" w:rsidRDefault="00A4347A" w:rsidP="00E41DCB">
      <w:pPr>
        <w:rPr>
          <w:sz w:val="28"/>
          <w:szCs w:val="28"/>
        </w:rPr>
      </w:pPr>
    </w:p>
    <w:p w:rsidR="005009AB" w:rsidRPr="00B52AA4" w:rsidRDefault="005009AB" w:rsidP="005009AB">
      <w:pPr>
        <w:outlineLvl w:val="1"/>
        <w:rPr>
          <w:sz w:val="28"/>
          <w:szCs w:val="28"/>
        </w:rPr>
      </w:pPr>
      <w:r w:rsidRPr="00B52AA4">
        <w:rPr>
          <w:sz w:val="28"/>
          <w:szCs w:val="28"/>
        </w:rPr>
        <w:t>&lt;*&gt; - Далее в настоящем Приложении используется сокращение - Программа.</w:t>
      </w:r>
    </w:p>
    <w:p w:rsidR="00A4347A" w:rsidRPr="00C85F81" w:rsidRDefault="00A4347A" w:rsidP="00E41DCB">
      <w:pPr>
        <w:rPr>
          <w:sz w:val="28"/>
          <w:szCs w:val="28"/>
        </w:rPr>
      </w:pPr>
    </w:p>
    <w:p w:rsidR="00A4347A" w:rsidRPr="00C85F81" w:rsidRDefault="00A4347A" w:rsidP="00E41DCB">
      <w:pPr>
        <w:rPr>
          <w:sz w:val="28"/>
          <w:szCs w:val="28"/>
        </w:rPr>
      </w:pPr>
    </w:p>
    <w:p w:rsidR="00A4347A" w:rsidRPr="00C85F81" w:rsidRDefault="00A4347A" w:rsidP="00E41DCB">
      <w:pPr>
        <w:rPr>
          <w:sz w:val="28"/>
          <w:szCs w:val="28"/>
        </w:rPr>
      </w:pPr>
    </w:p>
    <w:p w:rsidR="00A4347A" w:rsidRDefault="00A4347A" w:rsidP="00E41DCB">
      <w:pPr>
        <w:rPr>
          <w:sz w:val="28"/>
          <w:szCs w:val="28"/>
        </w:rPr>
      </w:pPr>
    </w:p>
    <w:p w:rsidR="00C34310" w:rsidRPr="00C34310" w:rsidRDefault="00C34310" w:rsidP="00C3431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4310">
        <w:rPr>
          <w:sz w:val="28"/>
          <w:szCs w:val="28"/>
        </w:rPr>
        <w:t>ачальник отдела жилищно-коммунального</w:t>
      </w:r>
    </w:p>
    <w:p w:rsidR="00C34310" w:rsidRPr="00C34310" w:rsidRDefault="00C34310" w:rsidP="00C34310">
      <w:pPr>
        <w:jc w:val="both"/>
        <w:rPr>
          <w:sz w:val="28"/>
          <w:szCs w:val="28"/>
        </w:rPr>
      </w:pPr>
      <w:r w:rsidRPr="00C34310">
        <w:rPr>
          <w:sz w:val="28"/>
          <w:szCs w:val="28"/>
        </w:rPr>
        <w:t>хозяйства администрации Новоалександровского</w:t>
      </w:r>
    </w:p>
    <w:p w:rsidR="00C34310" w:rsidRPr="00C34310" w:rsidRDefault="00C34310" w:rsidP="00C34310">
      <w:pPr>
        <w:jc w:val="both"/>
        <w:rPr>
          <w:sz w:val="28"/>
          <w:szCs w:val="28"/>
        </w:rPr>
      </w:pPr>
      <w:r w:rsidRPr="00C34310">
        <w:rPr>
          <w:sz w:val="28"/>
          <w:szCs w:val="28"/>
        </w:rPr>
        <w:t>городского округа Ставропольского края</w:t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Pr="00C34310">
        <w:rPr>
          <w:sz w:val="28"/>
          <w:szCs w:val="28"/>
        </w:rPr>
        <w:t>А.И. Щепин</w:t>
      </w:r>
    </w:p>
    <w:p w:rsidR="00A4347A" w:rsidRDefault="00A4347A" w:rsidP="00E41DCB">
      <w:pPr>
        <w:rPr>
          <w:sz w:val="28"/>
          <w:szCs w:val="28"/>
        </w:rPr>
      </w:pPr>
    </w:p>
    <w:p w:rsidR="00A4347A" w:rsidRDefault="00A4347A" w:rsidP="00E41DCB">
      <w:pPr>
        <w:rPr>
          <w:sz w:val="28"/>
          <w:szCs w:val="28"/>
        </w:rPr>
      </w:pPr>
    </w:p>
    <w:p w:rsidR="00A4347A" w:rsidRDefault="00A4347A" w:rsidP="00E41DCB">
      <w:pPr>
        <w:rPr>
          <w:sz w:val="28"/>
          <w:szCs w:val="28"/>
        </w:rPr>
      </w:pPr>
    </w:p>
    <w:p w:rsidR="00A4347A" w:rsidRDefault="00A4347A" w:rsidP="00E41DCB">
      <w:pPr>
        <w:rPr>
          <w:sz w:val="28"/>
          <w:szCs w:val="28"/>
        </w:rPr>
      </w:pPr>
    </w:p>
    <w:p w:rsidR="00B52AA4" w:rsidRDefault="00B52AA4" w:rsidP="00E41DCB">
      <w:pPr>
        <w:rPr>
          <w:sz w:val="28"/>
          <w:szCs w:val="28"/>
        </w:rPr>
      </w:pPr>
    </w:p>
    <w:p w:rsidR="00B52AA4" w:rsidRDefault="00B52AA4" w:rsidP="00E41DCB">
      <w:pPr>
        <w:rPr>
          <w:sz w:val="28"/>
          <w:szCs w:val="28"/>
        </w:rPr>
      </w:pPr>
    </w:p>
    <w:p w:rsidR="00B52AA4" w:rsidRDefault="00B52AA4" w:rsidP="00E41DCB">
      <w:pPr>
        <w:rPr>
          <w:sz w:val="28"/>
          <w:szCs w:val="28"/>
        </w:rPr>
      </w:pPr>
    </w:p>
    <w:p w:rsidR="00B52AA4" w:rsidRDefault="00B52AA4" w:rsidP="00E41DCB">
      <w:pPr>
        <w:rPr>
          <w:sz w:val="28"/>
          <w:szCs w:val="28"/>
        </w:rPr>
      </w:pPr>
    </w:p>
    <w:p w:rsidR="00A4347A" w:rsidRDefault="00A4347A" w:rsidP="00E41DCB">
      <w:pPr>
        <w:rPr>
          <w:sz w:val="28"/>
          <w:szCs w:val="28"/>
        </w:rPr>
      </w:pPr>
    </w:p>
    <w:p w:rsidR="00211CBA" w:rsidRDefault="00211CBA" w:rsidP="00E41DCB">
      <w:pPr>
        <w:rPr>
          <w:sz w:val="28"/>
          <w:szCs w:val="28"/>
        </w:rPr>
      </w:pPr>
    </w:p>
    <w:p w:rsidR="00211CBA" w:rsidRDefault="00211CBA" w:rsidP="00E41DCB">
      <w:pPr>
        <w:rPr>
          <w:sz w:val="28"/>
          <w:szCs w:val="28"/>
        </w:rPr>
      </w:pPr>
    </w:p>
    <w:p w:rsidR="00A4347A" w:rsidRDefault="00A4347A" w:rsidP="00E41DCB">
      <w:pPr>
        <w:rPr>
          <w:sz w:val="28"/>
          <w:szCs w:val="28"/>
        </w:rPr>
      </w:pPr>
    </w:p>
    <w:p w:rsidR="00A4347A" w:rsidRDefault="00A4347A" w:rsidP="00E41DCB">
      <w:pPr>
        <w:rPr>
          <w:sz w:val="28"/>
          <w:szCs w:val="28"/>
        </w:rPr>
      </w:pPr>
    </w:p>
    <w:p w:rsidR="00D514A6" w:rsidRDefault="00D514A6" w:rsidP="00E41DCB">
      <w:pPr>
        <w:rPr>
          <w:sz w:val="28"/>
          <w:szCs w:val="28"/>
        </w:rPr>
      </w:pPr>
    </w:p>
    <w:p w:rsidR="003A1B5A" w:rsidRDefault="003A1B5A" w:rsidP="00510B55">
      <w:pPr>
        <w:spacing w:line="274" w:lineRule="exact"/>
        <w:rPr>
          <w:sz w:val="28"/>
          <w:szCs w:val="28"/>
        </w:rPr>
      </w:pPr>
    </w:p>
    <w:p w:rsidR="00766BD2" w:rsidRDefault="00766BD2" w:rsidP="00510B55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766BD2" w:rsidRDefault="00766BD2" w:rsidP="00510B55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766BD2" w:rsidRDefault="00766BD2" w:rsidP="00510B55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766BD2" w:rsidRDefault="00766BD2" w:rsidP="00510B55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766BD2" w:rsidRDefault="00766BD2" w:rsidP="00510B55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3926FF" w:rsidRDefault="003926FF" w:rsidP="00510B55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3926FF" w:rsidRDefault="003926FF" w:rsidP="00510B55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510B55" w:rsidRDefault="00187AE6" w:rsidP="00510B55">
      <w:pPr>
        <w:spacing w:line="274" w:lineRule="exact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10B55">
        <w:rPr>
          <w:rFonts w:eastAsia="Calibri"/>
          <w:sz w:val="28"/>
          <w:szCs w:val="28"/>
          <w:lang w:eastAsia="en-US"/>
        </w:rPr>
        <w:t>. Приложение 4</w:t>
      </w:r>
      <w:r w:rsidR="00510B55" w:rsidRPr="00E76FE2">
        <w:rPr>
          <w:rFonts w:eastAsia="Calibri"/>
          <w:sz w:val="28"/>
          <w:szCs w:val="28"/>
          <w:lang w:eastAsia="en-US"/>
        </w:rPr>
        <w:t xml:space="preserve"> к муниципальной программе изложить в следующей редакции</w:t>
      </w:r>
      <w:r w:rsidR="00510B55">
        <w:rPr>
          <w:rFonts w:eastAsia="Calibri"/>
          <w:sz w:val="28"/>
          <w:szCs w:val="28"/>
          <w:lang w:eastAsia="en-US"/>
        </w:rPr>
        <w:t>:</w:t>
      </w:r>
    </w:p>
    <w:p w:rsidR="00510B55" w:rsidRDefault="00510B55" w:rsidP="00510B55">
      <w:pPr>
        <w:ind w:left="11199"/>
        <w:rPr>
          <w:spacing w:val="-4"/>
          <w:sz w:val="28"/>
          <w:szCs w:val="28"/>
        </w:rPr>
      </w:pPr>
    </w:p>
    <w:p w:rsidR="00510B55" w:rsidRPr="00BB1E71" w:rsidRDefault="00510B55" w:rsidP="00510B55">
      <w:pPr>
        <w:ind w:left="1119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«</w:t>
      </w:r>
      <w:r w:rsidRPr="00BB1E71">
        <w:rPr>
          <w:spacing w:val="-4"/>
          <w:sz w:val="28"/>
          <w:szCs w:val="28"/>
        </w:rPr>
        <w:t xml:space="preserve">Приложение </w:t>
      </w:r>
      <w:r>
        <w:rPr>
          <w:spacing w:val="-4"/>
          <w:sz w:val="28"/>
          <w:szCs w:val="28"/>
        </w:rPr>
        <w:t>4</w:t>
      </w:r>
    </w:p>
    <w:p w:rsidR="00510B55" w:rsidRPr="00BB1E71" w:rsidRDefault="00510B55" w:rsidP="00510B55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>«Формирование современной городской среды на территории Новоалександровского г</w:t>
      </w:r>
      <w:r>
        <w:rPr>
          <w:sz w:val="28"/>
          <w:szCs w:val="28"/>
        </w:rPr>
        <w:t>ородского округа Ставропольского края»</w:t>
      </w:r>
      <w:r w:rsidRPr="00BB1E71">
        <w:rPr>
          <w:spacing w:val="-4"/>
          <w:sz w:val="28"/>
          <w:szCs w:val="28"/>
        </w:rPr>
        <w:t xml:space="preserve"> </w:t>
      </w:r>
    </w:p>
    <w:p w:rsidR="00C34310" w:rsidRDefault="00C34310" w:rsidP="00510B55">
      <w:pPr>
        <w:rPr>
          <w:sz w:val="28"/>
          <w:szCs w:val="28"/>
        </w:rPr>
      </w:pPr>
    </w:p>
    <w:p w:rsidR="00C34310" w:rsidRDefault="00C34310" w:rsidP="00510B55">
      <w:pPr>
        <w:rPr>
          <w:sz w:val="28"/>
          <w:szCs w:val="28"/>
        </w:rPr>
      </w:pPr>
    </w:p>
    <w:p w:rsidR="00C34310" w:rsidRDefault="00510B55" w:rsidP="00C34310">
      <w:pPr>
        <w:ind w:left="5760" w:firstLine="720"/>
        <w:rPr>
          <w:sz w:val="28"/>
          <w:szCs w:val="28"/>
        </w:rPr>
      </w:pPr>
      <w:r w:rsidRPr="00510B55">
        <w:rPr>
          <w:sz w:val="28"/>
          <w:szCs w:val="28"/>
        </w:rPr>
        <w:t xml:space="preserve">Сведения </w:t>
      </w:r>
    </w:p>
    <w:p w:rsidR="00510B55" w:rsidRDefault="00510B55" w:rsidP="00C34310">
      <w:pPr>
        <w:ind w:left="720" w:firstLine="720"/>
        <w:rPr>
          <w:sz w:val="28"/>
          <w:szCs w:val="28"/>
        </w:rPr>
      </w:pPr>
      <w:r w:rsidRPr="00510B55">
        <w:rPr>
          <w:sz w:val="28"/>
          <w:szCs w:val="28"/>
        </w:rPr>
        <w:t>о весовых коэффициентах, присвоенных целям Программы, задачам основных мероприятий</w:t>
      </w:r>
    </w:p>
    <w:p w:rsidR="00510B55" w:rsidRPr="00510B55" w:rsidRDefault="00510B55" w:rsidP="00510B55">
      <w:pPr>
        <w:rPr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6335"/>
        <w:gridCol w:w="992"/>
        <w:gridCol w:w="992"/>
        <w:gridCol w:w="1134"/>
        <w:gridCol w:w="1276"/>
        <w:gridCol w:w="1276"/>
        <w:gridCol w:w="1134"/>
        <w:gridCol w:w="1163"/>
      </w:tblGrid>
      <w:tr w:rsidR="00510B55" w:rsidRPr="003274A9" w:rsidTr="00027492">
        <w:tc>
          <w:tcPr>
            <w:tcW w:w="861" w:type="dxa"/>
            <w:vMerge w:val="restart"/>
            <w:shd w:val="clear" w:color="auto" w:fill="auto"/>
          </w:tcPr>
          <w:p w:rsidR="00510B55" w:rsidRPr="003274A9" w:rsidRDefault="00510B55" w:rsidP="00510B55">
            <w:r w:rsidRPr="003274A9">
              <w:t>№п/п</w:t>
            </w:r>
          </w:p>
        </w:tc>
        <w:tc>
          <w:tcPr>
            <w:tcW w:w="6335" w:type="dxa"/>
            <w:vMerge w:val="restart"/>
            <w:shd w:val="clear" w:color="auto" w:fill="auto"/>
          </w:tcPr>
          <w:p w:rsidR="00510B55" w:rsidRPr="003274A9" w:rsidRDefault="00510B55" w:rsidP="00510B55">
            <w:r w:rsidRPr="003274A9">
              <w:t>Цели Программы и задачи основных мероприятий</w:t>
            </w:r>
          </w:p>
        </w:tc>
        <w:tc>
          <w:tcPr>
            <w:tcW w:w="7967" w:type="dxa"/>
            <w:gridSpan w:val="7"/>
          </w:tcPr>
          <w:p w:rsidR="00510B55" w:rsidRPr="003274A9" w:rsidRDefault="00510B55" w:rsidP="00510B55">
            <w:r w:rsidRPr="003274A9"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510B55" w:rsidRPr="003274A9" w:rsidTr="00027492">
        <w:tc>
          <w:tcPr>
            <w:tcW w:w="861" w:type="dxa"/>
            <w:vMerge/>
            <w:shd w:val="clear" w:color="auto" w:fill="auto"/>
          </w:tcPr>
          <w:p w:rsidR="00510B55" w:rsidRPr="003274A9" w:rsidRDefault="00510B55" w:rsidP="00510B55"/>
        </w:tc>
        <w:tc>
          <w:tcPr>
            <w:tcW w:w="6335" w:type="dxa"/>
            <w:vMerge/>
            <w:shd w:val="clear" w:color="auto" w:fill="auto"/>
          </w:tcPr>
          <w:p w:rsidR="00510B55" w:rsidRPr="003274A9" w:rsidRDefault="00510B55" w:rsidP="00510B55"/>
        </w:tc>
        <w:tc>
          <w:tcPr>
            <w:tcW w:w="992" w:type="dxa"/>
          </w:tcPr>
          <w:p w:rsidR="00510B55" w:rsidRPr="003274A9" w:rsidRDefault="00510B55" w:rsidP="00510B55">
            <w:r w:rsidRPr="003274A9">
              <w:t>2018</w:t>
            </w:r>
          </w:p>
        </w:tc>
        <w:tc>
          <w:tcPr>
            <w:tcW w:w="992" w:type="dxa"/>
          </w:tcPr>
          <w:p w:rsidR="00510B55" w:rsidRPr="003274A9" w:rsidRDefault="00510B55" w:rsidP="00510B55">
            <w:r w:rsidRPr="003274A9">
              <w:t>2019</w:t>
            </w:r>
          </w:p>
        </w:tc>
        <w:tc>
          <w:tcPr>
            <w:tcW w:w="1134" w:type="dxa"/>
          </w:tcPr>
          <w:p w:rsidR="00510B55" w:rsidRPr="003274A9" w:rsidRDefault="00510B55" w:rsidP="00510B55">
            <w:r w:rsidRPr="003274A9">
              <w:t>2020</w:t>
            </w:r>
          </w:p>
        </w:tc>
        <w:tc>
          <w:tcPr>
            <w:tcW w:w="1276" w:type="dxa"/>
            <w:shd w:val="clear" w:color="auto" w:fill="auto"/>
          </w:tcPr>
          <w:p w:rsidR="00510B55" w:rsidRPr="003274A9" w:rsidRDefault="00510B55" w:rsidP="00510B55">
            <w:r w:rsidRPr="003274A9">
              <w:t>2021</w:t>
            </w:r>
          </w:p>
        </w:tc>
        <w:tc>
          <w:tcPr>
            <w:tcW w:w="1276" w:type="dxa"/>
            <w:shd w:val="clear" w:color="auto" w:fill="auto"/>
          </w:tcPr>
          <w:p w:rsidR="00510B55" w:rsidRPr="003274A9" w:rsidRDefault="00510B55" w:rsidP="00510B55">
            <w:r w:rsidRPr="003274A9">
              <w:t>2022</w:t>
            </w:r>
          </w:p>
        </w:tc>
        <w:tc>
          <w:tcPr>
            <w:tcW w:w="1134" w:type="dxa"/>
            <w:shd w:val="clear" w:color="auto" w:fill="auto"/>
          </w:tcPr>
          <w:p w:rsidR="00510B55" w:rsidRPr="003274A9" w:rsidRDefault="00510B55" w:rsidP="00510B55">
            <w:r w:rsidRPr="003274A9">
              <w:t>2023</w:t>
            </w:r>
          </w:p>
        </w:tc>
        <w:tc>
          <w:tcPr>
            <w:tcW w:w="1163" w:type="dxa"/>
            <w:shd w:val="clear" w:color="auto" w:fill="auto"/>
          </w:tcPr>
          <w:p w:rsidR="00510B55" w:rsidRPr="003274A9" w:rsidRDefault="00510B55" w:rsidP="00510B55">
            <w:r w:rsidRPr="003274A9">
              <w:t>2024</w:t>
            </w:r>
          </w:p>
        </w:tc>
      </w:tr>
      <w:tr w:rsidR="00510B55" w:rsidRPr="003274A9" w:rsidTr="00027492">
        <w:tc>
          <w:tcPr>
            <w:tcW w:w="861" w:type="dxa"/>
            <w:shd w:val="clear" w:color="auto" w:fill="auto"/>
          </w:tcPr>
          <w:p w:rsidR="00510B55" w:rsidRPr="003274A9" w:rsidRDefault="00510B55" w:rsidP="00510B55">
            <w:r w:rsidRPr="003274A9">
              <w:t>1.</w:t>
            </w:r>
          </w:p>
        </w:tc>
        <w:tc>
          <w:tcPr>
            <w:tcW w:w="6335" w:type="dxa"/>
            <w:shd w:val="clear" w:color="auto" w:fill="auto"/>
          </w:tcPr>
          <w:p w:rsidR="00C34310" w:rsidRDefault="00C34310" w:rsidP="00510B55"/>
          <w:p w:rsidR="00510B55" w:rsidRPr="003274A9" w:rsidRDefault="00510B55" w:rsidP="00510B55">
            <w:r w:rsidRPr="003274A9">
              <w:t>Цель 1 Программы</w:t>
            </w:r>
          </w:p>
          <w:p w:rsidR="00510B55" w:rsidRPr="003274A9" w:rsidRDefault="00510B55" w:rsidP="00510B55">
            <w:r w:rsidRPr="003274A9">
              <w:t xml:space="preserve">Повышение уровня благоустройства территории Новоалександровского городского </w:t>
            </w:r>
          </w:p>
          <w:p w:rsidR="00510B55" w:rsidRDefault="00510B55" w:rsidP="00510B55">
            <w:r w:rsidRPr="003274A9">
              <w:t>округа Ставропольского края</w:t>
            </w:r>
          </w:p>
          <w:p w:rsidR="00C34310" w:rsidRPr="003274A9" w:rsidRDefault="00C34310" w:rsidP="00510B55"/>
        </w:tc>
        <w:tc>
          <w:tcPr>
            <w:tcW w:w="992" w:type="dxa"/>
          </w:tcPr>
          <w:p w:rsidR="00510B55" w:rsidRPr="003274A9" w:rsidRDefault="00510B55" w:rsidP="00510B55">
            <w:r w:rsidRPr="003274A9">
              <w:t>1</w:t>
            </w:r>
          </w:p>
        </w:tc>
        <w:tc>
          <w:tcPr>
            <w:tcW w:w="992" w:type="dxa"/>
          </w:tcPr>
          <w:p w:rsidR="00510B55" w:rsidRPr="003274A9" w:rsidRDefault="00510B55" w:rsidP="00510B55">
            <w:r w:rsidRPr="003274A9">
              <w:t>1</w:t>
            </w:r>
          </w:p>
        </w:tc>
        <w:tc>
          <w:tcPr>
            <w:tcW w:w="1134" w:type="dxa"/>
          </w:tcPr>
          <w:p w:rsidR="00510B55" w:rsidRPr="003274A9" w:rsidRDefault="00510B55" w:rsidP="00510B55">
            <w:r w:rsidRPr="003274A9">
              <w:t>1</w:t>
            </w:r>
          </w:p>
        </w:tc>
        <w:tc>
          <w:tcPr>
            <w:tcW w:w="1276" w:type="dxa"/>
            <w:shd w:val="clear" w:color="auto" w:fill="auto"/>
          </w:tcPr>
          <w:p w:rsidR="00510B55" w:rsidRPr="003274A9" w:rsidRDefault="00510B55" w:rsidP="00510B55">
            <w:r w:rsidRPr="003274A9">
              <w:t>1</w:t>
            </w:r>
          </w:p>
        </w:tc>
        <w:tc>
          <w:tcPr>
            <w:tcW w:w="1276" w:type="dxa"/>
            <w:shd w:val="clear" w:color="auto" w:fill="auto"/>
          </w:tcPr>
          <w:p w:rsidR="00510B55" w:rsidRPr="003274A9" w:rsidRDefault="00510B55" w:rsidP="00510B55">
            <w:r w:rsidRPr="003274A9">
              <w:t>0,0</w:t>
            </w:r>
          </w:p>
        </w:tc>
        <w:tc>
          <w:tcPr>
            <w:tcW w:w="1134" w:type="dxa"/>
            <w:shd w:val="clear" w:color="auto" w:fill="auto"/>
          </w:tcPr>
          <w:p w:rsidR="00510B55" w:rsidRPr="003274A9" w:rsidRDefault="00510B55" w:rsidP="00510B55">
            <w:r w:rsidRPr="003274A9">
              <w:t>0,0</w:t>
            </w:r>
          </w:p>
        </w:tc>
        <w:tc>
          <w:tcPr>
            <w:tcW w:w="1163" w:type="dxa"/>
            <w:shd w:val="clear" w:color="auto" w:fill="auto"/>
          </w:tcPr>
          <w:p w:rsidR="00510B55" w:rsidRPr="003274A9" w:rsidRDefault="00510B55" w:rsidP="00510B55">
            <w:r w:rsidRPr="003274A9">
              <w:t>0,0</w:t>
            </w:r>
          </w:p>
        </w:tc>
      </w:tr>
      <w:tr w:rsidR="00510B55" w:rsidRPr="003274A9" w:rsidTr="00027492">
        <w:trPr>
          <w:trHeight w:val="1207"/>
        </w:trPr>
        <w:tc>
          <w:tcPr>
            <w:tcW w:w="861" w:type="dxa"/>
            <w:shd w:val="clear" w:color="auto" w:fill="auto"/>
          </w:tcPr>
          <w:p w:rsidR="00510B55" w:rsidRPr="003274A9" w:rsidRDefault="00510B55" w:rsidP="00510B55">
            <w:r w:rsidRPr="003274A9">
              <w:t>1.1.</w:t>
            </w:r>
          </w:p>
        </w:tc>
        <w:tc>
          <w:tcPr>
            <w:tcW w:w="6335" w:type="dxa"/>
            <w:shd w:val="clear" w:color="auto" w:fill="auto"/>
          </w:tcPr>
          <w:p w:rsidR="00C34310" w:rsidRDefault="00C34310" w:rsidP="00510B55"/>
          <w:p w:rsidR="00510B55" w:rsidRPr="003274A9" w:rsidRDefault="00510B55" w:rsidP="00510B55">
            <w:r w:rsidRPr="003274A9">
              <w:t xml:space="preserve">Задача 1 </w:t>
            </w:r>
            <w:r w:rsidRPr="003274A9">
              <w:rPr>
                <w:i/>
              </w:rPr>
              <w:t>«</w:t>
            </w:r>
            <w:r w:rsidRPr="003274A9">
              <w:t>Повышение качества и комфорта среды проживания населения Новоалександровского городского округа Ставропольского края»</w:t>
            </w:r>
          </w:p>
          <w:p w:rsidR="00510B55" w:rsidRPr="003274A9" w:rsidRDefault="00510B55" w:rsidP="00510B55">
            <w:r w:rsidRPr="003274A9">
              <w:t>основного мероприятия 1</w:t>
            </w:r>
          </w:p>
          <w:p w:rsidR="00510B55" w:rsidRDefault="00510B55" w:rsidP="00510B55">
            <w:r w:rsidRPr="003274A9">
              <w:t>Благоустройство общественных территорий Новоалександровского городского округа</w:t>
            </w:r>
          </w:p>
          <w:p w:rsidR="00C34310" w:rsidRPr="003274A9" w:rsidRDefault="00C34310" w:rsidP="00510B55"/>
        </w:tc>
        <w:tc>
          <w:tcPr>
            <w:tcW w:w="992" w:type="dxa"/>
          </w:tcPr>
          <w:p w:rsidR="00510B55" w:rsidRPr="003274A9" w:rsidRDefault="00510B55" w:rsidP="00510B55">
            <w:r w:rsidRPr="003274A9">
              <w:t>0,8</w:t>
            </w:r>
          </w:p>
        </w:tc>
        <w:tc>
          <w:tcPr>
            <w:tcW w:w="992" w:type="dxa"/>
          </w:tcPr>
          <w:p w:rsidR="00510B55" w:rsidRPr="003274A9" w:rsidRDefault="00510B55" w:rsidP="00510B55">
            <w:r w:rsidRPr="003274A9">
              <w:t>0,8</w:t>
            </w:r>
          </w:p>
        </w:tc>
        <w:tc>
          <w:tcPr>
            <w:tcW w:w="1134" w:type="dxa"/>
          </w:tcPr>
          <w:p w:rsidR="00510B55" w:rsidRPr="003274A9" w:rsidRDefault="00510B55" w:rsidP="00510B55">
            <w:r w:rsidRPr="003274A9">
              <w:t>0,8</w:t>
            </w:r>
          </w:p>
        </w:tc>
        <w:tc>
          <w:tcPr>
            <w:tcW w:w="1276" w:type="dxa"/>
            <w:shd w:val="clear" w:color="auto" w:fill="auto"/>
          </w:tcPr>
          <w:p w:rsidR="00510B55" w:rsidRPr="003274A9" w:rsidRDefault="00510B55" w:rsidP="00510B55">
            <w:r w:rsidRPr="003274A9">
              <w:t>0,8</w:t>
            </w:r>
          </w:p>
        </w:tc>
        <w:tc>
          <w:tcPr>
            <w:tcW w:w="1276" w:type="dxa"/>
            <w:shd w:val="clear" w:color="auto" w:fill="auto"/>
          </w:tcPr>
          <w:p w:rsidR="00510B55" w:rsidRPr="003274A9" w:rsidRDefault="00510B55" w:rsidP="00510B55">
            <w:r w:rsidRPr="003274A9">
              <w:t>0,0</w:t>
            </w:r>
          </w:p>
        </w:tc>
        <w:tc>
          <w:tcPr>
            <w:tcW w:w="1134" w:type="dxa"/>
            <w:shd w:val="clear" w:color="auto" w:fill="auto"/>
          </w:tcPr>
          <w:p w:rsidR="00510B55" w:rsidRPr="003274A9" w:rsidRDefault="00510B55" w:rsidP="00510B55">
            <w:r w:rsidRPr="003274A9">
              <w:t>0,0</w:t>
            </w:r>
          </w:p>
        </w:tc>
        <w:tc>
          <w:tcPr>
            <w:tcW w:w="1163" w:type="dxa"/>
            <w:shd w:val="clear" w:color="auto" w:fill="auto"/>
          </w:tcPr>
          <w:p w:rsidR="00510B55" w:rsidRPr="003274A9" w:rsidRDefault="00510B55" w:rsidP="00510B55">
            <w:r w:rsidRPr="003274A9">
              <w:t>0,0</w:t>
            </w:r>
          </w:p>
        </w:tc>
      </w:tr>
      <w:tr w:rsidR="00510B55" w:rsidRPr="003274A9" w:rsidTr="00027492">
        <w:tc>
          <w:tcPr>
            <w:tcW w:w="861" w:type="dxa"/>
            <w:shd w:val="clear" w:color="auto" w:fill="auto"/>
          </w:tcPr>
          <w:p w:rsidR="00510B55" w:rsidRPr="003274A9" w:rsidRDefault="00510B55" w:rsidP="00510B55">
            <w:r w:rsidRPr="003274A9">
              <w:t>2.1.</w:t>
            </w:r>
          </w:p>
        </w:tc>
        <w:tc>
          <w:tcPr>
            <w:tcW w:w="6335" w:type="dxa"/>
            <w:shd w:val="clear" w:color="auto" w:fill="auto"/>
          </w:tcPr>
          <w:p w:rsidR="00C34310" w:rsidRDefault="00C34310" w:rsidP="00510B55"/>
          <w:p w:rsidR="00510B55" w:rsidRPr="003274A9" w:rsidRDefault="00510B55" w:rsidP="00510B55">
            <w:r w:rsidRPr="003274A9">
              <w:t xml:space="preserve">Задача 1 </w:t>
            </w:r>
            <w:r w:rsidRPr="003274A9">
              <w:rPr>
                <w:i/>
              </w:rPr>
              <w:t>«</w:t>
            </w:r>
            <w:r w:rsidRPr="003274A9">
              <w:t>Повышение уровня благоустройства дворовых территорий, территорий общего пользования, способствующего безопасной жизнедеятельности населения Новоалександровского городского округа Ставропольского края»</w:t>
            </w:r>
          </w:p>
          <w:p w:rsidR="00510B55" w:rsidRPr="003274A9" w:rsidRDefault="00510B55" w:rsidP="00510B55">
            <w:r w:rsidRPr="003274A9">
              <w:t>основного мероприятия 2</w:t>
            </w:r>
          </w:p>
          <w:p w:rsidR="00510B55" w:rsidRDefault="00510B55" w:rsidP="00510B55">
            <w:r w:rsidRPr="003274A9">
              <w:t>Благоустройство дворовых территорий Новоалександровского городского округа</w:t>
            </w:r>
          </w:p>
          <w:p w:rsidR="00C34310" w:rsidRPr="003274A9" w:rsidRDefault="00C34310" w:rsidP="00510B55"/>
        </w:tc>
        <w:tc>
          <w:tcPr>
            <w:tcW w:w="992" w:type="dxa"/>
          </w:tcPr>
          <w:p w:rsidR="00510B55" w:rsidRPr="003274A9" w:rsidRDefault="00510B55" w:rsidP="00510B55">
            <w:r w:rsidRPr="003274A9">
              <w:t>0,1</w:t>
            </w:r>
          </w:p>
        </w:tc>
        <w:tc>
          <w:tcPr>
            <w:tcW w:w="992" w:type="dxa"/>
          </w:tcPr>
          <w:p w:rsidR="00510B55" w:rsidRPr="003274A9" w:rsidRDefault="00510B55" w:rsidP="00510B55">
            <w:r w:rsidRPr="003274A9">
              <w:t>0,1</w:t>
            </w:r>
          </w:p>
        </w:tc>
        <w:tc>
          <w:tcPr>
            <w:tcW w:w="1134" w:type="dxa"/>
          </w:tcPr>
          <w:p w:rsidR="00510B55" w:rsidRPr="003274A9" w:rsidRDefault="00510B55" w:rsidP="00510B55">
            <w:r w:rsidRPr="003274A9">
              <w:t>0,1</w:t>
            </w:r>
          </w:p>
        </w:tc>
        <w:tc>
          <w:tcPr>
            <w:tcW w:w="1276" w:type="dxa"/>
            <w:shd w:val="clear" w:color="auto" w:fill="auto"/>
          </w:tcPr>
          <w:p w:rsidR="00510B55" w:rsidRPr="003274A9" w:rsidRDefault="00510B55" w:rsidP="00510B55">
            <w:r w:rsidRPr="003274A9">
              <w:t>0,1</w:t>
            </w:r>
          </w:p>
        </w:tc>
        <w:tc>
          <w:tcPr>
            <w:tcW w:w="1276" w:type="dxa"/>
            <w:shd w:val="clear" w:color="auto" w:fill="auto"/>
          </w:tcPr>
          <w:p w:rsidR="00510B55" w:rsidRPr="003274A9" w:rsidRDefault="00510B55" w:rsidP="00510B55">
            <w:r w:rsidRPr="003274A9">
              <w:t>0,0</w:t>
            </w:r>
          </w:p>
        </w:tc>
        <w:tc>
          <w:tcPr>
            <w:tcW w:w="1134" w:type="dxa"/>
            <w:shd w:val="clear" w:color="auto" w:fill="auto"/>
          </w:tcPr>
          <w:p w:rsidR="00510B55" w:rsidRPr="003274A9" w:rsidRDefault="00510B55" w:rsidP="00510B55">
            <w:r w:rsidRPr="003274A9">
              <w:t>0,0</w:t>
            </w:r>
          </w:p>
        </w:tc>
        <w:tc>
          <w:tcPr>
            <w:tcW w:w="1163" w:type="dxa"/>
            <w:shd w:val="clear" w:color="auto" w:fill="auto"/>
          </w:tcPr>
          <w:p w:rsidR="00510B55" w:rsidRPr="003274A9" w:rsidRDefault="00510B55" w:rsidP="00510B55">
            <w:r w:rsidRPr="003274A9">
              <w:t>0,0</w:t>
            </w:r>
          </w:p>
        </w:tc>
      </w:tr>
      <w:tr w:rsidR="00510B55" w:rsidRPr="003274A9" w:rsidTr="00027492">
        <w:trPr>
          <w:trHeight w:val="470"/>
        </w:trPr>
        <w:tc>
          <w:tcPr>
            <w:tcW w:w="861" w:type="dxa"/>
            <w:shd w:val="clear" w:color="auto" w:fill="auto"/>
          </w:tcPr>
          <w:p w:rsidR="00510B55" w:rsidRPr="003274A9" w:rsidRDefault="00510B55" w:rsidP="00510B55">
            <w:r w:rsidRPr="003274A9">
              <w:lastRenderedPageBreak/>
              <w:t>3.1.</w:t>
            </w:r>
          </w:p>
        </w:tc>
        <w:tc>
          <w:tcPr>
            <w:tcW w:w="6335" w:type="dxa"/>
            <w:shd w:val="clear" w:color="auto" w:fill="auto"/>
          </w:tcPr>
          <w:p w:rsidR="00510B55" w:rsidRPr="003274A9" w:rsidRDefault="00510B55" w:rsidP="00510B55">
            <w:r w:rsidRPr="003274A9">
              <w:t xml:space="preserve">Задача 1 </w:t>
            </w:r>
            <w:r w:rsidRPr="003274A9">
              <w:rPr>
                <w:i/>
              </w:rPr>
              <w:t>«</w:t>
            </w:r>
            <w:r w:rsidRPr="003274A9">
              <w:t>Повышение вовлеченности граждан в реализации мероприятий по благоустройству территорий Новоалександровского городского округа Ставропольского края»</w:t>
            </w:r>
          </w:p>
          <w:p w:rsidR="00510B55" w:rsidRPr="003274A9" w:rsidRDefault="00510B55" w:rsidP="00510B55">
            <w:r w:rsidRPr="003274A9">
              <w:t>основного мероприятия 3</w:t>
            </w:r>
          </w:p>
          <w:p w:rsidR="00510B55" w:rsidRPr="003274A9" w:rsidRDefault="00510B55" w:rsidP="00510B55">
            <w:r w:rsidRPr="003274A9"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</w:p>
        </w:tc>
        <w:tc>
          <w:tcPr>
            <w:tcW w:w="992" w:type="dxa"/>
          </w:tcPr>
          <w:p w:rsidR="00510B55" w:rsidRPr="003274A9" w:rsidRDefault="00510B55" w:rsidP="00510B55">
            <w:r w:rsidRPr="003274A9">
              <w:t>0,1</w:t>
            </w:r>
          </w:p>
        </w:tc>
        <w:tc>
          <w:tcPr>
            <w:tcW w:w="992" w:type="dxa"/>
          </w:tcPr>
          <w:p w:rsidR="00510B55" w:rsidRPr="003274A9" w:rsidRDefault="00510B55" w:rsidP="00510B55">
            <w:r w:rsidRPr="003274A9">
              <w:t>0,1</w:t>
            </w:r>
          </w:p>
        </w:tc>
        <w:tc>
          <w:tcPr>
            <w:tcW w:w="1134" w:type="dxa"/>
          </w:tcPr>
          <w:p w:rsidR="00510B55" w:rsidRPr="003274A9" w:rsidRDefault="00510B55" w:rsidP="00510B55">
            <w:r w:rsidRPr="003274A9">
              <w:t>0,1</w:t>
            </w:r>
          </w:p>
        </w:tc>
        <w:tc>
          <w:tcPr>
            <w:tcW w:w="1276" w:type="dxa"/>
            <w:shd w:val="clear" w:color="auto" w:fill="auto"/>
          </w:tcPr>
          <w:p w:rsidR="00510B55" w:rsidRPr="003274A9" w:rsidRDefault="00510B55" w:rsidP="00510B55">
            <w:r w:rsidRPr="003274A9">
              <w:t>0,1</w:t>
            </w:r>
          </w:p>
        </w:tc>
        <w:tc>
          <w:tcPr>
            <w:tcW w:w="1276" w:type="dxa"/>
            <w:shd w:val="clear" w:color="auto" w:fill="auto"/>
          </w:tcPr>
          <w:p w:rsidR="00510B55" w:rsidRPr="003274A9" w:rsidRDefault="00510B55" w:rsidP="00510B55">
            <w:r w:rsidRPr="003274A9">
              <w:t>0,0</w:t>
            </w:r>
          </w:p>
        </w:tc>
        <w:tc>
          <w:tcPr>
            <w:tcW w:w="1134" w:type="dxa"/>
            <w:shd w:val="clear" w:color="auto" w:fill="auto"/>
          </w:tcPr>
          <w:p w:rsidR="00510B55" w:rsidRPr="003274A9" w:rsidRDefault="00510B55" w:rsidP="00510B55">
            <w:r w:rsidRPr="003274A9">
              <w:t>0,0</w:t>
            </w:r>
          </w:p>
        </w:tc>
        <w:tc>
          <w:tcPr>
            <w:tcW w:w="1163" w:type="dxa"/>
            <w:shd w:val="clear" w:color="auto" w:fill="auto"/>
          </w:tcPr>
          <w:p w:rsidR="00510B55" w:rsidRPr="003274A9" w:rsidRDefault="00510B55" w:rsidP="00510B55">
            <w:r w:rsidRPr="003274A9">
              <w:t>0,0</w:t>
            </w:r>
          </w:p>
        </w:tc>
      </w:tr>
    </w:tbl>
    <w:p w:rsidR="005009AB" w:rsidRDefault="005009AB" w:rsidP="00510B55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3926FF" w:rsidRDefault="003926FF" w:rsidP="00510B55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3926FF" w:rsidRDefault="003926FF" w:rsidP="00510B55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C34310" w:rsidRPr="00C34310" w:rsidRDefault="00C34310" w:rsidP="00C3431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4310">
        <w:rPr>
          <w:sz w:val="28"/>
          <w:szCs w:val="28"/>
        </w:rPr>
        <w:t>ачальник отдела жилищно-коммунального</w:t>
      </w:r>
    </w:p>
    <w:p w:rsidR="00C34310" w:rsidRPr="00C34310" w:rsidRDefault="00C34310" w:rsidP="00C34310">
      <w:pPr>
        <w:jc w:val="both"/>
        <w:rPr>
          <w:sz w:val="28"/>
          <w:szCs w:val="28"/>
        </w:rPr>
      </w:pPr>
      <w:r w:rsidRPr="00C34310">
        <w:rPr>
          <w:sz w:val="28"/>
          <w:szCs w:val="28"/>
        </w:rPr>
        <w:t>хозяйства администрации Новоалександровского</w:t>
      </w:r>
    </w:p>
    <w:p w:rsidR="00C34310" w:rsidRPr="00C34310" w:rsidRDefault="00C34310" w:rsidP="00C34310">
      <w:pPr>
        <w:jc w:val="both"/>
        <w:rPr>
          <w:sz w:val="28"/>
          <w:szCs w:val="28"/>
        </w:rPr>
      </w:pPr>
      <w:r w:rsidRPr="00C34310">
        <w:rPr>
          <w:sz w:val="28"/>
          <w:szCs w:val="28"/>
        </w:rPr>
        <w:t>городского округа Ставропольского края</w:t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Pr="00C34310">
        <w:rPr>
          <w:sz w:val="28"/>
          <w:szCs w:val="28"/>
        </w:rPr>
        <w:t>А.И. Щепин</w:t>
      </w:r>
    </w:p>
    <w:p w:rsidR="00C34310" w:rsidRDefault="00C3431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C34310" w:rsidRDefault="00C34310" w:rsidP="00510B55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510B55" w:rsidRDefault="00187AE6" w:rsidP="00510B55">
      <w:pPr>
        <w:spacing w:line="274" w:lineRule="exact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</w:t>
      </w:r>
      <w:r w:rsidR="00510B55">
        <w:rPr>
          <w:rFonts w:eastAsia="Calibri"/>
          <w:sz w:val="28"/>
          <w:szCs w:val="28"/>
          <w:lang w:eastAsia="en-US"/>
        </w:rPr>
        <w:t>. Приложение 5</w:t>
      </w:r>
      <w:r w:rsidR="00510B55" w:rsidRPr="00E76FE2">
        <w:rPr>
          <w:rFonts w:eastAsia="Calibri"/>
          <w:sz w:val="28"/>
          <w:szCs w:val="28"/>
          <w:lang w:eastAsia="en-US"/>
        </w:rPr>
        <w:t xml:space="preserve"> к муниципальной программе изложить в следующей редакции</w:t>
      </w:r>
      <w:r w:rsidR="00510B55">
        <w:rPr>
          <w:rFonts w:eastAsia="Calibri"/>
          <w:sz w:val="28"/>
          <w:szCs w:val="28"/>
          <w:lang w:eastAsia="en-US"/>
        </w:rPr>
        <w:t>:</w:t>
      </w:r>
    </w:p>
    <w:p w:rsidR="00510B55" w:rsidRDefault="00510B55" w:rsidP="00510B55">
      <w:pPr>
        <w:ind w:left="11199"/>
        <w:rPr>
          <w:spacing w:val="-4"/>
          <w:sz w:val="28"/>
          <w:szCs w:val="28"/>
        </w:rPr>
      </w:pPr>
    </w:p>
    <w:p w:rsidR="00510B55" w:rsidRPr="00BB1E71" w:rsidRDefault="00510B55" w:rsidP="00510B55">
      <w:pPr>
        <w:ind w:left="1119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«</w:t>
      </w:r>
      <w:r w:rsidRPr="00BB1E71">
        <w:rPr>
          <w:spacing w:val="-4"/>
          <w:sz w:val="28"/>
          <w:szCs w:val="28"/>
        </w:rPr>
        <w:t xml:space="preserve">Приложение </w:t>
      </w:r>
      <w:r>
        <w:rPr>
          <w:spacing w:val="-4"/>
          <w:sz w:val="28"/>
          <w:szCs w:val="28"/>
        </w:rPr>
        <w:t>5</w:t>
      </w:r>
    </w:p>
    <w:p w:rsidR="00510B55" w:rsidRPr="00BB1E71" w:rsidRDefault="00510B55" w:rsidP="00510B55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>«Формирование современной городской среды на территории Новоалександровского г</w:t>
      </w:r>
      <w:r>
        <w:rPr>
          <w:sz w:val="28"/>
          <w:szCs w:val="28"/>
        </w:rPr>
        <w:t>ородского округа Ставропольского края»</w:t>
      </w:r>
      <w:r w:rsidRPr="00BB1E71">
        <w:rPr>
          <w:spacing w:val="-4"/>
          <w:sz w:val="28"/>
          <w:szCs w:val="28"/>
        </w:rPr>
        <w:t xml:space="preserve"> </w:t>
      </w:r>
    </w:p>
    <w:p w:rsidR="006554DD" w:rsidRDefault="006554DD" w:rsidP="006554DD">
      <w:pPr>
        <w:jc w:val="center"/>
        <w:rPr>
          <w:sz w:val="28"/>
          <w:szCs w:val="28"/>
        </w:rPr>
      </w:pPr>
    </w:p>
    <w:p w:rsidR="003926FF" w:rsidRDefault="003926FF" w:rsidP="006554DD">
      <w:pPr>
        <w:jc w:val="center"/>
        <w:rPr>
          <w:sz w:val="22"/>
          <w:szCs w:val="22"/>
        </w:rPr>
      </w:pPr>
    </w:p>
    <w:p w:rsidR="006554DD" w:rsidRPr="006554DD" w:rsidRDefault="00103643" w:rsidP="006554DD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6554DD">
        <w:rPr>
          <w:sz w:val="28"/>
          <w:szCs w:val="28"/>
        </w:rPr>
        <w:t>дресный перечень</w:t>
      </w:r>
    </w:p>
    <w:p w:rsidR="006554DD" w:rsidRPr="006554DD" w:rsidRDefault="006554DD" w:rsidP="006554DD">
      <w:pPr>
        <w:jc w:val="center"/>
        <w:rPr>
          <w:sz w:val="28"/>
          <w:szCs w:val="28"/>
        </w:rPr>
      </w:pPr>
      <w:r w:rsidRPr="006554DD">
        <w:rPr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 в 2018-2024 годах, с учетом иных программ</w:t>
      </w:r>
    </w:p>
    <w:p w:rsidR="002F2F35" w:rsidRDefault="002F2F35" w:rsidP="006554DD">
      <w:pPr>
        <w:rPr>
          <w:sz w:val="28"/>
          <w:szCs w:val="28"/>
        </w:rPr>
      </w:pPr>
    </w:p>
    <w:tbl>
      <w:tblPr>
        <w:tblW w:w="153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741"/>
        <w:gridCol w:w="19"/>
        <w:gridCol w:w="10"/>
        <w:gridCol w:w="10"/>
        <w:gridCol w:w="1369"/>
        <w:gridCol w:w="9639"/>
      </w:tblGrid>
      <w:tr w:rsidR="002F2F35" w:rsidRPr="003274A9" w:rsidTr="00B56F87">
        <w:trPr>
          <w:trHeight w:val="924"/>
        </w:trPr>
        <w:tc>
          <w:tcPr>
            <w:tcW w:w="526" w:type="dxa"/>
            <w:shd w:val="clear" w:color="auto" w:fill="auto"/>
            <w:vAlign w:val="center"/>
            <w:hideMark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п/п</w:t>
            </w:r>
          </w:p>
        </w:tc>
        <w:tc>
          <w:tcPr>
            <w:tcW w:w="3741" w:type="dxa"/>
            <w:shd w:val="clear" w:color="auto" w:fill="auto"/>
            <w:vAlign w:val="center"/>
            <w:hideMark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Адрес (местоположение) и наименование общественной территории</w:t>
            </w:r>
          </w:p>
        </w:tc>
        <w:tc>
          <w:tcPr>
            <w:tcW w:w="1408" w:type="dxa"/>
            <w:gridSpan w:val="4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Объем финансового обеспечения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(тыс.руб.)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Наименование государственной программы Ставропольского края, муниципальной программы Новоалександровского городского округа за счет средств которой осуществлено/планируется благоустройство общественных территорий</w:t>
            </w:r>
          </w:p>
        </w:tc>
      </w:tr>
      <w:tr w:rsidR="002F2F35" w:rsidRPr="003274A9" w:rsidTr="00B56F87">
        <w:trPr>
          <w:trHeight w:val="283"/>
        </w:trPr>
        <w:tc>
          <w:tcPr>
            <w:tcW w:w="526" w:type="dxa"/>
            <w:shd w:val="clear" w:color="auto" w:fill="auto"/>
            <w:vAlign w:val="center"/>
            <w:hideMark/>
          </w:tcPr>
          <w:p w:rsidR="002F2F35" w:rsidRPr="003274A9" w:rsidRDefault="002F2F35" w:rsidP="00A07327">
            <w:pPr>
              <w:jc w:val="center"/>
              <w:rPr>
                <w:color w:val="000000"/>
              </w:rPr>
            </w:pPr>
            <w:r w:rsidRPr="003274A9">
              <w:rPr>
                <w:color w:val="000000"/>
              </w:rPr>
              <w:t>1</w:t>
            </w:r>
          </w:p>
        </w:tc>
        <w:tc>
          <w:tcPr>
            <w:tcW w:w="3741" w:type="dxa"/>
            <w:shd w:val="clear" w:color="auto" w:fill="auto"/>
            <w:vAlign w:val="center"/>
            <w:hideMark/>
          </w:tcPr>
          <w:p w:rsidR="002F2F35" w:rsidRPr="003274A9" w:rsidRDefault="002F2F35" w:rsidP="00A07327">
            <w:pPr>
              <w:jc w:val="center"/>
              <w:rPr>
                <w:color w:val="000000"/>
              </w:rPr>
            </w:pPr>
            <w:r w:rsidRPr="003274A9">
              <w:rPr>
                <w:color w:val="000000"/>
              </w:rPr>
              <w:t>2</w:t>
            </w:r>
          </w:p>
        </w:tc>
        <w:tc>
          <w:tcPr>
            <w:tcW w:w="1408" w:type="dxa"/>
            <w:gridSpan w:val="4"/>
            <w:shd w:val="clear" w:color="auto" w:fill="auto"/>
            <w:vAlign w:val="center"/>
          </w:tcPr>
          <w:p w:rsidR="002F2F35" w:rsidRPr="003274A9" w:rsidRDefault="002F2F35" w:rsidP="00A07327">
            <w:pPr>
              <w:jc w:val="center"/>
              <w:rPr>
                <w:color w:val="000000"/>
              </w:rPr>
            </w:pPr>
            <w:r w:rsidRPr="003274A9">
              <w:rPr>
                <w:color w:val="000000"/>
              </w:rPr>
              <w:t>3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2F2F35" w:rsidRPr="003274A9" w:rsidRDefault="002F2F35" w:rsidP="00A07327">
            <w:pPr>
              <w:jc w:val="center"/>
              <w:rPr>
                <w:color w:val="000000"/>
              </w:rPr>
            </w:pPr>
            <w:r w:rsidRPr="003274A9">
              <w:rPr>
                <w:color w:val="000000"/>
              </w:rPr>
              <w:t>4</w:t>
            </w:r>
          </w:p>
        </w:tc>
      </w:tr>
      <w:tr w:rsidR="002F2F35" w:rsidRPr="003274A9" w:rsidTr="003926FF">
        <w:trPr>
          <w:trHeight w:val="507"/>
        </w:trPr>
        <w:tc>
          <w:tcPr>
            <w:tcW w:w="15314" w:type="dxa"/>
            <w:gridSpan w:val="7"/>
            <w:shd w:val="clear" w:color="auto" w:fill="auto"/>
            <w:vAlign w:val="center"/>
            <w:hideMark/>
          </w:tcPr>
          <w:p w:rsidR="002F2F35" w:rsidRPr="003274A9" w:rsidRDefault="00C34310" w:rsidP="00A0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F2F35" w:rsidRPr="003274A9">
              <w:rPr>
                <w:color w:val="000000"/>
              </w:rPr>
              <w:t>2018 год</w:t>
            </w:r>
          </w:p>
        </w:tc>
      </w:tr>
      <w:tr w:rsidR="002F2F35" w:rsidRPr="003274A9" w:rsidTr="00B56F87">
        <w:trPr>
          <w:trHeight w:val="553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2F2F35" w:rsidP="00A07327">
            <w:pPr>
              <w:jc w:val="right"/>
              <w:rPr>
                <w:color w:val="000000"/>
              </w:rPr>
            </w:pPr>
            <w:r w:rsidRPr="003274A9">
              <w:rPr>
                <w:color w:val="000000"/>
              </w:rPr>
              <w:t>1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Благоустройство парка имени Л. Толстого в городе Новоалександровске Ставропольского края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34202,63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 «Формирование современной городской среды»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2F2F35" w:rsidP="00A07327">
            <w:pPr>
              <w:jc w:val="right"/>
              <w:rPr>
                <w:color w:val="000000"/>
              </w:rPr>
            </w:pPr>
            <w:r w:rsidRPr="003274A9">
              <w:rPr>
                <w:color w:val="000000"/>
              </w:rPr>
              <w:t>2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Поселок Краснозоринский, парковая зона по ул. Ветеранов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F93CD7" w:rsidP="00A07327">
            <w:pPr>
              <w:rPr>
                <w:color w:val="000000"/>
              </w:rPr>
            </w:pPr>
            <w:r>
              <w:rPr>
                <w:color w:val="000000"/>
              </w:rPr>
              <w:t>2785,970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2F2F35" w:rsidP="00A07327">
            <w:pPr>
              <w:jc w:val="right"/>
              <w:rPr>
                <w:color w:val="000000"/>
              </w:rPr>
            </w:pPr>
            <w:r w:rsidRPr="003274A9">
              <w:rPr>
                <w:color w:val="000000"/>
              </w:rPr>
              <w:t>3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Хутор Красночервонный, спортивная площадка по ул. Ленина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F93CD7" w:rsidP="00A07327">
            <w:pPr>
              <w:rPr>
                <w:color w:val="000000"/>
              </w:rPr>
            </w:pPr>
            <w:r>
              <w:rPr>
                <w:color w:val="000000"/>
              </w:rPr>
              <w:t>2993,684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«Повышение роли физической культуры и спорта в Новоалександровском городском округе Ставророльского края»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2F2F35" w:rsidP="00A07327">
            <w:pPr>
              <w:jc w:val="right"/>
              <w:rPr>
                <w:color w:val="000000"/>
              </w:rPr>
            </w:pPr>
            <w:r w:rsidRPr="003274A9">
              <w:rPr>
                <w:color w:val="000000"/>
              </w:rPr>
              <w:t>4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Поселок Присадовый, тротуары по ул. Шоссейная, ул. Школьная, ул. Степная, ул. Полевая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F93CD7" w:rsidP="00A07327">
            <w:pPr>
              <w:rPr>
                <w:color w:val="000000"/>
              </w:rPr>
            </w:pPr>
            <w:r>
              <w:rPr>
                <w:color w:val="000000"/>
              </w:rPr>
              <w:t>2402,395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2F2F35" w:rsidP="00A07327">
            <w:pPr>
              <w:jc w:val="right"/>
              <w:rPr>
                <w:color w:val="000000"/>
              </w:rPr>
            </w:pPr>
            <w:r w:rsidRPr="003274A9">
              <w:rPr>
                <w:color w:val="000000"/>
              </w:rPr>
              <w:t>5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Поселок Светлый, детский парк отдыха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F93CD7" w:rsidP="00A07327">
            <w:pPr>
              <w:rPr>
                <w:color w:val="000000"/>
              </w:rPr>
            </w:pPr>
            <w:r>
              <w:rPr>
                <w:color w:val="000000"/>
              </w:rPr>
              <w:t>2858,609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F93CD7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F93CD7" w:rsidRPr="003274A9" w:rsidRDefault="00F93CD7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F93CD7" w:rsidRPr="003274A9" w:rsidRDefault="00F93CD7" w:rsidP="00F93CD7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F93CD7">
              <w:rPr>
                <w:color w:val="000000"/>
              </w:rPr>
              <w:t>таница Григорополисская</w:t>
            </w:r>
            <w:r>
              <w:rPr>
                <w:color w:val="000000"/>
              </w:rPr>
              <w:t>,</w:t>
            </w:r>
            <w:r w:rsidRPr="00F93CD7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р</w:t>
            </w:r>
            <w:r w:rsidRPr="00F93CD7">
              <w:rPr>
                <w:color w:val="000000"/>
              </w:rPr>
              <w:t xml:space="preserve">емонт Центрального Дома Культуры 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F93CD7" w:rsidRPr="003274A9" w:rsidRDefault="00F93CD7" w:rsidP="00A07327">
            <w:pPr>
              <w:rPr>
                <w:color w:val="000000"/>
              </w:rPr>
            </w:pPr>
            <w:r w:rsidRPr="00F93CD7">
              <w:rPr>
                <w:color w:val="000000"/>
              </w:rPr>
              <w:t>2,895,129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F93CD7" w:rsidRPr="003274A9" w:rsidRDefault="00F93CD7" w:rsidP="00A07327">
            <w:pPr>
              <w:rPr>
                <w:color w:val="000000"/>
              </w:rPr>
            </w:pPr>
            <w:r w:rsidRPr="00F93CD7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F93CD7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F93CD7" w:rsidRPr="003274A9" w:rsidRDefault="00F93CD7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F93CD7" w:rsidRPr="003274A9" w:rsidRDefault="00F93CD7" w:rsidP="00A07327">
            <w:pPr>
              <w:rPr>
                <w:color w:val="000000"/>
              </w:rPr>
            </w:pPr>
            <w:r w:rsidRPr="00F93CD7">
              <w:rPr>
                <w:color w:val="000000"/>
              </w:rPr>
              <w:t>Село Раздольное</w:t>
            </w:r>
            <w:r>
              <w:rPr>
                <w:color w:val="000000"/>
              </w:rPr>
              <w:t>, о</w:t>
            </w:r>
            <w:r w:rsidRPr="00F93CD7">
              <w:rPr>
                <w:color w:val="000000"/>
              </w:rPr>
              <w:t>бустройство спортивного стадиона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F93CD7" w:rsidRPr="003274A9" w:rsidRDefault="00F93CD7" w:rsidP="00A07327">
            <w:pPr>
              <w:rPr>
                <w:color w:val="000000"/>
              </w:rPr>
            </w:pPr>
            <w:r w:rsidRPr="00F93CD7">
              <w:rPr>
                <w:color w:val="000000"/>
              </w:rPr>
              <w:t>2,499,383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F93CD7" w:rsidRPr="003274A9" w:rsidRDefault="00F93CD7" w:rsidP="00A07327">
            <w:pPr>
              <w:rPr>
                <w:color w:val="000000"/>
              </w:rPr>
            </w:pPr>
            <w:r w:rsidRPr="00F93CD7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F93CD7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F93CD7" w:rsidRDefault="00F93CD7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F93CD7" w:rsidRPr="00F93CD7" w:rsidRDefault="00F93CD7" w:rsidP="00A07327">
            <w:pPr>
              <w:rPr>
                <w:color w:val="000000"/>
              </w:rPr>
            </w:pPr>
            <w:r w:rsidRPr="00F93CD7">
              <w:rPr>
                <w:color w:val="000000"/>
              </w:rPr>
              <w:t>Город Новоалександровск</w:t>
            </w:r>
            <w:r>
              <w:rPr>
                <w:color w:val="000000"/>
              </w:rPr>
              <w:t xml:space="preserve">, </w:t>
            </w:r>
            <w:r w:rsidRPr="00F93CD7">
              <w:rPr>
                <w:color w:val="000000"/>
              </w:rPr>
              <w:t>Ремонт внутренней отделки с усилением внутренних стен здания МКУК ГДК "Строитель" города Новоалександровск Новоалександровского городского округа Ставропольского края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F93CD7" w:rsidRPr="00F93CD7" w:rsidRDefault="00F93CD7" w:rsidP="00A07327">
            <w:pPr>
              <w:rPr>
                <w:color w:val="000000"/>
              </w:rPr>
            </w:pPr>
            <w:r w:rsidRPr="00F93CD7">
              <w:rPr>
                <w:color w:val="000000"/>
              </w:rPr>
              <w:t>1,968,534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F93CD7" w:rsidRPr="00F93CD7" w:rsidRDefault="00F93CD7" w:rsidP="00A07327">
            <w:pPr>
              <w:rPr>
                <w:color w:val="000000"/>
              </w:rPr>
            </w:pPr>
            <w:r w:rsidRPr="00F93CD7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742639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74263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742639" w:rsidRPr="00F93CD7" w:rsidRDefault="00742639" w:rsidP="00A07327">
            <w:pPr>
              <w:rPr>
                <w:color w:val="000000"/>
              </w:rPr>
            </w:pPr>
            <w:r w:rsidRPr="00742639">
              <w:rPr>
                <w:color w:val="000000"/>
              </w:rPr>
              <w:t>Устройство ливневой канализации по переулку Подгорный и переулку Казачий в городе Новоалександровск</w:t>
            </w:r>
            <w:r>
              <w:rPr>
                <w:color w:val="000000"/>
              </w:rPr>
              <w:t xml:space="preserve">е </w:t>
            </w:r>
            <w:r w:rsidRPr="00742639">
              <w:rPr>
                <w:color w:val="000000"/>
              </w:rPr>
              <w:t>Ставропольского края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742639" w:rsidRPr="00F93CD7" w:rsidRDefault="00742639" w:rsidP="00A07327">
            <w:pPr>
              <w:rPr>
                <w:color w:val="000000"/>
              </w:rPr>
            </w:pPr>
            <w:r w:rsidRPr="00742639">
              <w:rPr>
                <w:color w:val="000000"/>
              </w:rPr>
              <w:t>1,961,647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742639" w:rsidRPr="00F93CD7" w:rsidRDefault="00742639" w:rsidP="00A07327">
            <w:pPr>
              <w:rPr>
                <w:color w:val="000000"/>
              </w:rPr>
            </w:pPr>
            <w:r w:rsidRPr="00742639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742639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74263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742639" w:rsidRPr="00742639" w:rsidRDefault="00742639" w:rsidP="00A07327">
            <w:pPr>
              <w:rPr>
                <w:color w:val="000000"/>
              </w:rPr>
            </w:pPr>
            <w:r w:rsidRPr="00742639">
              <w:rPr>
                <w:color w:val="000000"/>
              </w:rPr>
              <w:t>Обустройство площадки, предназначенной для торговли в ярмарочный день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742639" w:rsidRPr="00742639" w:rsidRDefault="00742639" w:rsidP="00A07327">
            <w:pPr>
              <w:rPr>
                <w:color w:val="000000"/>
              </w:rPr>
            </w:pPr>
            <w:r w:rsidRPr="00742639">
              <w:rPr>
                <w:color w:val="000000"/>
              </w:rPr>
              <w:t>2,353,617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742639" w:rsidRPr="00742639" w:rsidRDefault="00742639" w:rsidP="00A07327">
            <w:pPr>
              <w:rPr>
                <w:color w:val="000000"/>
              </w:rPr>
            </w:pPr>
            <w:r w:rsidRPr="00742639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742639">
        <w:trPr>
          <w:trHeight w:val="378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2F2F35" w:rsidP="00A07327">
            <w:pPr>
              <w:jc w:val="right"/>
              <w:rPr>
                <w:color w:val="000000"/>
              </w:rPr>
            </w:pPr>
          </w:p>
        </w:tc>
        <w:tc>
          <w:tcPr>
            <w:tcW w:w="14788" w:type="dxa"/>
            <w:gridSpan w:val="6"/>
            <w:shd w:val="clear" w:color="auto" w:fill="auto"/>
            <w:vAlign w:val="center"/>
          </w:tcPr>
          <w:p w:rsidR="002F2F35" w:rsidRPr="003274A9" w:rsidRDefault="002F2F35" w:rsidP="00A07327">
            <w:pPr>
              <w:jc w:val="center"/>
              <w:rPr>
                <w:color w:val="000000"/>
              </w:rPr>
            </w:pPr>
            <w:r w:rsidRPr="003274A9">
              <w:rPr>
                <w:color w:val="000000"/>
              </w:rPr>
              <w:t>2019 год</w:t>
            </w:r>
          </w:p>
        </w:tc>
      </w:tr>
      <w:tr w:rsidR="002F2F35" w:rsidRPr="003274A9" w:rsidTr="003926FF">
        <w:trPr>
          <w:trHeight w:val="837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Поселок Горьковский, аллея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2631,994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Станица Кармалиновская, детская универсальная спортивная площадка для игровых видов спорта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3089,381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«Повышение роли физической культуры и спорта в Новоалександровском городском округе Ставророльского края»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Поселок Краснозоринский, тротуарные дорожки, территории, прилегающие к автомобильным дорогам местного значения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2554,373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Хутор Красночервонный, парк Победы по ул. Пушкина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3064,090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Город Новоалександровск, тротуарные дорожки по ул. Гагарина от ул. Пушкина до ул. Жукова (нечетная сторона)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2985,296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Поселок Присадовый, парковая зона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386F3B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3204,076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Поселок Равнинный, парковая зона по ул. Октябрьская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386F3B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2973,577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Село Раздольное, тротуарные дорожки по ул. Ленина и ул. Школьная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386F3B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2530,394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Поселок Радуга, тротуарная дорожка по ул. Крестьянская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386F3B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1596,974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Станица Расшеватская, детский игровой комплекс и прилегающая территория с установкой малых архитектурных форм на территории парка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386F3B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2959,863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«Повышение роли физической культуры и спорта в Новоалександровском городском округе Ставророльского края»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Поселок Светлый, спортивно-игровая площадка «Добрыня»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386F3B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2291,814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«Повышение роли физической культуры и спорта в Новоалександровском городском округе Ставророльского края»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Поселок Темижбекский, детский оздоровительный комплекс по ул. Момотова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386F3B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3018,98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«Повышение роли физической культуры и спорта в Новоалександровском городском округе Ставророльского края»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Хутор Фельдмаршальский, тротуарные дорожки по ул. Ленина, ул. Гагарина, ул. Терешковой и ул. Ленинградской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386F3B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2465,956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3926FF">
        <w:trPr>
          <w:trHeight w:val="449"/>
        </w:trPr>
        <w:tc>
          <w:tcPr>
            <w:tcW w:w="15314" w:type="dxa"/>
            <w:gridSpan w:val="7"/>
            <w:shd w:val="clear" w:color="auto" w:fill="auto"/>
            <w:vAlign w:val="center"/>
          </w:tcPr>
          <w:p w:rsidR="002F2F35" w:rsidRPr="003274A9" w:rsidRDefault="003926FF" w:rsidP="00A0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2F2F35" w:rsidRPr="003274A9">
              <w:rPr>
                <w:color w:val="000000"/>
              </w:rPr>
              <w:t>2020 год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Благоустройство общественной территории "Парковый комплекс Маяк" по ул. Расшеватская в г. Новоалександровске.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386F3B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33504,08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3274A9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 Ставропольского края»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B56F87" w:rsidP="00A07327">
            <w:pPr>
              <w:jc w:val="right"/>
              <w:rPr>
                <w:color w:val="000000"/>
              </w:rPr>
            </w:pPr>
            <w:r w:rsidRPr="003274A9">
              <w:rPr>
                <w:color w:val="000000"/>
              </w:rPr>
              <w:t>2</w:t>
            </w:r>
            <w:r w:rsidR="00742639">
              <w:rPr>
                <w:color w:val="000000"/>
              </w:rPr>
              <w:t>5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Поселок Горьковский, центральная площадь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386F3B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2705,134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B56F87" w:rsidP="00A07327">
            <w:pPr>
              <w:jc w:val="right"/>
              <w:rPr>
                <w:color w:val="000000"/>
              </w:rPr>
            </w:pPr>
            <w:r w:rsidRPr="003274A9">
              <w:rPr>
                <w:color w:val="000000"/>
              </w:rPr>
              <w:t>2</w:t>
            </w:r>
            <w:r w:rsidR="00742639">
              <w:rPr>
                <w:color w:val="000000"/>
              </w:rPr>
              <w:t>6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Станица Григорополисская, тротуарные дорожки по ул. Буденного, ул. Темижбекская, ул. Д.Бедного, ул. Первомайская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386F3B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2595,360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</w:t>
            </w:r>
            <w:r w:rsidR="003274A9">
              <w:rPr>
                <w:color w:val="000000"/>
              </w:rPr>
              <w:t xml:space="preserve">сандровского городского округа </w:t>
            </w:r>
            <w:r w:rsidRPr="003274A9">
              <w:rPr>
                <w:color w:val="000000"/>
              </w:rPr>
              <w:t>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B56F87" w:rsidP="00A07327">
            <w:pPr>
              <w:jc w:val="right"/>
              <w:rPr>
                <w:color w:val="000000"/>
              </w:rPr>
            </w:pPr>
            <w:r w:rsidRPr="003274A9">
              <w:rPr>
                <w:color w:val="000000"/>
              </w:rPr>
              <w:t>2</w:t>
            </w:r>
            <w:r w:rsidR="00742639">
              <w:rPr>
                <w:color w:val="000000"/>
              </w:rPr>
              <w:t>7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Станица Кармалиновская, детский спортивный комплекс по ул. Школьной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386F3B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2997,228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</w:t>
            </w:r>
            <w:r w:rsidR="003274A9">
              <w:rPr>
                <w:color w:val="000000"/>
              </w:rPr>
              <w:t xml:space="preserve">сандровского городского округа </w:t>
            </w:r>
            <w:r w:rsidRPr="003274A9">
              <w:rPr>
                <w:color w:val="000000"/>
              </w:rPr>
              <w:t>Ставропольского края «Повышение роли физической культуры и спорта в Новоалександровском городском округе Ставророльского края»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B56F87" w:rsidP="00A07327">
            <w:pPr>
              <w:jc w:val="right"/>
              <w:rPr>
                <w:color w:val="000000"/>
              </w:rPr>
            </w:pPr>
            <w:r w:rsidRPr="003274A9">
              <w:rPr>
                <w:color w:val="000000"/>
              </w:rPr>
              <w:t>2</w:t>
            </w:r>
            <w:r w:rsidR="00742639">
              <w:rPr>
                <w:color w:val="000000"/>
              </w:rPr>
              <w:t>8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Поселок Краснозоринский, территория, прилегающая к памятнику «Братская могила воинов Советской Армии, погибших в боях в 1942-1943 г.г.»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386F3B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2135,25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B56F87" w:rsidP="00A07327">
            <w:pPr>
              <w:jc w:val="right"/>
              <w:rPr>
                <w:color w:val="000000"/>
              </w:rPr>
            </w:pPr>
            <w:r w:rsidRPr="003274A9">
              <w:rPr>
                <w:color w:val="000000"/>
              </w:rPr>
              <w:t>2</w:t>
            </w:r>
            <w:r w:rsidR="00742639">
              <w:rPr>
                <w:color w:val="000000"/>
              </w:rPr>
              <w:t>9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Хутор Красночервонный, территория с устройством детской площадки, прилегающая к сельскому дому культуры по ул. Ленина, 16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386F3B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2370,136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«Развитие культуры Новоалександровского городского округа  Ставропольского края 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Город Новоалександровск, тротуар по ул. Советской (от ул. Пушкина до городского парка (нечетная сторона))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386F3B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1645,742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Поселок Присадовый, летняя сцена для уличных мероприятий, прилегающая к сельскому дому культуры по ул. Школьная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386F3B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2505,122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Поселок Радуга, парковая зона по ул. Шоссейная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386F3B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855,575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Станица Расшеватская, тротуары и дорожки по ул. Ленина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386F3B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2299,65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Поселок Светлый, спортивно-игровая площадка «Добрыня» по ул. Советская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386F3B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2092,811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B56F87" w:rsidP="00A07327">
            <w:pPr>
              <w:jc w:val="right"/>
              <w:rPr>
                <w:color w:val="000000"/>
              </w:rPr>
            </w:pPr>
            <w:r w:rsidRPr="003274A9">
              <w:rPr>
                <w:color w:val="000000"/>
              </w:rPr>
              <w:t>3</w:t>
            </w:r>
            <w:r w:rsidR="00742639">
              <w:rPr>
                <w:color w:val="000000"/>
              </w:rPr>
              <w:t>5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Поселок Темижбекский, парковая зона по ул. Пушкина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386F3B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2970,805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B56F87" w:rsidP="00A07327">
            <w:pPr>
              <w:jc w:val="right"/>
              <w:rPr>
                <w:color w:val="000000"/>
              </w:rPr>
            </w:pPr>
            <w:r w:rsidRPr="003274A9">
              <w:rPr>
                <w:color w:val="000000"/>
              </w:rPr>
              <w:t>3</w:t>
            </w:r>
            <w:r w:rsidR="00742639">
              <w:rPr>
                <w:color w:val="000000"/>
              </w:rPr>
              <w:t>6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Хутор Фельдмаршальский, универсальная спортивная площадка по ул. Ленина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386F3B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2683,732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 Ставропольского края «Повышение роли физической культуры и спорта в Новоалександровском городском округе Ставророльского края»</w:t>
            </w:r>
          </w:p>
        </w:tc>
      </w:tr>
      <w:tr w:rsidR="002F2F35" w:rsidRPr="003274A9" w:rsidTr="00766BD2">
        <w:trPr>
          <w:trHeight w:val="401"/>
        </w:trPr>
        <w:tc>
          <w:tcPr>
            <w:tcW w:w="15314" w:type="dxa"/>
            <w:gridSpan w:val="7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 xml:space="preserve">                                                                                                                       </w:t>
            </w:r>
            <w:r w:rsidR="003926FF">
              <w:rPr>
                <w:color w:val="000000"/>
              </w:rPr>
              <w:t xml:space="preserve">                           </w:t>
            </w:r>
            <w:r w:rsidRPr="003274A9">
              <w:rPr>
                <w:color w:val="000000"/>
              </w:rPr>
              <w:t xml:space="preserve">  2021 год</w:t>
            </w:r>
          </w:p>
        </w:tc>
      </w:tr>
      <w:tr w:rsidR="002F2F35" w:rsidRPr="003274A9" w:rsidTr="00C34310">
        <w:trPr>
          <w:trHeight w:val="988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2F2F35" w:rsidP="00A07327">
            <w:pPr>
              <w:jc w:val="right"/>
              <w:rPr>
                <w:color w:val="000000"/>
              </w:rPr>
            </w:pPr>
          </w:p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  <w:p w:rsidR="002F2F35" w:rsidRPr="003274A9" w:rsidRDefault="002F2F35" w:rsidP="00A07327">
            <w:pPr>
              <w:jc w:val="right"/>
              <w:rPr>
                <w:color w:val="000000"/>
              </w:rPr>
            </w:pP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Благоустройство общественной территории «Центральная площадь г. Новоалександровска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1746,47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C34310" w:rsidP="00A073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F2F35" w:rsidRPr="003274A9">
              <w:rPr>
                <w:color w:val="000000"/>
              </w:rPr>
              <w:t>Муниципальная программа Новоалександровского городского округа Ставропольского края «Формирование</w:t>
            </w:r>
            <w:r w:rsidR="002F2F35" w:rsidRPr="003274A9">
              <w:t xml:space="preserve"> </w:t>
            </w:r>
            <w:r w:rsidR="002F2F35" w:rsidRPr="003274A9">
              <w:rPr>
                <w:color w:val="000000"/>
              </w:rPr>
              <w:t>современной городской среды на территории Новоалександровского городского округа Ставропольского края»</w:t>
            </w:r>
          </w:p>
        </w:tc>
      </w:tr>
      <w:tr w:rsidR="002F2F35" w:rsidRPr="003274A9" w:rsidTr="00B56F87">
        <w:trPr>
          <w:trHeight w:val="763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2F2F35" w:rsidP="00A07327">
            <w:pPr>
              <w:jc w:val="right"/>
              <w:rPr>
                <w:color w:val="000000"/>
              </w:rPr>
            </w:pPr>
          </w:p>
          <w:p w:rsidR="00B56F87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г. Новоалександровск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Устройство детского игрового комплекса возле здания ДЮЦ по улице Ленина в городе Новоалександровск НГО СК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1953,404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763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2F2F35" w:rsidP="00A07327">
            <w:pPr>
              <w:jc w:val="right"/>
              <w:rPr>
                <w:color w:val="000000"/>
              </w:rPr>
            </w:pPr>
            <w:r w:rsidRPr="003274A9">
              <w:rPr>
                <w:color w:val="000000"/>
              </w:rPr>
              <w:t>3</w:t>
            </w:r>
            <w:r w:rsidR="00742639">
              <w:rPr>
                <w:color w:val="000000"/>
              </w:rPr>
              <w:t>9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 xml:space="preserve">п. Горьковский 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Ремонт пешеходной зоны по улице Гагарина в поселке Горьковский НГО СК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881,625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763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 xml:space="preserve">ст. Григорополисская 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Устройство спортивной площадки (район Центрального Дома культуры) в станице Григорополисская НГО СК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2999,995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D514A6">
        <w:trPr>
          <w:trHeight w:val="1537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 xml:space="preserve">ст. Кармалиновская 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Ремонт участка автомобильной дороги общего пользования местного значения по улице Школьная (от а/д «Кармалиновская – Краснозоринский») в станице Кармалиновская НГО СК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3062,628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Ставропольского края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</w:p>
        </w:tc>
      </w:tr>
      <w:tr w:rsidR="002F2F35" w:rsidRPr="003274A9" w:rsidTr="00B56F87">
        <w:trPr>
          <w:trHeight w:val="763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х. Красночервонный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Ремонт участка автомобильной дороги общего пользования местного значения по улице Кубанской (от дома №26 до дома №1) в хуторе Красночервонный НГО СК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3062,128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Ставропольского края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</w:p>
        </w:tc>
      </w:tr>
      <w:tr w:rsidR="002F2F35" w:rsidRPr="003274A9" w:rsidTr="00B56F87">
        <w:trPr>
          <w:trHeight w:val="763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п. Присадовый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Обустройство стадиона по улице Весенней, б\н в поселке Присадовый НГО СК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3050,268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763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п. Светлый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Обустройство стадиона  в посёлке Светлый НГО СК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2451,900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</w:p>
          <w:p w:rsidR="002F2F35" w:rsidRPr="003274A9" w:rsidRDefault="002F2F35" w:rsidP="00A07327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B56F87">
        <w:trPr>
          <w:trHeight w:val="763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х. Фельдмаршальский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Благоустройство общественной территории «Парковая зона вокруг памятника» в хуторе Фельдмаршальский  НГО СК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2688,257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F2F35" w:rsidRPr="003274A9" w:rsidTr="003926FF">
        <w:trPr>
          <w:trHeight w:val="380"/>
        </w:trPr>
        <w:tc>
          <w:tcPr>
            <w:tcW w:w="15314" w:type="dxa"/>
            <w:gridSpan w:val="7"/>
            <w:shd w:val="clear" w:color="auto" w:fill="auto"/>
            <w:vAlign w:val="center"/>
          </w:tcPr>
          <w:p w:rsidR="002F2F35" w:rsidRPr="003274A9" w:rsidRDefault="003926FF" w:rsidP="00A0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F2F35" w:rsidRPr="003274A9">
              <w:rPr>
                <w:color w:val="000000"/>
              </w:rPr>
              <w:t>2022 год</w:t>
            </w:r>
          </w:p>
        </w:tc>
      </w:tr>
      <w:tr w:rsidR="002F2F35" w:rsidRPr="003274A9" w:rsidTr="00B56F87">
        <w:trPr>
          <w:trHeight w:val="684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B56F87" w:rsidP="00A07327">
            <w:pPr>
              <w:jc w:val="right"/>
              <w:rPr>
                <w:color w:val="000000"/>
              </w:rPr>
            </w:pPr>
            <w:r w:rsidRPr="003274A9">
              <w:rPr>
                <w:color w:val="000000"/>
              </w:rPr>
              <w:t>4</w:t>
            </w:r>
            <w:r w:rsidR="00742639">
              <w:rPr>
                <w:color w:val="000000"/>
              </w:rPr>
              <w:t>6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г. Новоалександровск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Благоустройство общественной территории «Парк ул. Залесного»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0,00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A07327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 Ставропольского края»</w:t>
            </w:r>
          </w:p>
        </w:tc>
      </w:tr>
      <w:tr w:rsidR="002F2F35" w:rsidRPr="003274A9" w:rsidTr="00B56F87">
        <w:trPr>
          <w:trHeight w:val="680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B56F87" w:rsidP="00A07327">
            <w:pPr>
              <w:jc w:val="right"/>
              <w:rPr>
                <w:color w:val="000000"/>
              </w:rPr>
            </w:pPr>
            <w:r w:rsidRPr="003274A9">
              <w:rPr>
                <w:color w:val="000000"/>
              </w:rPr>
              <w:t>4</w:t>
            </w:r>
            <w:r w:rsidR="00742639">
              <w:rPr>
                <w:color w:val="000000"/>
              </w:rPr>
              <w:t>7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г. Новоалександровск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г. Благоустройство общественной территории «Пешеходная зона по ул. Пушкина»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0,00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A07327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A07327" w:rsidRPr="003274A9" w:rsidTr="00B56F87">
        <w:trPr>
          <w:trHeight w:val="680"/>
        </w:trPr>
        <w:tc>
          <w:tcPr>
            <w:tcW w:w="526" w:type="dxa"/>
            <w:shd w:val="clear" w:color="auto" w:fill="auto"/>
            <w:vAlign w:val="center"/>
          </w:tcPr>
          <w:p w:rsidR="00A07327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A07327" w:rsidRPr="003274A9" w:rsidRDefault="00A07327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Досуговая спортивно-игровая площадка</w:t>
            </w:r>
          </w:p>
          <w:p w:rsidR="00A07327" w:rsidRPr="003274A9" w:rsidRDefault="00A07327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по ул. Мичурина в г. Новоалександровске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07327" w:rsidRPr="003274A9" w:rsidRDefault="00A07327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0,00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A07327" w:rsidRPr="003274A9" w:rsidRDefault="00A07327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D812A5" w:rsidRPr="003274A9" w:rsidTr="00D812A5">
        <w:trPr>
          <w:trHeight w:val="388"/>
        </w:trPr>
        <w:tc>
          <w:tcPr>
            <w:tcW w:w="15314" w:type="dxa"/>
            <w:gridSpan w:val="7"/>
            <w:shd w:val="clear" w:color="auto" w:fill="auto"/>
            <w:vAlign w:val="center"/>
          </w:tcPr>
          <w:p w:rsidR="00D812A5" w:rsidRPr="003274A9" w:rsidRDefault="00D812A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 xml:space="preserve">                                                                                                                                   </w:t>
            </w:r>
            <w:r w:rsidR="003926FF">
              <w:rPr>
                <w:color w:val="000000"/>
              </w:rPr>
              <w:t xml:space="preserve">           </w:t>
            </w:r>
            <w:r w:rsidRPr="003274A9">
              <w:rPr>
                <w:color w:val="000000"/>
              </w:rPr>
              <w:t xml:space="preserve">  2023 год</w:t>
            </w:r>
          </w:p>
        </w:tc>
      </w:tr>
      <w:tr w:rsidR="002F2F35" w:rsidRPr="003274A9" w:rsidTr="00B56F87">
        <w:trPr>
          <w:trHeight w:val="689"/>
        </w:trPr>
        <w:tc>
          <w:tcPr>
            <w:tcW w:w="526" w:type="dxa"/>
            <w:shd w:val="clear" w:color="auto" w:fill="auto"/>
            <w:vAlign w:val="center"/>
          </w:tcPr>
          <w:p w:rsidR="002F2F35" w:rsidRPr="003274A9" w:rsidRDefault="00B56F87" w:rsidP="00A07327">
            <w:pPr>
              <w:jc w:val="right"/>
              <w:rPr>
                <w:color w:val="000000"/>
              </w:rPr>
            </w:pPr>
            <w:r w:rsidRPr="003274A9">
              <w:rPr>
                <w:color w:val="000000"/>
              </w:rPr>
              <w:t>4</w:t>
            </w:r>
            <w:r w:rsidR="00742639">
              <w:rPr>
                <w:color w:val="000000"/>
              </w:rPr>
              <w:t>9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г. Новоалександровск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Благоустройство проспекта «Набережный» в г. Новоалександровске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F2F35" w:rsidRPr="003274A9" w:rsidRDefault="002F2F3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0,00</w:t>
            </w:r>
          </w:p>
          <w:p w:rsidR="002F2F35" w:rsidRPr="003274A9" w:rsidRDefault="002F2F35" w:rsidP="00A07327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2F2F35" w:rsidRPr="003274A9" w:rsidRDefault="00A07327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 Ставропольского края»</w:t>
            </w:r>
          </w:p>
        </w:tc>
      </w:tr>
      <w:tr w:rsidR="00D812A5" w:rsidRPr="003274A9" w:rsidTr="00A07327">
        <w:trPr>
          <w:trHeight w:val="379"/>
        </w:trPr>
        <w:tc>
          <w:tcPr>
            <w:tcW w:w="15314" w:type="dxa"/>
            <w:gridSpan w:val="7"/>
            <w:shd w:val="clear" w:color="auto" w:fill="auto"/>
            <w:vAlign w:val="center"/>
          </w:tcPr>
          <w:p w:rsidR="00D812A5" w:rsidRPr="003274A9" w:rsidRDefault="00D812A5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 xml:space="preserve">                                                                                                                                     </w:t>
            </w:r>
            <w:r w:rsidR="003926FF">
              <w:rPr>
                <w:color w:val="000000"/>
              </w:rPr>
              <w:t xml:space="preserve">           </w:t>
            </w:r>
            <w:r w:rsidRPr="003274A9">
              <w:rPr>
                <w:color w:val="000000"/>
              </w:rPr>
              <w:t>2024 год</w:t>
            </w:r>
          </w:p>
        </w:tc>
      </w:tr>
      <w:tr w:rsidR="00D812A5" w:rsidRPr="003274A9" w:rsidTr="00742639">
        <w:trPr>
          <w:trHeight w:val="938"/>
        </w:trPr>
        <w:tc>
          <w:tcPr>
            <w:tcW w:w="526" w:type="dxa"/>
            <w:shd w:val="clear" w:color="auto" w:fill="auto"/>
            <w:vAlign w:val="center"/>
          </w:tcPr>
          <w:p w:rsidR="00D812A5" w:rsidRPr="003274A9" w:rsidRDefault="00742639" w:rsidP="00A07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D812A5" w:rsidRPr="003274A9" w:rsidRDefault="00A07327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Благоустройство общественной территории «Центральная площадь г. Новоалександровска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812A5" w:rsidRPr="003274A9" w:rsidRDefault="00A07327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0,00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D812A5" w:rsidRPr="003274A9" w:rsidRDefault="00A07327" w:rsidP="00A07327">
            <w:pPr>
              <w:rPr>
                <w:color w:val="000000"/>
              </w:rPr>
            </w:pPr>
            <w:r w:rsidRPr="003274A9">
              <w:rPr>
                <w:color w:val="000000"/>
              </w:rPr>
              <w:t>Муниципальная программа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 Ставропольского края»</w:t>
            </w:r>
          </w:p>
        </w:tc>
      </w:tr>
    </w:tbl>
    <w:p w:rsidR="002F2F35" w:rsidRDefault="002F2F35" w:rsidP="006554DD">
      <w:pPr>
        <w:rPr>
          <w:sz w:val="28"/>
          <w:szCs w:val="28"/>
        </w:rPr>
      </w:pPr>
    </w:p>
    <w:p w:rsidR="002F2F35" w:rsidRDefault="002F2F35" w:rsidP="006554DD">
      <w:pPr>
        <w:rPr>
          <w:sz w:val="28"/>
          <w:szCs w:val="28"/>
        </w:rPr>
      </w:pPr>
    </w:p>
    <w:p w:rsidR="002F2F35" w:rsidRDefault="002F2F35" w:rsidP="006554DD">
      <w:pPr>
        <w:rPr>
          <w:sz w:val="28"/>
          <w:szCs w:val="28"/>
        </w:rPr>
      </w:pPr>
    </w:p>
    <w:p w:rsidR="00C34310" w:rsidRPr="00C34310" w:rsidRDefault="00C34310" w:rsidP="00C3431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4310">
        <w:rPr>
          <w:sz w:val="28"/>
          <w:szCs w:val="28"/>
        </w:rPr>
        <w:t>ачальник отдела жилищно-коммунального</w:t>
      </w:r>
    </w:p>
    <w:p w:rsidR="00C34310" w:rsidRPr="00C34310" w:rsidRDefault="00C34310" w:rsidP="00C34310">
      <w:pPr>
        <w:jc w:val="both"/>
        <w:rPr>
          <w:sz w:val="28"/>
          <w:szCs w:val="28"/>
        </w:rPr>
      </w:pPr>
      <w:r w:rsidRPr="00C34310">
        <w:rPr>
          <w:sz w:val="28"/>
          <w:szCs w:val="28"/>
        </w:rPr>
        <w:t>хозяйства администрации Новоалександровского</w:t>
      </w:r>
    </w:p>
    <w:p w:rsidR="00C34310" w:rsidRPr="00C34310" w:rsidRDefault="00C34310" w:rsidP="00C34310">
      <w:pPr>
        <w:jc w:val="both"/>
        <w:rPr>
          <w:sz w:val="28"/>
          <w:szCs w:val="28"/>
        </w:rPr>
      </w:pPr>
      <w:r w:rsidRPr="00C34310">
        <w:rPr>
          <w:sz w:val="28"/>
          <w:szCs w:val="28"/>
        </w:rPr>
        <w:t>городского округа Ставропольского края</w:t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Pr="00C34310">
        <w:rPr>
          <w:sz w:val="28"/>
          <w:szCs w:val="28"/>
        </w:rPr>
        <w:t>А.И. Щепин</w:t>
      </w:r>
    </w:p>
    <w:p w:rsidR="00211CBA" w:rsidRDefault="00211CBA" w:rsidP="00E41DCB">
      <w:pPr>
        <w:rPr>
          <w:sz w:val="28"/>
          <w:szCs w:val="28"/>
        </w:rPr>
      </w:pPr>
    </w:p>
    <w:p w:rsidR="00211CBA" w:rsidRDefault="00211CBA" w:rsidP="00E41DCB">
      <w:pPr>
        <w:rPr>
          <w:sz w:val="28"/>
          <w:szCs w:val="28"/>
        </w:rPr>
      </w:pPr>
    </w:p>
    <w:p w:rsidR="00D514A6" w:rsidRDefault="00D514A6" w:rsidP="00E41DCB">
      <w:pPr>
        <w:rPr>
          <w:sz w:val="28"/>
          <w:szCs w:val="28"/>
        </w:rPr>
      </w:pPr>
    </w:p>
    <w:p w:rsidR="00211CBA" w:rsidRDefault="00211CBA" w:rsidP="00E41DCB">
      <w:pPr>
        <w:rPr>
          <w:sz w:val="28"/>
          <w:szCs w:val="28"/>
        </w:rPr>
      </w:pPr>
    </w:p>
    <w:p w:rsidR="00D514A6" w:rsidRDefault="00D514A6" w:rsidP="00E41DCB">
      <w:pPr>
        <w:rPr>
          <w:sz w:val="28"/>
          <w:szCs w:val="28"/>
        </w:rPr>
      </w:pPr>
    </w:p>
    <w:p w:rsidR="00D514A6" w:rsidRDefault="00D514A6" w:rsidP="00E41DCB">
      <w:pPr>
        <w:rPr>
          <w:sz w:val="28"/>
          <w:szCs w:val="28"/>
        </w:rPr>
      </w:pPr>
    </w:p>
    <w:p w:rsidR="00766BD2" w:rsidRDefault="00766BD2" w:rsidP="00E41DCB">
      <w:pPr>
        <w:rPr>
          <w:sz w:val="28"/>
          <w:szCs w:val="28"/>
        </w:rPr>
      </w:pPr>
    </w:p>
    <w:p w:rsidR="00C83E59" w:rsidRDefault="00C83E59" w:rsidP="006554DD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6554DD" w:rsidRDefault="00187AE6" w:rsidP="006554DD">
      <w:pPr>
        <w:spacing w:line="274" w:lineRule="exact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6554DD">
        <w:rPr>
          <w:rFonts w:eastAsia="Calibri"/>
          <w:sz w:val="28"/>
          <w:szCs w:val="28"/>
          <w:lang w:eastAsia="en-US"/>
        </w:rPr>
        <w:t>. Приложение 6</w:t>
      </w:r>
      <w:r w:rsidR="006554DD" w:rsidRPr="00E76FE2">
        <w:rPr>
          <w:rFonts w:eastAsia="Calibri"/>
          <w:sz w:val="28"/>
          <w:szCs w:val="28"/>
          <w:lang w:eastAsia="en-US"/>
        </w:rPr>
        <w:t xml:space="preserve"> к муниципальной программе изложить в следующей редакции</w:t>
      </w:r>
      <w:r w:rsidR="006554DD">
        <w:rPr>
          <w:rFonts w:eastAsia="Calibri"/>
          <w:sz w:val="28"/>
          <w:szCs w:val="28"/>
          <w:lang w:eastAsia="en-US"/>
        </w:rPr>
        <w:t>:</w:t>
      </w:r>
    </w:p>
    <w:p w:rsidR="006554DD" w:rsidRDefault="006554DD" w:rsidP="006554DD">
      <w:pPr>
        <w:autoSpaceDE w:val="0"/>
        <w:autoSpaceDN w:val="0"/>
        <w:adjustRightInd w:val="0"/>
        <w:spacing w:before="120" w:line="240" w:lineRule="exact"/>
        <w:ind w:left="11199"/>
        <w:rPr>
          <w:sz w:val="22"/>
          <w:szCs w:val="22"/>
        </w:rPr>
      </w:pPr>
    </w:p>
    <w:p w:rsidR="006554DD" w:rsidRPr="006554DD" w:rsidRDefault="006554DD" w:rsidP="006554DD">
      <w:pPr>
        <w:autoSpaceDE w:val="0"/>
        <w:autoSpaceDN w:val="0"/>
        <w:adjustRightInd w:val="0"/>
        <w:spacing w:before="120" w:line="240" w:lineRule="exact"/>
        <w:ind w:left="11199"/>
        <w:rPr>
          <w:rFonts w:eastAsia="Batang"/>
          <w:sz w:val="28"/>
          <w:szCs w:val="28"/>
          <w:lang w:eastAsia="ko-KR"/>
        </w:rPr>
      </w:pPr>
      <w:r w:rsidRPr="006554DD">
        <w:rPr>
          <w:sz w:val="28"/>
          <w:szCs w:val="28"/>
        </w:rPr>
        <w:t>Приложение 6</w:t>
      </w:r>
    </w:p>
    <w:p w:rsidR="006554DD" w:rsidRPr="006554DD" w:rsidRDefault="006554DD" w:rsidP="006554DD">
      <w:pPr>
        <w:ind w:left="11199"/>
        <w:rPr>
          <w:spacing w:val="-4"/>
          <w:sz w:val="28"/>
          <w:szCs w:val="28"/>
        </w:rPr>
      </w:pPr>
      <w:r w:rsidRPr="006554DD">
        <w:rPr>
          <w:sz w:val="28"/>
          <w:szCs w:val="28"/>
        </w:rPr>
        <w:t>к муниципальной программе «Формирование современной городской среды на территории Новоалександровского городского округа Ставропольского края»</w:t>
      </w:r>
      <w:r w:rsidRPr="006554DD">
        <w:rPr>
          <w:spacing w:val="-4"/>
          <w:sz w:val="28"/>
          <w:szCs w:val="28"/>
        </w:rPr>
        <w:t xml:space="preserve"> </w:t>
      </w:r>
    </w:p>
    <w:p w:rsidR="006554DD" w:rsidRDefault="006554DD" w:rsidP="006554DD">
      <w:pPr>
        <w:autoSpaceDE w:val="0"/>
        <w:autoSpaceDN w:val="0"/>
        <w:adjustRightInd w:val="0"/>
        <w:spacing w:line="240" w:lineRule="exact"/>
        <w:outlineLvl w:val="2"/>
        <w:rPr>
          <w:caps/>
          <w:sz w:val="24"/>
          <w:szCs w:val="24"/>
        </w:rPr>
      </w:pPr>
    </w:p>
    <w:p w:rsidR="00766BD2" w:rsidRPr="006554DD" w:rsidRDefault="00766BD2" w:rsidP="006554DD">
      <w:pPr>
        <w:autoSpaceDE w:val="0"/>
        <w:autoSpaceDN w:val="0"/>
        <w:adjustRightInd w:val="0"/>
        <w:spacing w:line="240" w:lineRule="exact"/>
        <w:outlineLvl w:val="2"/>
        <w:rPr>
          <w:caps/>
          <w:sz w:val="24"/>
          <w:szCs w:val="24"/>
        </w:rPr>
      </w:pPr>
    </w:p>
    <w:p w:rsidR="006554DD" w:rsidRPr="006554DD" w:rsidRDefault="003926FF" w:rsidP="006554DD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>
        <w:rPr>
          <w:sz w:val="28"/>
          <w:szCs w:val="28"/>
        </w:rPr>
        <w:t>О</w:t>
      </w:r>
      <w:r w:rsidRPr="006554DD">
        <w:rPr>
          <w:sz w:val="28"/>
          <w:szCs w:val="28"/>
        </w:rPr>
        <w:t>бъемы и источники</w:t>
      </w:r>
    </w:p>
    <w:p w:rsidR="006554DD" w:rsidRPr="006554DD" w:rsidRDefault="006554DD" w:rsidP="006554DD">
      <w:pPr>
        <w:spacing w:line="280" w:lineRule="exact"/>
        <w:jc w:val="center"/>
        <w:rPr>
          <w:spacing w:val="-4"/>
          <w:sz w:val="28"/>
          <w:szCs w:val="28"/>
        </w:rPr>
      </w:pPr>
      <w:r w:rsidRPr="006554DD">
        <w:rPr>
          <w:spacing w:val="-4"/>
          <w:sz w:val="28"/>
          <w:szCs w:val="28"/>
        </w:rPr>
        <w:t xml:space="preserve">финансового обеспечения благоустройства общественных территорий </w:t>
      </w:r>
    </w:p>
    <w:p w:rsidR="006554DD" w:rsidRPr="006554DD" w:rsidRDefault="006554DD" w:rsidP="00C83E59">
      <w:pPr>
        <w:spacing w:line="280" w:lineRule="exact"/>
        <w:jc w:val="center"/>
        <w:rPr>
          <w:sz w:val="28"/>
          <w:szCs w:val="28"/>
        </w:rPr>
      </w:pPr>
      <w:r w:rsidRPr="006554DD">
        <w:rPr>
          <w:sz w:val="28"/>
          <w:szCs w:val="28"/>
        </w:rPr>
        <w:t xml:space="preserve">«Формирование современной городской среды на территории Новоалександровского городского округа Ставропольского края» </w:t>
      </w:r>
      <w:r w:rsidRPr="006554DD">
        <w:rPr>
          <w:spacing w:val="-4"/>
          <w:sz w:val="28"/>
          <w:szCs w:val="28"/>
        </w:rPr>
        <w:t xml:space="preserve">в рамках иных государственных программ Ставропольского края и муниципальных программ </w:t>
      </w:r>
      <w:r w:rsidRPr="006554DD">
        <w:rPr>
          <w:sz w:val="28"/>
          <w:szCs w:val="28"/>
        </w:rPr>
        <w:t>администрации Новоалександровского городского округа Ставропольского края</w:t>
      </w:r>
    </w:p>
    <w:p w:rsidR="006554DD" w:rsidRPr="006554DD" w:rsidRDefault="006554DD" w:rsidP="006554DD">
      <w:pPr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</w:p>
    <w:tbl>
      <w:tblPr>
        <w:tblW w:w="149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"/>
        <w:gridCol w:w="3574"/>
        <w:gridCol w:w="1985"/>
        <w:gridCol w:w="1133"/>
        <w:gridCol w:w="1106"/>
        <w:gridCol w:w="28"/>
        <w:gridCol w:w="1134"/>
        <w:gridCol w:w="1276"/>
        <w:gridCol w:w="1275"/>
        <w:gridCol w:w="1276"/>
        <w:gridCol w:w="1418"/>
        <w:gridCol w:w="43"/>
      </w:tblGrid>
      <w:tr w:rsidR="006554DD" w:rsidRPr="00217523" w:rsidTr="00217523">
        <w:trPr>
          <w:trHeight w:val="30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center"/>
              <w:outlineLvl w:val="2"/>
            </w:pPr>
            <w:r w:rsidRPr="00217523">
              <w:t>№ п/п</w:t>
            </w:r>
          </w:p>
        </w:tc>
        <w:tc>
          <w:tcPr>
            <w:tcW w:w="3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center"/>
              <w:outlineLvl w:val="2"/>
            </w:pPr>
            <w:r w:rsidRPr="00217523">
              <w:t>Наименование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217523">
              <w:t>Источник финансового обеспечения по ответственному исполнителю программы</w:t>
            </w:r>
          </w:p>
        </w:tc>
        <w:tc>
          <w:tcPr>
            <w:tcW w:w="8689" w:type="dxa"/>
            <w:gridSpan w:val="9"/>
            <w:tcBorders>
              <w:left w:val="single" w:sz="4" w:space="0" w:color="auto"/>
            </w:tcBorders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center"/>
              <w:outlineLvl w:val="2"/>
            </w:pPr>
            <w:r w:rsidRPr="00217523">
              <w:t>Объемы финансового обеспечения по годам</w:t>
            </w:r>
          </w:p>
          <w:p w:rsidR="006554DD" w:rsidRPr="00217523" w:rsidRDefault="006554DD" w:rsidP="006554DD">
            <w:pPr>
              <w:autoSpaceDE w:val="0"/>
              <w:autoSpaceDN w:val="0"/>
              <w:adjustRightInd w:val="0"/>
              <w:jc w:val="center"/>
              <w:outlineLvl w:val="2"/>
            </w:pPr>
            <w:r w:rsidRPr="00217523">
              <w:t>(тыс. рублей)</w:t>
            </w:r>
          </w:p>
        </w:tc>
      </w:tr>
      <w:tr w:rsidR="006554DD" w:rsidRPr="00217523" w:rsidTr="00D514A6">
        <w:trPr>
          <w:gridAfter w:val="1"/>
          <w:wAfter w:w="43" w:type="dxa"/>
          <w:trHeight w:val="7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D" w:rsidRPr="00217523" w:rsidRDefault="006554DD" w:rsidP="006554DD"/>
        </w:tc>
        <w:tc>
          <w:tcPr>
            <w:tcW w:w="3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D" w:rsidRPr="00217523" w:rsidRDefault="006554DD" w:rsidP="006554D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D" w:rsidRPr="00217523" w:rsidRDefault="006554DD" w:rsidP="006554DD"/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center"/>
              <w:outlineLvl w:val="2"/>
            </w:pPr>
            <w:r w:rsidRPr="00217523">
              <w:t>2018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center"/>
              <w:outlineLvl w:val="2"/>
            </w:pPr>
            <w:r w:rsidRPr="00217523">
              <w:t>2019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center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ind w:right="-48"/>
              <w:jc w:val="center"/>
              <w:outlineLvl w:val="2"/>
            </w:pPr>
            <w:r w:rsidRPr="00217523"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center"/>
              <w:outlineLvl w:val="2"/>
            </w:pPr>
            <w:r w:rsidRPr="00217523">
              <w:t>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center"/>
              <w:outlineLvl w:val="2"/>
            </w:pPr>
            <w:r w:rsidRPr="00217523"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ind w:right="-48"/>
              <w:jc w:val="center"/>
              <w:outlineLvl w:val="2"/>
            </w:pPr>
            <w:r w:rsidRPr="00217523">
              <w:t>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center"/>
              <w:outlineLvl w:val="2"/>
            </w:pPr>
            <w:r w:rsidRPr="00217523">
              <w:t>2024</w:t>
            </w:r>
          </w:p>
        </w:tc>
      </w:tr>
      <w:tr w:rsidR="006554DD" w:rsidRPr="00217523" w:rsidTr="00217523">
        <w:tblPrEx>
          <w:tblBorders>
            <w:bottom w:val="single" w:sz="4" w:space="0" w:color="auto"/>
          </w:tblBorders>
        </w:tblPrEx>
        <w:trPr>
          <w:gridAfter w:val="1"/>
          <w:wAfter w:w="43" w:type="dxa"/>
        </w:trPr>
        <w:tc>
          <w:tcPr>
            <w:tcW w:w="708" w:type="dxa"/>
            <w:gridSpan w:val="2"/>
          </w:tcPr>
          <w:p w:rsidR="006554DD" w:rsidRPr="00217523" w:rsidRDefault="006554DD" w:rsidP="006554D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217523">
              <w:t>1</w:t>
            </w:r>
          </w:p>
        </w:tc>
        <w:tc>
          <w:tcPr>
            <w:tcW w:w="3574" w:type="dxa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both"/>
              <w:outlineLvl w:val="2"/>
            </w:pPr>
            <w:r w:rsidRPr="00217523">
              <w:t>2</w:t>
            </w:r>
          </w:p>
        </w:tc>
        <w:tc>
          <w:tcPr>
            <w:tcW w:w="1985" w:type="dxa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ind w:left="12"/>
              <w:jc w:val="both"/>
              <w:outlineLvl w:val="2"/>
            </w:pPr>
            <w:r w:rsidRPr="00217523">
              <w:t>3</w:t>
            </w:r>
          </w:p>
        </w:tc>
        <w:tc>
          <w:tcPr>
            <w:tcW w:w="1133" w:type="dxa"/>
            <w:shd w:val="clear" w:color="auto" w:fill="auto"/>
          </w:tcPr>
          <w:p w:rsidR="006554DD" w:rsidRPr="00217523" w:rsidRDefault="006554DD" w:rsidP="006554DD">
            <w:pPr>
              <w:jc w:val="right"/>
            </w:pPr>
            <w:r w:rsidRPr="00217523"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554DD" w:rsidRPr="00217523" w:rsidRDefault="006554DD" w:rsidP="006554DD">
            <w:pPr>
              <w:jc w:val="right"/>
            </w:pPr>
            <w:r w:rsidRPr="00217523">
              <w:t>5</w:t>
            </w:r>
          </w:p>
        </w:tc>
        <w:tc>
          <w:tcPr>
            <w:tcW w:w="1134" w:type="dxa"/>
            <w:shd w:val="clear" w:color="auto" w:fill="auto"/>
          </w:tcPr>
          <w:p w:rsidR="006554DD" w:rsidRPr="00217523" w:rsidRDefault="006554DD" w:rsidP="006554DD">
            <w:pPr>
              <w:jc w:val="right"/>
            </w:pPr>
            <w:r w:rsidRPr="00217523">
              <w:t>6</w:t>
            </w:r>
          </w:p>
        </w:tc>
        <w:tc>
          <w:tcPr>
            <w:tcW w:w="1276" w:type="dxa"/>
            <w:shd w:val="clear" w:color="auto" w:fill="auto"/>
          </w:tcPr>
          <w:p w:rsidR="006554DD" w:rsidRPr="00217523" w:rsidRDefault="006554DD" w:rsidP="006554DD">
            <w:pPr>
              <w:jc w:val="right"/>
            </w:pPr>
            <w:r w:rsidRPr="00217523">
              <w:t>7</w:t>
            </w:r>
          </w:p>
        </w:tc>
        <w:tc>
          <w:tcPr>
            <w:tcW w:w="1275" w:type="dxa"/>
          </w:tcPr>
          <w:p w:rsidR="006554DD" w:rsidRPr="00217523" w:rsidRDefault="006554DD" w:rsidP="006554DD">
            <w:pPr>
              <w:jc w:val="right"/>
            </w:pPr>
            <w:r w:rsidRPr="00217523">
              <w:t>8</w:t>
            </w:r>
          </w:p>
        </w:tc>
        <w:tc>
          <w:tcPr>
            <w:tcW w:w="1276" w:type="dxa"/>
            <w:shd w:val="clear" w:color="auto" w:fill="auto"/>
          </w:tcPr>
          <w:p w:rsidR="006554DD" w:rsidRPr="00217523" w:rsidRDefault="006554DD" w:rsidP="006554DD">
            <w:pPr>
              <w:jc w:val="right"/>
            </w:pPr>
            <w:r w:rsidRPr="00217523">
              <w:t>9</w:t>
            </w:r>
          </w:p>
        </w:tc>
        <w:tc>
          <w:tcPr>
            <w:tcW w:w="1418" w:type="dxa"/>
          </w:tcPr>
          <w:p w:rsidR="006554DD" w:rsidRPr="00217523" w:rsidRDefault="006554DD" w:rsidP="006554DD">
            <w:pPr>
              <w:jc w:val="right"/>
            </w:pPr>
            <w:r w:rsidRPr="00217523">
              <w:t>10</w:t>
            </w:r>
          </w:p>
        </w:tc>
      </w:tr>
      <w:tr w:rsidR="006554DD" w:rsidRPr="00217523" w:rsidTr="003926FF">
        <w:tblPrEx>
          <w:tblBorders>
            <w:bottom w:val="single" w:sz="4" w:space="0" w:color="auto"/>
          </w:tblBorders>
        </w:tblPrEx>
        <w:trPr>
          <w:gridAfter w:val="1"/>
          <w:wAfter w:w="43" w:type="dxa"/>
          <w:trHeight w:val="2104"/>
        </w:trPr>
        <w:tc>
          <w:tcPr>
            <w:tcW w:w="708" w:type="dxa"/>
            <w:gridSpan w:val="2"/>
          </w:tcPr>
          <w:p w:rsidR="006554DD" w:rsidRPr="00217523" w:rsidRDefault="006554DD" w:rsidP="006554D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217523">
              <w:t>1.</w:t>
            </w:r>
          </w:p>
        </w:tc>
        <w:tc>
          <w:tcPr>
            <w:tcW w:w="3574" w:type="dxa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both"/>
              <w:outlineLvl w:val="2"/>
              <w:rPr>
                <w:spacing w:val="-4"/>
              </w:rPr>
            </w:pPr>
            <w:r w:rsidRPr="00217523">
              <w:t xml:space="preserve">Финансовое обеспечение </w:t>
            </w:r>
            <w:r w:rsidRPr="00217523">
              <w:rPr>
                <w:spacing w:val="-4"/>
              </w:rPr>
              <w:t xml:space="preserve">благоустройства общественных территорий муниципальных образований Ставропольского края в рамках иных государственных программ Ставропольского края и муниципальных программ </w:t>
            </w:r>
            <w:r w:rsidRPr="00217523">
              <w:t>администрации Новоалександровского городского округа Ставропольского края</w:t>
            </w:r>
            <w:r w:rsidRPr="00217523">
              <w:rPr>
                <w:spacing w:val="-4"/>
              </w:rPr>
              <w:t>, всего</w:t>
            </w:r>
          </w:p>
          <w:p w:rsidR="006554DD" w:rsidRPr="00217523" w:rsidRDefault="006554DD" w:rsidP="006554D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985" w:type="dxa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ind w:left="12"/>
              <w:jc w:val="both"/>
              <w:outlineLvl w:val="2"/>
            </w:pPr>
          </w:p>
        </w:tc>
        <w:tc>
          <w:tcPr>
            <w:tcW w:w="1133" w:type="dxa"/>
            <w:shd w:val="clear" w:color="auto" w:fill="auto"/>
          </w:tcPr>
          <w:p w:rsidR="006554DD" w:rsidRPr="00217523" w:rsidRDefault="006554DD" w:rsidP="006554DD">
            <w:pPr>
              <w:jc w:val="right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554DD" w:rsidRPr="00217523" w:rsidRDefault="006554DD" w:rsidP="006554DD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6554DD" w:rsidRPr="00217523" w:rsidRDefault="006554DD" w:rsidP="006554DD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6554DD" w:rsidRPr="00217523" w:rsidRDefault="006554DD" w:rsidP="006554DD">
            <w:pPr>
              <w:jc w:val="right"/>
            </w:pPr>
          </w:p>
        </w:tc>
        <w:tc>
          <w:tcPr>
            <w:tcW w:w="1275" w:type="dxa"/>
          </w:tcPr>
          <w:p w:rsidR="006554DD" w:rsidRPr="00217523" w:rsidRDefault="006554DD" w:rsidP="006554DD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6554DD" w:rsidRPr="00217523" w:rsidRDefault="006554DD" w:rsidP="006554DD">
            <w:pPr>
              <w:jc w:val="right"/>
            </w:pPr>
          </w:p>
        </w:tc>
        <w:tc>
          <w:tcPr>
            <w:tcW w:w="1418" w:type="dxa"/>
          </w:tcPr>
          <w:p w:rsidR="006554DD" w:rsidRPr="00217523" w:rsidRDefault="006554DD" w:rsidP="006554DD">
            <w:pPr>
              <w:jc w:val="right"/>
            </w:pPr>
          </w:p>
        </w:tc>
      </w:tr>
      <w:tr w:rsidR="006554DD" w:rsidRPr="00217523" w:rsidTr="00217523">
        <w:tblPrEx>
          <w:tblBorders>
            <w:bottom w:val="single" w:sz="4" w:space="0" w:color="auto"/>
          </w:tblBorders>
        </w:tblPrEx>
        <w:trPr>
          <w:gridAfter w:val="1"/>
          <w:wAfter w:w="43" w:type="dxa"/>
          <w:trHeight w:val="983"/>
        </w:trPr>
        <w:tc>
          <w:tcPr>
            <w:tcW w:w="708" w:type="dxa"/>
            <w:gridSpan w:val="2"/>
          </w:tcPr>
          <w:p w:rsidR="006554DD" w:rsidRPr="00217523" w:rsidRDefault="006554DD" w:rsidP="006554D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74" w:type="dxa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985" w:type="dxa"/>
          </w:tcPr>
          <w:p w:rsidR="006554DD" w:rsidRPr="00217523" w:rsidRDefault="006554DD" w:rsidP="006554DD"/>
          <w:p w:rsidR="006554DD" w:rsidRPr="00217523" w:rsidRDefault="006554DD" w:rsidP="006554DD">
            <w:r w:rsidRPr="00217523">
              <w:t>средства бюджета Ставропольского края (далее - средства краевого бюджета)</w:t>
            </w:r>
          </w:p>
        </w:tc>
        <w:tc>
          <w:tcPr>
            <w:tcW w:w="1133" w:type="dxa"/>
            <w:shd w:val="clear" w:color="auto" w:fill="auto"/>
          </w:tcPr>
          <w:p w:rsidR="006554DD" w:rsidRPr="00217523" w:rsidRDefault="008B3C25" w:rsidP="006554DD">
            <w:pPr>
              <w:jc w:val="center"/>
            </w:pPr>
            <w:r w:rsidRPr="00217523"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554DD" w:rsidRPr="00217523" w:rsidRDefault="008B3C25" w:rsidP="006554DD">
            <w:pPr>
              <w:jc w:val="center"/>
            </w:pPr>
            <w:r w:rsidRPr="00217523">
              <w:t>0</w:t>
            </w:r>
          </w:p>
        </w:tc>
        <w:tc>
          <w:tcPr>
            <w:tcW w:w="1134" w:type="dxa"/>
            <w:shd w:val="clear" w:color="auto" w:fill="auto"/>
          </w:tcPr>
          <w:p w:rsidR="006554DD" w:rsidRPr="00217523" w:rsidRDefault="008B3C25" w:rsidP="006554DD">
            <w:pPr>
              <w:jc w:val="center"/>
            </w:pPr>
            <w:r w:rsidRPr="00217523">
              <w:t>0</w:t>
            </w:r>
          </w:p>
        </w:tc>
        <w:tc>
          <w:tcPr>
            <w:tcW w:w="1276" w:type="dxa"/>
            <w:shd w:val="clear" w:color="auto" w:fill="auto"/>
          </w:tcPr>
          <w:p w:rsidR="006554DD" w:rsidRPr="00217523" w:rsidRDefault="008B3C25" w:rsidP="006554DD">
            <w:pPr>
              <w:jc w:val="center"/>
            </w:pPr>
            <w:r w:rsidRPr="00217523">
              <w:t>0</w:t>
            </w:r>
          </w:p>
        </w:tc>
        <w:tc>
          <w:tcPr>
            <w:tcW w:w="1275" w:type="dxa"/>
          </w:tcPr>
          <w:p w:rsidR="006554DD" w:rsidRPr="00217523" w:rsidRDefault="008B3C25" w:rsidP="006554DD">
            <w:pPr>
              <w:jc w:val="center"/>
            </w:pPr>
            <w:r w:rsidRPr="00217523">
              <w:t>0</w:t>
            </w:r>
          </w:p>
        </w:tc>
        <w:tc>
          <w:tcPr>
            <w:tcW w:w="1276" w:type="dxa"/>
            <w:shd w:val="clear" w:color="auto" w:fill="auto"/>
          </w:tcPr>
          <w:p w:rsidR="006554DD" w:rsidRPr="00217523" w:rsidRDefault="008B3C25" w:rsidP="006554DD">
            <w:pPr>
              <w:jc w:val="center"/>
            </w:pPr>
            <w:r w:rsidRPr="00217523">
              <w:t>0</w:t>
            </w:r>
          </w:p>
        </w:tc>
        <w:tc>
          <w:tcPr>
            <w:tcW w:w="1418" w:type="dxa"/>
          </w:tcPr>
          <w:p w:rsidR="006554DD" w:rsidRPr="00217523" w:rsidRDefault="008B3C25" w:rsidP="006554DD">
            <w:pPr>
              <w:jc w:val="center"/>
            </w:pPr>
            <w:r w:rsidRPr="00217523">
              <w:t>0</w:t>
            </w:r>
          </w:p>
        </w:tc>
      </w:tr>
      <w:tr w:rsidR="006554DD" w:rsidRPr="00217523" w:rsidTr="00493477">
        <w:tblPrEx>
          <w:tblBorders>
            <w:bottom w:val="single" w:sz="4" w:space="0" w:color="auto"/>
          </w:tblBorders>
        </w:tblPrEx>
        <w:trPr>
          <w:gridAfter w:val="1"/>
          <w:wAfter w:w="43" w:type="dxa"/>
          <w:trHeight w:val="554"/>
        </w:trPr>
        <w:tc>
          <w:tcPr>
            <w:tcW w:w="708" w:type="dxa"/>
            <w:gridSpan w:val="2"/>
          </w:tcPr>
          <w:p w:rsidR="006554DD" w:rsidRPr="00217523" w:rsidRDefault="006554DD" w:rsidP="006554D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74" w:type="dxa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985" w:type="dxa"/>
          </w:tcPr>
          <w:p w:rsidR="006554DD" w:rsidRPr="00217523" w:rsidRDefault="006554DD" w:rsidP="006554DD">
            <w:r w:rsidRPr="00217523">
              <w:t>средства местного бюджета, всего</w:t>
            </w:r>
          </w:p>
        </w:tc>
        <w:tc>
          <w:tcPr>
            <w:tcW w:w="1133" w:type="dxa"/>
            <w:shd w:val="clear" w:color="auto" w:fill="auto"/>
          </w:tcPr>
          <w:p w:rsidR="006554DD" w:rsidRPr="00217523" w:rsidRDefault="008B3C25" w:rsidP="006554DD">
            <w:pPr>
              <w:jc w:val="center"/>
            </w:pPr>
            <w:r w:rsidRPr="00217523"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554DD" w:rsidRPr="00217523" w:rsidRDefault="008B3C25" w:rsidP="006554DD">
            <w:pPr>
              <w:jc w:val="center"/>
            </w:pPr>
            <w:r w:rsidRPr="00217523">
              <w:t>0</w:t>
            </w:r>
          </w:p>
        </w:tc>
        <w:tc>
          <w:tcPr>
            <w:tcW w:w="1134" w:type="dxa"/>
            <w:shd w:val="clear" w:color="auto" w:fill="auto"/>
          </w:tcPr>
          <w:p w:rsidR="006554DD" w:rsidRPr="00217523" w:rsidRDefault="008B3C25" w:rsidP="006554DD">
            <w:pPr>
              <w:jc w:val="center"/>
            </w:pPr>
            <w:r w:rsidRPr="00217523">
              <w:t>0</w:t>
            </w:r>
          </w:p>
        </w:tc>
        <w:tc>
          <w:tcPr>
            <w:tcW w:w="1276" w:type="dxa"/>
            <w:shd w:val="clear" w:color="auto" w:fill="auto"/>
          </w:tcPr>
          <w:p w:rsidR="006554DD" w:rsidRPr="00217523" w:rsidRDefault="008B3C25" w:rsidP="006554DD">
            <w:pPr>
              <w:jc w:val="center"/>
            </w:pPr>
            <w:r w:rsidRPr="00217523">
              <w:t>0</w:t>
            </w:r>
          </w:p>
        </w:tc>
        <w:tc>
          <w:tcPr>
            <w:tcW w:w="1275" w:type="dxa"/>
          </w:tcPr>
          <w:p w:rsidR="006554DD" w:rsidRPr="00217523" w:rsidRDefault="008B3C25" w:rsidP="006554DD">
            <w:pPr>
              <w:jc w:val="center"/>
            </w:pPr>
            <w:r w:rsidRPr="00217523">
              <w:t>0</w:t>
            </w:r>
          </w:p>
        </w:tc>
        <w:tc>
          <w:tcPr>
            <w:tcW w:w="1276" w:type="dxa"/>
            <w:shd w:val="clear" w:color="auto" w:fill="auto"/>
          </w:tcPr>
          <w:p w:rsidR="006554DD" w:rsidRPr="00217523" w:rsidRDefault="008B3C25" w:rsidP="006554DD">
            <w:pPr>
              <w:jc w:val="center"/>
            </w:pPr>
            <w:r w:rsidRPr="00217523">
              <w:t>0</w:t>
            </w:r>
          </w:p>
        </w:tc>
        <w:tc>
          <w:tcPr>
            <w:tcW w:w="1418" w:type="dxa"/>
          </w:tcPr>
          <w:p w:rsidR="006554DD" w:rsidRPr="00217523" w:rsidRDefault="008B3C25" w:rsidP="006554DD">
            <w:pPr>
              <w:jc w:val="center"/>
            </w:pPr>
            <w:r w:rsidRPr="00217523">
              <w:t>0</w:t>
            </w:r>
          </w:p>
        </w:tc>
      </w:tr>
      <w:tr w:rsidR="006554DD" w:rsidRPr="00217523" w:rsidTr="00D514A6">
        <w:tblPrEx>
          <w:tblBorders>
            <w:bottom w:val="single" w:sz="4" w:space="0" w:color="auto"/>
          </w:tblBorders>
        </w:tblPrEx>
        <w:trPr>
          <w:gridAfter w:val="1"/>
          <w:wAfter w:w="43" w:type="dxa"/>
          <w:trHeight w:val="997"/>
        </w:trPr>
        <w:tc>
          <w:tcPr>
            <w:tcW w:w="708" w:type="dxa"/>
            <w:gridSpan w:val="2"/>
          </w:tcPr>
          <w:p w:rsidR="006554DD" w:rsidRPr="00217523" w:rsidRDefault="00334F3C" w:rsidP="006554D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217523">
              <w:t>2</w:t>
            </w:r>
          </w:p>
        </w:tc>
        <w:tc>
          <w:tcPr>
            <w:tcW w:w="3574" w:type="dxa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both"/>
              <w:outlineLvl w:val="2"/>
            </w:pPr>
            <w:r w:rsidRPr="00217523">
              <w:t xml:space="preserve">Проекты развития территорий Новоалександровского городского округа Ставропольского края, основанных на местных инициативах </w:t>
            </w:r>
          </w:p>
        </w:tc>
        <w:tc>
          <w:tcPr>
            <w:tcW w:w="1985" w:type="dxa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</w:pPr>
          </w:p>
        </w:tc>
        <w:tc>
          <w:tcPr>
            <w:tcW w:w="1133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554DD" w:rsidRPr="00217523" w:rsidRDefault="006554DD" w:rsidP="006554D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</w:p>
        </w:tc>
        <w:tc>
          <w:tcPr>
            <w:tcW w:w="1275" w:type="dxa"/>
          </w:tcPr>
          <w:p w:rsidR="006554DD" w:rsidRPr="00217523" w:rsidRDefault="006554DD" w:rsidP="006554DD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</w:p>
        </w:tc>
        <w:tc>
          <w:tcPr>
            <w:tcW w:w="1418" w:type="dxa"/>
          </w:tcPr>
          <w:p w:rsidR="006554DD" w:rsidRPr="00217523" w:rsidRDefault="006554DD" w:rsidP="006554DD">
            <w:pPr>
              <w:jc w:val="center"/>
            </w:pPr>
          </w:p>
        </w:tc>
      </w:tr>
      <w:tr w:rsidR="006554DD" w:rsidRPr="00217523" w:rsidTr="00217523">
        <w:tblPrEx>
          <w:tblBorders>
            <w:bottom w:val="single" w:sz="4" w:space="0" w:color="auto"/>
          </w:tblBorders>
        </w:tblPrEx>
        <w:trPr>
          <w:gridAfter w:val="1"/>
          <w:wAfter w:w="43" w:type="dxa"/>
          <w:trHeight w:val="649"/>
        </w:trPr>
        <w:tc>
          <w:tcPr>
            <w:tcW w:w="708" w:type="dxa"/>
            <w:gridSpan w:val="2"/>
          </w:tcPr>
          <w:p w:rsidR="006554DD" w:rsidRPr="00217523" w:rsidRDefault="006554DD" w:rsidP="006554D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74" w:type="dxa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985" w:type="dxa"/>
          </w:tcPr>
          <w:p w:rsidR="006554DD" w:rsidRPr="00217523" w:rsidRDefault="006554DD" w:rsidP="006554DD">
            <w:r w:rsidRPr="00217523">
              <w:t>средства бюджета Ставропольского края (далее - средства краевого бюджета)</w:t>
            </w:r>
          </w:p>
        </w:tc>
        <w:tc>
          <w:tcPr>
            <w:tcW w:w="1133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  <w:r w:rsidRPr="00217523">
              <w:t>14284,05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554DD" w:rsidRPr="00217523" w:rsidRDefault="006554DD" w:rsidP="006554DD">
            <w:pPr>
              <w:jc w:val="center"/>
            </w:pPr>
            <w:r w:rsidRPr="00217523">
              <w:t>26380,13</w:t>
            </w:r>
          </w:p>
        </w:tc>
        <w:tc>
          <w:tcPr>
            <w:tcW w:w="1134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  <w:r w:rsidRPr="00217523">
              <w:t>24933,32</w:t>
            </w:r>
          </w:p>
        </w:tc>
        <w:tc>
          <w:tcPr>
            <w:tcW w:w="1276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  <w:r w:rsidRPr="00217523">
              <w:t>0</w:t>
            </w:r>
          </w:p>
        </w:tc>
        <w:tc>
          <w:tcPr>
            <w:tcW w:w="1275" w:type="dxa"/>
          </w:tcPr>
          <w:p w:rsidR="006554DD" w:rsidRPr="00217523" w:rsidRDefault="006554DD" w:rsidP="006554DD">
            <w:pPr>
              <w:jc w:val="center"/>
            </w:pPr>
            <w:r w:rsidRPr="00217523">
              <w:t>0</w:t>
            </w:r>
          </w:p>
        </w:tc>
        <w:tc>
          <w:tcPr>
            <w:tcW w:w="1276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  <w:r w:rsidRPr="00217523">
              <w:t>0,00</w:t>
            </w:r>
          </w:p>
        </w:tc>
        <w:tc>
          <w:tcPr>
            <w:tcW w:w="1418" w:type="dxa"/>
          </w:tcPr>
          <w:p w:rsidR="006554DD" w:rsidRPr="00217523" w:rsidRDefault="006554DD" w:rsidP="006554DD">
            <w:pPr>
              <w:jc w:val="center"/>
            </w:pPr>
            <w:r w:rsidRPr="00217523">
              <w:t>0,00</w:t>
            </w:r>
          </w:p>
        </w:tc>
      </w:tr>
      <w:tr w:rsidR="006554DD" w:rsidRPr="00217523" w:rsidTr="00217523">
        <w:tblPrEx>
          <w:tblBorders>
            <w:bottom w:val="single" w:sz="4" w:space="0" w:color="auto"/>
          </w:tblBorders>
        </w:tblPrEx>
        <w:trPr>
          <w:gridAfter w:val="1"/>
          <w:wAfter w:w="43" w:type="dxa"/>
        </w:trPr>
        <w:tc>
          <w:tcPr>
            <w:tcW w:w="708" w:type="dxa"/>
            <w:gridSpan w:val="2"/>
          </w:tcPr>
          <w:p w:rsidR="006554DD" w:rsidRPr="00217523" w:rsidRDefault="006554DD" w:rsidP="006554D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74" w:type="dxa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985" w:type="dxa"/>
          </w:tcPr>
          <w:p w:rsidR="006554DD" w:rsidRPr="00217523" w:rsidRDefault="006554DD" w:rsidP="006554DD">
            <w:r w:rsidRPr="00217523">
              <w:t>средства местного бюджета, всего</w:t>
            </w:r>
          </w:p>
        </w:tc>
        <w:tc>
          <w:tcPr>
            <w:tcW w:w="1133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  <w:r w:rsidRPr="00217523">
              <w:t>5285,20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554DD" w:rsidRPr="00217523" w:rsidRDefault="006554DD" w:rsidP="006554DD">
            <w:pPr>
              <w:jc w:val="center"/>
            </w:pPr>
            <w:r w:rsidRPr="00217523">
              <w:t>11535,82</w:t>
            </w:r>
          </w:p>
        </w:tc>
        <w:tc>
          <w:tcPr>
            <w:tcW w:w="1134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  <w:r w:rsidRPr="00217523">
              <w:t>9332,89</w:t>
            </w:r>
          </w:p>
        </w:tc>
        <w:tc>
          <w:tcPr>
            <w:tcW w:w="1276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  <w:r w:rsidRPr="00217523">
              <w:t>0</w:t>
            </w:r>
          </w:p>
        </w:tc>
        <w:tc>
          <w:tcPr>
            <w:tcW w:w="1275" w:type="dxa"/>
          </w:tcPr>
          <w:p w:rsidR="006554DD" w:rsidRPr="00217523" w:rsidRDefault="006554DD" w:rsidP="006554DD">
            <w:pPr>
              <w:jc w:val="center"/>
            </w:pPr>
            <w:r w:rsidRPr="00217523">
              <w:t>0</w:t>
            </w:r>
          </w:p>
        </w:tc>
        <w:tc>
          <w:tcPr>
            <w:tcW w:w="1276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  <w:r w:rsidRPr="00217523">
              <w:t>0,00</w:t>
            </w:r>
          </w:p>
        </w:tc>
        <w:tc>
          <w:tcPr>
            <w:tcW w:w="1418" w:type="dxa"/>
          </w:tcPr>
          <w:p w:rsidR="006554DD" w:rsidRPr="00217523" w:rsidRDefault="006554DD" w:rsidP="006554DD">
            <w:pPr>
              <w:jc w:val="center"/>
            </w:pPr>
            <w:r w:rsidRPr="00217523">
              <w:t>0,00</w:t>
            </w:r>
          </w:p>
        </w:tc>
      </w:tr>
      <w:tr w:rsidR="006554DD" w:rsidRPr="00217523" w:rsidTr="00217523">
        <w:tblPrEx>
          <w:tblBorders>
            <w:bottom w:val="single" w:sz="4" w:space="0" w:color="auto"/>
          </w:tblBorders>
        </w:tblPrEx>
        <w:trPr>
          <w:gridAfter w:val="1"/>
          <w:wAfter w:w="43" w:type="dxa"/>
          <w:trHeight w:val="1084"/>
        </w:trPr>
        <w:tc>
          <w:tcPr>
            <w:tcW w:w="708" w:type="dxa"/>
            <w:gridSpan w:val="2"/>
          </w:tcPr>
          <w:p w:rsidR="006554DD" w:rsidRPr="00217523" w:rsidRDefault="00334F3C" w:rsidP="006554D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217523">
              <w:t>3</w:t>
            </w:r>
            <w:r w:rsidR="006554DD" w:rsidRPr="00217523">
              <w:t>.</w:t>
            </w:r>
          </w:p>
        </w:tc>
        <w:tc>
          <w:tcPr>
            <w:tcW w:w="3574" w:type="dxa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both"/>
              <w:outlineLvl w:val="2"/>
            </w:pPr>
            <w:r w:rsidRPr="00217523">
              <w:t>Программа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</w:p>
        </w:tc>
        <w:tc>
          <w:tcPr>
            <w:tcW w:w="1985" w:type="dxa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ind w:left="12"/>
              <w:jc w:val="both"/>
              <w:outlineLvl w:val="2"/>
            </w:pPr>
          </w:p>
          <w:p w:rsidR="006554DD" w:rsidRPr="00217523" w:rsidRDefault="006554DD" w:rsidP="006554DD">
            <w:pPr>
              <w:autoSpaceDE w:val="0"/>
              <w:autoSpaceDN w:val="0"/>
              <w:adjustRightInd w:val="0"/>
              <w:ind w:left="12"/>
              <w:jc w:val="both"/>
              <w:outlineLvl w:val="2"/>
            </w:pPr>
          </w:p>
          <w:p w:rsidR="006554DD" w:rsidRPr="00217523" w:rsidRDefault="006554DD" w:rsidP="006554DD">
            <w:pPr>
              <w:autoSpaceDE w:val="0"/>
              <w:autoSpaceDN w:val="0"/>
              <w:adjustRightInd w:val="0"/>
              <w:ind w:left="12"/>
              <w:jc w:val="both"/>
              <w:outlineLvl w:val="2"/>
            </w:pPr>
          </w:p>
          <w:p w:rsidR="006554DD" w:rsidRPr="00217523" w:rsidRDefault="006554DD" w:rsidP="006554DD">
            <w:pPr>
              <w:autoSpaceDE w:val="0"/>
              <w:autoSpaceDN w:val="0"/>
              <w:adjustRightInd w:val="0"/>
              <w:ind w:left="12"/>
              <w:jc w:val="both"/>
              <w:outlineLvl w:val="2"/>
            </w:pPr>
          </w:p>
          <w:p w:rsidR="006554DD" w:rsidRPr="00217523" w:rsidRDefault="006554DD" w:rsidP="006554DD">
            <w:pPr>
              <w:autoSpaceDE w:val="0"/>
              <w:autoSpaceDN w:val="0"/>
              <w:adjustRightInd w:val="0"/>
              <w:ind w:left="12"/>
              <w:jc w:val="both"/>
              <w:outlineLvl w:val="2"/>
            </w:pPr>
          </w:p>
          <w:p w:rsidR="006554DD" w:rsidRPr="00217523" w:rsidRDefault="006554DD" w:rsidP="006554D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133" w:type="dxa"/>
            <w:shd w:val="clear" w:color="auto" w:fill="auto"/>
          </w:tcPr>
          <w:p w:rsidR="006554DD" w:rsidRPr="00217523" w:rsidRDefault="006554DD" w:rsidP="006554DD">
            <w:pPr>
              <w:jc w:val="right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554DD" w:rsidRPr="00217523" w:rsidRDefault="006554DD" w:rsidP="006554DD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6554DD" w:rsidRPr="00217523" w:rsidRDefault="006554DD" w:rsidP="006554DD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6554DD" w:rsidRPr="00217523" w:rsidRDefault="006554DD" w:rsidP="006554DD">
            <w:pPr>
              <w:jc w:val="right"/>
            </w:pPr>
          </w:p>
        </w:tc>
        <w:tc>
          <w:tcPr>
            <w:tcW w:w="1275" w:type="dxa"/>
          </w:tcPr>
          <w:p w:rsidR="006554DD" w:rsidRPr="00217523" w:rsidRDefault="006554DD" w:rsidP="006554DD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6554DD" w:rsidRPr="00217523" w:rsidRDefault="006554DD" w:rsidP="006554DD">
            <w:pPr>
              <w:jc w:val="right"/>
            </w:pPr>
          </w:p>
        </w:tc>
        <w:tc>
          <w:tcPr>
            <w:tcW w:w="1418" w:type="dxa"/>
          </w:tcPr>
          <w:p w:rsidR="006554DD" w:rsidRPr="00217523" w:rsidRDefault="006554DD" w:rsidP="006554DD">
            <w:pPr>
              <w:jc w:val="right"/>
            </w:pPr>
          </w:p>
        </w:tc>
      </w:tr>
      <w:tr w:rsidR="006554DD" w:rsidRPr="00217523" w:rsidTr="00217523">
        <w:tblPrEx>
          <w:tblBorders>
            <w:bottom w:val="single" w:sz="4" w:space="0" w:color="auto"/>
          </w:tblBorders>
        </w:tblPrEx>
        <w:trPr>
          <w:gridAfter w:val="1"/>
          <w:wAfter w:w="43" w:type="dxa"/>
        </w:trPr>
        <w:tc>
          <w:tcPr>
            <w:tcW w:w="708" w:type="dxa"/>
            <w:gridSpan w:val="2"/>
          </w:tcPr>
          <w:p w:rsidR="006554DD" w:rsidRPr="00217523" w:rsidRDefault="006554DD" w:rsidP="006554D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74" w:type="dxa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985" w:type="dxa"/>
          </w:tcPr>
          <w:p w:rsidR="006554DD" w:rsidRPr="00217523" w:rsidRDefault="006554DD" w:rsidP="006554DD">
            <w:r w:rsidRPr="00217523">
              <w:t>средства бюджета Ставропольского края (далее - средства краевого бюджета)</w:t>
            </w:r>
          </w:p>
        </w:tc>
        <w:tc>
          <w:tcPr>
            <w:tcW w:w="1133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  <w:r w:rsidRPr="00217523"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554DD" w:rsidRPr="00217523" w:rsidRDefault="006554DD" w:rsidP="006554DD">
            <w:pPr>
              <w:jc w:val="center"/>
            </w:pPr>
            <w:r w:rsidRPr="00217523">
              <w:t>0</w:t>
            </w:r>
          </w:p>
        </w:tc>
        <w:tc>
          <w:tcPr>
            <w:tcW w:w="1134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  <w:r w:rsidRPr="00217523">
              <w:t>0</w:t>
            </w:r>
          </w:p>
        </w:tc>
        <w:tc>
          <w:tcPr>
            <w:tcW w:w="1276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  <w:r w:rsidRPr="00217523">
              <w:t>0</w:t>
            </w:r>
          </w:p>
          <w:p w:rsidR="006554DD" w:rsidRPr="00217523" w:rsidRDefault="006554DD" w:rsidP="006554DD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  <w:r w:rsidRPr="00217523">
              <w:t>0</w:t>
            </w:r>
          </w:p>
        </w:tc>
        <w:tc>
          <w:tcPr>
            <w:tcW w:w="1276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  <w:r w:rsidRPr="00217523">
              <w:t>0</w:t>
            </w:r>
          </w:p>
        </w:tc>
        <w:tc>
          <w:tcPr>
            <w:tcW w:w="1418" w:type="dxa"/>
          </w:tcPr>
          <w:p w:rsidR="006554DD" w:rsidRPr="00217523" w:rsidRDefault="006554DD" w:rsidP="006554DD">
            <w:pPr>
              <w:jc w:val="center"/>
            </w:pPr>
            <w:r w:rsidRPr="00217523">
              <w:t>0</w:t>
            </w:r>
          </w:p>
        </w:tc>
      </w:tr>
      <w:tr w:rsidR="006554DD" w:rsidRPr="00217523" w:rsidTr="00493477">
        <w:tblPrEx>
          <w:tblBorders>
            <w:bottom w:val="single" w:sz="4" w:space="0" w:color="auto"/>
          </w:tblBorders>
        </w:tblPrEx>
        <w:trPr>
          <w:gridAfter w:val="1"/>
          <w:wAfter w:w="43" w:type="dxa"/>
          <w:trHeight w:val="485"/>
        </w:trPr>
        <w:tc>
          <w:tcPr>
            <w:tcW w:w="708" w:type="dxa"/>
            <w:gridSpan w:val="2"/>
          </w:tcPr>
          <w:p w:rsidR="006554DD" w:rsidRPr="00217523" w:rsidRDefault="006554DD" w:rsidP="006554D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74" w:type="dxa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985" w:type="dxa"/>
          </w:tcPr>
          <w:p w:rsidR="006554DD" w:rsidRPr="00217523" w:rsidRDefault="006554DD" w:rsidP="006554DD">
            <w:r w:rsidRPr="00217523">
              <w:t>средства местного бюджета, всего</w:t>
            </w:r>
          </w:p>
        </w:tc>
        <w:tc>
          <w:tcPr>
            <w:tcW w:w="1133" w:type="dxa"/>
            <w:shd w:val="clear" w:color="auto" w:fill="auto"/>
          </w:tcPr>
          <w:p w:rsidR="006554DD" w:rsidRPr="00217523" w:rsidRDefault="008B3C25" w:rsidP="006554DD">
            <w:pPr>
              <w:jc w:val="center"/>
            </w:pPr>
            <w:r w:rsidRPr="00217523"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554DD" w:rsidRPr="00217523" w:rsidRDefault="008B3C25" w:rsidP="006554DD">
            <w:pPr>
              <w:jc w:val="center"/>
            </w:pPr>
            <w:r w:rsidRPr="00217523">
              <w:t>0</w:t>
            </w:r>
          </w:p>
        </w:tc>
        <w:tc>
          <w:tcPr>
            <w:tcW w:w="1134" w:type="dxa"/>
            <w:shd w:val="clear" w:color="auto" w:fill="auto"/>
          </w:tcPr>
          <w:p w:rsidR="006554DD" w:rsidRPr="00217523" w:rsidRDefault="008B3C25" w:rsidP="006554DD">
            <w:pPr>
              <w:jc w:val="center"/>
            </w:pPr>
            <w:r w:rsidRPr="00217523">
              <w:t>0</w:t>
            </w:r>
          </w:p>
        </w:tc>
        <w:tc>
          <w:tcPr>
            <w:tcW w:w="1276" w:type="dxa"/>
            <w:shd w:val="clear" w:color="auto" w:fill="auto"/>
          </w:tcPr>
          <w:p w:rsidR="006554DD" w:rsidRPr="00217523" w:rsidRDefault="008B3C25" w:rsidP="006554DD">
            <w:pPr>
              <w:jc w:val="center"/>
            </w:pPr>
            <w:r w:rsidRPr="00217523">
              <w:t>0</w:t>
            </w:r>
          </w:p>
        </w:tc>
        <w:tc>
          <w:tcPr>
            <w:tcW w:w="1275" w:type="dxa"/>
            <w:shd w:val="clear" w:color="auto" w:fill="auto"/>
          </w:tcPr>
          <w:p w:rsidR="006554DD" w:rsidRPr="00217523" w:rsidRDefault="008B3C25" w:rsidP="006554DD">
            <w:pPr>
              <w:jc w:val="center"/>
            </w:pPr>
            <w:r w:rsidRPr="00217523">
              <w:t>0</w:t>
            </w:r>
          </w:p>
        </w:tc>
        <w:tc>
          <w:tcPr>
            <w:tcW w:w="1276" w:type="dxa"/>
            <w:shd w:val="clear" w:color="auto" w:fill="auto"/>
          </w:tcPr>
          <w:p w:rsidR="006554DD" w:rsidRPr="00217523" w:rsidRDefault="008B3C25" w:rsidP="006554DD">
            <w:pPr>
              <w:jc w:val="center"/>
            </w:pPr>
            <w:r w:rsidRPr="00217523">
              <w:t>0</w:t>
            </w:r>
          </w:p>
        </w:tc>
        <w:tc>
          <w:tcPr>
            <w:tcW w:w="1418" w:type="dxa"/>
          </w:tcPr>
          <w:p w:rsidR="006554DD" w:rsidRPr="00217523" w:rsidRDefault="008B3C25" w:rsidP="006554DD">
            <w:pPr>
              <w:jc w:val="center"/>
            </w:pPr>
            <w:r w:rsidRPr="00217523">
              <w:t>0</w:t>
            </w:r>
          </w:p>
        </w:tc>
      </w:tr>
      <w:tr w:rsidR="006554DD" w:rsidRPr="00217523" w:rsidTr="00D514A6">
        <w:tblPrEx>
          <w:tblBorders>
            <w:bottom w:val="single" w:sz="4" w:space="0" w:color="auto"/>
          </w:tblBorders>
        </w:tblPrEx>
        <w:trPr>
          <w:gridAfter w:val="1"/>
          <w:wAfter w:w="43" w:type="dxa"/>
          <w:trHeight w:val="1075"/>
        </w:trPr>
        <w:tc>
          <w:tcPr>
            <w:tcW w:w="708" w:type="dxa"/>
            <w:gridSpan w:val="2"/>
          </w:tcPr>
          <w:p w:rsidR="006554DD" w:rsidRPr="00217523" w:rsidRDefault="00334F3C" w:rsidP="006554D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217523">
              <w:t>4.</w:t>
            </w:r>
          </w:p>
        </w:tc>
        <w:tc>
          <w:tcPr>
            <w:tcW w:w="3574" w:type="dxa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both"/>
              <w:outlineLvl w:val="2"/>
            </w:pPr>
            <w:r w:rsidRPr="00217523">
              <w:t>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1985" w:type="dxa"/>
          </w:tcPr>
          <w:p w:rsidR="006554DD" w:rsidRPr="00217523" w:rsidRDefault="006554DD" w:rsidP="006554DD"/>
        </w:tc>
        <w:tc>
          <w:tcPr>
            <w:tcW w:w="1133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554DD" w:rsidRPr="00217523" w:rsidRDefault="006554DD" w:rsidP="006554D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54DD" w:rsidRPr="00217523" w:rsidRDefault="006554DD" w:rsidP="006554DD">
            <w:pPr>
              <w:jc w:val="center"/>
            </w:pPr>
          </w:p>
        </w:tc>
        <w:tc>
          <w:tcPr>
            <w:tcW w:w="1418" w:type="dxa"/>
          </w:tcPr>
          <w:p w:rsidR="006554DD" w:rsidRPr="00217523" w:rsidRDefault="006554DD" w:rsidP="006554DD">
            <w:pPr>
              <w:jc w:val="center"/>
            </w:pPr>
          </w:p>
        </w:tc>
      </w:tr>
      <w:tr w:rsidR="006554DD" w:rsidRPr="00217523" w:rsidTr="00217523">
        <w:tblPrEx>
          <w:tblBorders>
            <w:bottom w:val="single" w:sz="4" w:space="0" w:color="auto"/>
          </w:tblBorders>
        </w:tblPrEx>
        <w:trPr>
          <w:gridAfter w:val="1"/>
          <w:wAfter w:w="43" w:type="dxa"/>
        </w:trPr>
        <w:tc>
          <w:tcPr>
            <w:tcW w:w="708" w:type="dxa"/>
            <w:gridSpan w:val="2"/>
          </w:tcPr>
          <w:p w:rsidR="006554DD" w:rsidRPr="00217523" w:rsidRDefault="006554DD" w:rsidP="006554D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74" w:type="dxa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985" w:type="dxa"/>
          </w:tcPr>
          <w:p w:rsidR="006554DD" w:rsidRPr="00217523" w:rsidRDefault="006554DD" w:rsidP="006554DD">
            <w:r w:rsidRPr="00217523">
              <w:t>средства бюджета Ставропольского края (далее - средства краевого бюджета)</w:t>
            </w:r>
          </w:p>
        </w:tc>
        <w:tc>
          <w:tcPr>
            <w:tcW w:w="1133" w:type="dxa"/>
            <w:shd w:val="clear" w:color="auto" w:fill="auto"/>
          </w:tcPr>
          <w:p w:rsidR="006554DD" w:rsidRPr="00217523" w:rsidRDefault="008B3C25" w:rsidP="006554DD">
            <w:r w:rsidRPr="00217523"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554DD" w:rsidRPr="00217523" w:rsidRDefault="008B3C25" w:rsidP="006554DD">
            <w:r w:rsidRPr="00217523">
              <w:t>0</w:t>
            </w:r>
          </w:p>
        </w:tc>
        <w:tc>
          <w:tcPr>
            <w:tcW w:w="1134" w:type="dxa"/>
            <w:shd w:val="clear" w:color="auto" w:fill="auto"/>
          </w:tcPr>
          <w:p w:rsidR="006554DD" w:rsidRPr="00217523" w:rsidRDefault="008B3C25" w:rsidP="006554DD">
            <w:r w:rsidRPr="00217523">
              <w:t>0</w:t>
            </w:r>
          </w:p>
        </w:tc>
        <w:tc>
          <w:tcPr>
            <w:tcW w:w="1276" w:type="dxa"/>
            <w:shd w:val="clear" w:color="auto" w:fill="auto"/>
          </w:tcPr>
          <w:p w:rsidR="006554DD" w:rsidRPr="00217523" w:rsidRDefault="006554DD" w:rsidP="006554DD">
            <w:r w:rsidRPr="00217523">
              <w:t>4 075,91</w:t>
            </w:r>
          </w:p>
        </w:tc>
        <w:tc>
          <w:tcPr>
            <w:tcW w:w="1275" w:type="dxa"/>
            <w:shd w:val="clear" w:color="auto" w:fill="auto"/>
          </w:tcPr>
          <w:p w:rsidR="006554DD" w:rsidRPr="00217523" w:rsidRDefault="006554DD" w:rsidP="006554DD">
            <w:r w:rsidRPr="00217523">
              <w:t>962,79</w:t>
            </w:r>
          </w:p>
        </w:tc>
        <w:tc>
          <w:tcPr>
            <w:tcW w:w="1276" w:type="dxa"/>
            <w:shd w:val="clear" w:color="auto" w:fill="auto"/>
          </w:tcPr>
          <w:p w:rsidR="006554DD" w:rsidRPr="00217523" w:rsidRDefault="006554DD" w:rsidP="006554DD">
            <w:r w:rsidRPr="00217523">
              <w:t>962,79</w:t>
            </w:r>
          </w:p>
        </w:tc>
        <w:tc>
          <w:tcPr>
            <w:tcW w:w="1418" w:type="dxa"/>
          </w:tcPr>
          <w:p w:rsidR="006554DD" w:rsidRPr="00217523" w:rsidRDefault="006554DD" w:rsidP="006554DD">
            <w:r w:rsidRPr="00217523">
              <w:t>962,79</w:t>
            </w:r>
          </w:p>
        </w:tc>
      </w:tr>
      <w:tr w:rsidR="006554DD" w:rsidRPr="00217523" w:rsidTr="00217523">
        <w:tblPrEx>
          <w:tblBorders>
            <w:bottom w:val="single" w:sz="4" w:space="0" w:color="auto"/>
          </w:tblBorders>
        </w:tblPrEx>
        <w:trPr>
          <w:gridAfter w:val="1"/>
          <w:wAfter w:w="43" w:type="dxa"/>
        </w:trPr>
        <w:tc>
          <w:tcPr>
            <w:tcW w:w="708" w:type="dxa"/>
            <w:gridSpan w:val="2"/>
          </w:tcPr>
          <w:p w:rsidR="006554DD" w:rsidRPr="00217523" w:rsidRDefault="006554DD" w:rsidP="006554D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74" w:type="dxa"/>
          </w:tcPr>
          <w:p w:rsidR="006554DD" w:rsidRPr="00217523" w:rsidRDefault="006554DD" w:rsidP="006554D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985" w:type="dxa"/>
          </w:tcPr>
          <w:p w:rsidR="006554DD" w:rsidRPr="00217523" w:rsidRDefault="006554DD" w:rsidP="006554DD">
            <w:r w:rsidRPr="00217523">
              <w:t>средства местного бюджета, всего</w:t>
            </w:r>
          </w:p>
        </w:tc>
        <w:tc>
          <w:tcPr>
            <w:tcW w:w="1133" w:type="dxa"/>
            <w:shd w:val="clear" w:color="auto" w:fill="auto"/>
          </w:tcPr>
          <w:p w:rsidR="006554DD" w:rsidRPr="00217523" w:rsidRDefault="008B3C25" w:rsidP="006554DD">
            <w:r w:rsidRPr="00217523"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554DD" w:rsidRPr="00217523" w:rsidRDefault="008B3C25" w:rsidP="006554DD">
            <w:r w:rsidRPr="00217523">
              <w:t>0</w:t>
            </w:r>
          </w:p>
        </w:tc>
        <w:tc>
          <w:tcPr>
            <w:tcW w:w="1134" w:type="dxa"/>
            <w:shd w:val="clear" w:color="auto" w:fill="auto"/>
          </w:tcPr>
          <w:p w:rsidR="006554DD" w:rsidRPr="00217523" w:rsidRDefault="008B3C25" w:rsidP="006554DD">
            <w:r w:rsidRPr="00217523">
              <w:t>0</w:t>
            </w:r>
          </w:p>
        </w:tc>
        <w:tc>
          <w:tcPr>
            <w:tcW w:w="1276" w:type="dxa"/>
            <w:shd w:val="clear" w:color="auto" w:fill="auto"/>
          </w:tcPr>
          <w:p w:rsidR="006554DD" w:rsidRPr="00217523" w:rsidRDefault="006554DD" w:rsidP="006554DD">
            <w:r w:rsidRPr="00217523">
              <w:t>54 432,26</w:t>
            </w:r>
          </w:p>
        </w:tc>
        <w:tc>
          <w:tcPr>
            <w:tcW w:w="1275" w:type="dxa"/>
            <w:shd w:val="clear" w:color="auto" w:fill="auto"/>
          </w:tcPr>
          <w:p w:rsidR="006554DD" w:rsidRPr="00217523" w:rsidRDefault="006554DD" w:rsidP="006554DD">
            <w:r w:rsidRPr="00217523">
              <w:t>25 883,38</w:t>
            </w:r>
          </w:p>
        </w:tc>
        <w:tc>
          <w:tcPr>
            <w:tcW w:w="1276" w:type="dxa"/>
            <w:shd w:val="clear" w:color="auto" w:fill="auto"/>
          </w:tcPr>
          <w:p w:rsidR="006554DD" w:rsidRPr="00217523" w:rsidRDefault="006554DD" w:rsidP="006554DD">
            <w:r w:rsidRPr="00217523">
              <w:t>25 883,38</w:t>
            </w:r>
          </w:p>
        </w:tc>
        <w:tc>
          <w:tcPr>
            <w:tcW w:w="1418" w:type="dxa"/>
          </w:tcPr>
          <w:p w:rsidR="006554DD" w:rsidRPr="00217523" w:rsidRDefault="006554DD" w:rsidP="006554DD">
            <w:r w:rsidRPr="00217523">
              <w:t>25 883,38</w:t>
            </w:r>
          </w:p>
        </w:tc>
      </w:tr>
    </w:tbl>
    <w:p w:rsidR="00B52AA4" w:rsidRDefault="00B52AA4" w:rsidP="00E41DCB">
      <w:pPr>
        <w:rPr>
          <w:sz w:val="24"/>
          <w:szCs w:val="24"/>
        </w:rPr>
      </w:pPr>
    </w:p>
    <w:p w:rsidR="00D514A6" w:rsidRDefault="00D514A6" w:rsidP="00E41DCB">
      <w:pPr>
        <w:rPr>
          <w:sz w:val="24"/>
          <w:szCs w:val="24"/>
        </w:rPr>
      </w:pPr>
    </w:p>
    <w:p w:rsidR="00742639" w:rsidRPr="00A40C4E" w:rsidRDefault="00742639" w:rsidP="00E41DCB">
      <w:pPr>
        <w:rPr>
          <w:sz w:val="24"/>
          <w:szCs w:val="24"/>
        </w:rPr>
      </w:pPr>
    </w:p>
    <w:p w:rsidR="00C34310" w:rsidRPr="00C34310" w:rsidRDefault="00C34310" w:rsidP="00C3431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4310">
        <w:rPr>
          <w:sz w:val="28"/>
          <w:szCs w:val="28"/>
        </w:rPr>
        <w:t>ачальник отдела жилищно-коммунального</w:t>
      </w:r>
    </w:p>
    <w:p w:rsidR="00C34310" w:rsidRPr="00C34310" w:rsidRDefault="00C34310" w:rsidP="00C34310">
      <w:pPr>
        <w:jc w:val="both"/>
        <w:rPr>
          <w:sz w:val="28"/>
          <w:szCs w:val="28"/>
        </w:rPr>
      </w:pPr>
      <w:r w:rsidRPr="00C34310">
        <w:rPr>
          <w:sz w:val="28"/>
          <w:szCs w:val="28"/>
        </w:rPr>
        <w:t>хозяйства администрации Новоалександровского</w:t>
      </w:r>
    </w:p>
    <w:p w:rsidR="00C34310" w:rsidRPr="00C34310" w:rsidRDefault="00C34310" w:rsidP="00C34310">
      <w:pPr>
        <w:jc w:val="both"/>
        <w:rPr>
          <w:sz w:val="28"/>
          <w:szCs w:val="28"/>
        </w:rPr>
      </w:pPr>
      <w:r w:rsidRPr="00C34310">
        <w:rPr>
          <w:sz w:val="28"/>
          <w:szCs w:val="28"/>
        </w:rPr>
        <w:t>городского округа Ставропольского края</w:t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Pr="00C34310">
        <w:rPr>
          <w:sz w:val="28"/>
          <w:szCs w:val="28"/>
        </w:rPr>
        <w:t>А.И. Щепин</w:t>
      </w:r>
    </w:p>
    <w:p w:rsidR="00D514A6" w:rsidRDefault="00D514A6" w:rsidP="00B52AA4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493477" w:rsidRDefault="00493477" w:rsidP="00B52AA4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493477" w:rsidRDefault="00493477" w:rsidP="00B52AA4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B52AA4" w:rsidRDefault="00187AE6" w:rsidP="00B52AA4">
      <w:pPr>
        <w:spacing w:line="274" w:lineRule="exact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9</w:t>
      </w:r>
      <w:r w:rsidR="00B52AA4">
        <w:rPr>
          <w:rFonts w:eastAsia="Calibri"/>
          <w:sz w:val="28"/>
          <w:szCs w:val="28"/>
          <w:lang w:eastAsia="en-US"/>
        </w:rPr>
        <w:t>. Приложение 8</w:t>
      </w:r>
      <w:r w:rsidR="00B52AA4" w:rsidRPr="00E76FE2">
        <w:rPr>
          <w:rFonts w:eastAsia="Calibri"/>
          <w:sz w:val="28"/>
          <w:szCs w:val="28"/>
          <w:lang w:eastAsia="en-US"/>
        </w:rPr>
        <w:t xml:space="preserve"> к муниципальной программе изложить в следующей редакции</w:t>
      </w:r>
      <w:r w:rsidR="00B52AA4">
        <w:rPr>
          <w:rFonts w:eastAsia="Calibri"/>
          <w:sz w:val="28"/>
          <w:szCs w:val="28"/>
          <w:lang w:eastAsia="en-US"/>
        </w:rPr>
        <w:t>:</w:t>
      </w:r>
    </w:p>
    <w:p w:rsidR="00B52AA4" w:rsidRDefault="00B52AA4" w:rsidP="00B52AA4">
      <w:pPr>
        <w:autoSpaceDE w:val="0"/>
        <w:autoSpaceDN w:val="0"/>
        <w:adjustRightInd w:val="0"/>
        <w:spacing w:before="120" w:line="240" w:lineRule="exact"/>
        <w:ind w:left="11199"/>
        <w:rPr>
          <w:sz w:val="22"/>
          <w:szCs w:val="22"/>
        </w:rPr>
      </w:pPr>
    </w:p>
    <w:p w:rsidR="00B52AA4" w:rsidRPr="006554DD" w:rsidRDefault="00B52AA4" w:rsidP="00B52AA4">
      <w:pPr>
        <w:autoSpaceDE w:val="0"/>
        <w:autoSpaceDN w:val="0"/>
        <w:adjustRightInd w:val="0"/>
        <w:spacing w:before="120" w:line="240" w:lineRule="exact"/>
        <w:ind w:left="11199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>Приложение 8</w:t>
      </w:r>
    </w:p>
    <w:p w:rsidR="00B52AA4" w:rsidRPr="006554DD" w:rsidRDefault="00B52AA4" w:rsidP="00B52AA4">
      <w:pPr>
        <w:ind w:left="11199"/>
        <w:rPr>
          <w:spacing w:val="-4"/>
          <w:sz w:val="28"/>
          <w:szCs w:val="28"/>
        </w:rPr>
      </w:pPr>
      <w:r w:rsidRPr="006554DD">
        <w:rPr>
          <w:sz w:val="28"/>
          <w:szCs w:val="28"/>
        </w:rPr>
        <w:t>к муниципальной программе «Формирование современной городской среды на территории Новоалександровского городского округа Ставропольского края»</w:t>
      </w:r>
      <w:r w:rsidRPr="006554DD">
        <w:rPr>
          <w:spacing w:val="-4"/>
          <w:sz w:val="28"/>
          <w:szCs w:val="28"/>
        </w:rPr>
        <w:t xml:space="preserve"> </w:t>
      </w:r>
    </w:p>
    <w:p w:rsidR="003926FF" w:rsidRDefault="003926FF" w:rsidP="00E41DCB">
      <w:pPr>
        <w:rPr>
          <w:sz w:val="28"/>
          <w:szCs w:val="28"/>
        </w:rPr>
      </w:pPr>
    </w:p>
    <w:p w:rsidR="00B52AA4" w:rsidRPr="00B52AA4" w:rsidRDefault="00C34310" w:rsidP="003926FF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sz w:val="28"/>
          <w:szCs w:val="28"/>
        </w:rPr>
        <w:t>Адресный</w:t>
      </w:r>
      <w:r w:rsidRPr="00B52AA4">
        <w:rPr>
          <w:sz w:val="28"/>
          <w:szCs w:val="28"/>
        </w:rPr>
        <w:t xml:space="preserve"> перечень</w:t>
      </w:r>
    </w:p>
    <w:p w:rsidR="00B52AA4" w:rsidRPr="00B52AA4" w:rsidRDefault="00B52AA4" w:rsidP="00C343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52AA4">
        <w:rPr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благоустройству, в 2018</w:t>
      </w:r>
      <w:r>
        <w:rPr>
          <w:sz w:val="28"/>
          <w:szCs w:val="28"/>
        </w:rPr>
        <w:t xml:space="preserve"> – 2024</w:t>
      </w:r>
      <w:r w:rsidRPr="00B52AA4">
        <w:rPr>
          <w:sz w:val="28"/>
          <w:szCs w:val="28"/>
        </w:rPr>
        <w:t>годах</w:t>
      </w:r>
    </w:p>
    <w:p w:rsidR="00B52AA4" w:rsidRPr="00B52AA4" w:rsidRDefault="00B52AA4" w:rsidP="00B52AA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2"/>
          <w:szCs w:val="22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457"/>
      </w:tblGrid>
      <w:tr w:rsidR="00B52AA4" w:rsidRPr="00217523" w:rsidTr="00C938DA">
        <w:trPr>
          <w:cantSplit/>
          <w:trHeight w:val="1099"/>
        </w:trPr>
        <w:tc>
          <w:tcPr>
            <w:tcW w:w="710" w:type="dxa"/>
            <w:vAlign w:val="center"/>
          </w:tcPr>
          <w:p w:rsidR="00B52AA4" w:rsidRPr="00217523" w:rsidRDefault="00B52AA4" w:rsidP="00B52AA4">
            <w:pPr>
              <w:autoSpaceDE w:val="0"/>
              <w:autoSpaceDN w:val="0"/>
              <w:adjustRightInd w:val="0"/>
              <w:jc w:val="center"/>
            </w:pPr>
            <w:r w:rsidRPr="00217523">
              <w:t>№</w:t>
            </w:r>
            <w:r w:rsidRPr="00217523">
              <w:br/>
              <w:t>п/п</w:t>
            </w:r>
          </w:p>
        </w:tc>
        <w:tc>
          <w:tcPr>
            <w:tcW w:w="14457" w:type="dxa"/>
            <w:vAlign w:val="center"/>
          </w:tcPr>
          <w:p w:rsidR="00B52AA4" w:rsidRPr="00217523" w:rsidRDefault="00B52AA4" w:rsidP="00B52AA4">
            <w:pPr>
              <w:autoSpaceDE w:val="0"/>
              <w:autoSpaceDN w:val="0"/>
              <w:adjustRightInd w:val="0"/>
              <w:jc w:val="center"/>
            </w:pPr>
            <w:r w:rsidRPr="00217523">
              <w:t>Адрес (местоположение) дворовой территории</w:t>
            </w:r>
          </w:p>
        </w:tc>
      </w:tr>
      <w:tr w:rsidR="00B52AA4" w:rsidRPr="00217523" w:rsidTr="004C2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4" w:rsidRPr="00217523" w:rsidRDefault="00B52AA4" w:rsidP="00B52AA4">
            <w:pPr>
              <w:autoSpaceDE w:val="0"/>
              <w:autoSpaceDN w:val="0"/>
              <w:adjustRightInd w:val="0"/>
            </w:pPr>
            <w:r w:rsidRPr="00217523">
              <w:t>1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4" w:rsidRPr="00217523" w:rsidRDefault="00B52AA4" w:rsidP="00B52AA4">
            <w:pPr>
              <w:autoSpaceDE w:val="0"/>
              <w:autoSpaceDN w:val="0"/>
              <w:adjustRightInd w:val="0"/>
            </w:pPr>
            <w:r w:rsidRPr="00217523">
              <w:t>2018 год</w:t>
            </w:r>
          </w:p>
        </w:tc>
      </w:tr>
      <w:tr w:rsidR="00B52AA4" w:rsidRPr="00217523" w:rsidTr="004C2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4" w:rsidRPr="00217523" w:rsidRDefault="00B52AA4" w:rsidP="00B52AA4">
            <w:pPr>
              <w:autoSpaceDE w:val="0"/>
              <w:autoSpaceDN w:val="0"/>
              <w:adjustRightInd w:val="0"/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4" w:rsidRPr="00217523" w:rsidRDefault="00B52AA4" w:rsidP="00B52AA4">
            <w:pPr>
              <w:autoSpaceDE w:val="0"/>
              <w:autoSpaceDN w:val="0"/>
              <w:adjustRightInd w:val="0"/>
            </w:pPr>
          </w:p>
        </w:tc>
      </w:tr>
      <w:tr w:rsidR="00B52AA4" w:rsidRPr="00217523" w:rsidTr="004C2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4" w:rsidRPr="00217523" w:rsidRDefault="00B52AA4" w:rsidP="00B52AA4">
            <w:pPr>
              <w:autoSpaceDE w:val="0"/>
              <w:autoSpaceDN w:val="0"/>
              <w:adjustRightInd w:val="0"/>
            </w:pPr>
            <w:r w:rsidRPr="00217523">
              <w:t>2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4" w:rsidRPr="00217523" w:rsidRDefault="00B52AA4" w:rsidP="00B52AA4">
            <w:pPr>
              <w:autoSpaceDE w:val="0"/>
              <w:autoSpaceDN w:val="0"/>
              <w:adjustRightInd w:val="0"/>
            </w:pPr>
            <w:r w:rsidRPr="00217523">
              <w:t>2019 год</w:t>
            </w:r>
          </w:p>
        </w:tc>
      </w:tr>
      <w:tr w:rsidR="00B52AA4" w:rsidRPr="00217523" w:rsidTr="004C2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4" w:rsidRPr="00217523" w:rsidRDefault="00B52AA4" w:rsidP="00B52AA4">
            <w:pPr>
              <w:autoSpaceDE w:val="0"/>
              <w:autoSpaceDN w:val="0"/>
              <w:adjustRightInd w:val="0"/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4" w:rsidRPr="00217523" w:rsidRDefault="00B52AA4" w:rsidP="00B52AA4">
            <w:pPr>
              <w:autoSpaceDE w:val="0"/>
              <w:autoSpaceDN w:val="0"/>
              <w:adjustRightInd w:val="0"/>
            </w:pPr>
          </w:p>
        </w:tc>
      </w:tr>
      <w:tr w:rsidR="00B52AA4" w:rsidRPr="00217523" w:rsidTr="004C2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4" w:rsidRPr="00217523" w:rsidRDefault="00B52AA4" w:rsidP="00B52AA4">
            <w:pPr>
              <w:autoSpaceDE w:val="0"/>
              <w:autoSpaceDN w:val="0"/>
              <w:adjustRightInd w:val="0"/>
            </w:pPr>
            <w:r w:rsidRPr="00217523">
              <w:t>3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4" w:rsidRPr="00217523" w:rsidRDefault="00B52AA4" w:rsidP="00B52AA4">
            <w:pPr>
              <w:autoSpaceDE w:val="0"/>
              <w:autoSpaceDN w:val="0"/>
              <w:adjustRightInd w:val="0"/>
            </w:pPr>
            <w:r w:rsidRPr="00217523">
              <w:t>2020 год</w:t>
            </w:r>
          </w:p>
        </w:tc>
      </w:tr>
      <w:tr w:rsidR="00B52AA4" w:rsidRPr="00217523" w:rsidTr="004C2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4" w:rsidRPr="00217523" w:rsidRDefault="00B52AA4" w:rsidP="00B52AA4">
            <w:pPr>
              <w:autoSpaceDE w:val="0"/>
              <w:autoSpaceDN w:val="0"/>
              <w:adjustRightInd w:val="0"/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4" w:rsidRPr="00217523" w:rsidRDefault="00B52AA4" w:rsidP="00B52AA4">
            <w:pPr>
              <w:autoSpaceDE w:val="0"/>
              <w:autoSpaceDN w:val="0"/>
              <w:adjustRightInd w:val="0"/>
            </w:pPr>
          </w:p>
        </w:tc>
      </w:tr>
      <w:tr w:rsidR="00B52AA4" w:rsidRPr="00217523" w:rsidTr="004C2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4" w:rsidRPr="00217523" w:rsidRDefault="00B52AA4" w:rsidP="00B52AA4">
            <w:pPr>
              <w:autoSpaceDE w:val="0"/>
              <w:autoSpaceDN w:val="0"/>
              <w:adjustRightInd w:val="0"/>
            </w:pPr>
            <w:r w:rsidRPr="00217523">
              <w:t>4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4" w:rsidRPr="00217523" w:rsidRDefault="00B52AA4" w:rsidP="00B52AA4">
            <w:pPr>
              <w:autoSpaceDE w:val="0"/>
              <w:autoSpaceDN w:val="0"/>
              <w:adjustRightInd w:val="0"/>
            </w:pPr>
            <w:r w:rsidRPr="00217523">
              <w:t>2021 год</w:t>
            </w:r>
          </w:p>
        </w:tc>
      </w:tr>
      <w:tr w:rsidR="00B52AA4" w:rsidRPr="00217523" w:rsidTr="0009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4" w:rsidRPr="00217523" w:rsidRDefault="00B52AA4" w:rsidP="00B52AA4">
            <w:pPr>
              <w:autoSpaceDE w:val="0"/>
              <w:autoSpaceDN w:val="0"/>
              <w:adjustRightInd w:val="0"/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4" w:rsidRPr="00217523" w:rsidRDefault="00B52AA4" w:rsidP="00B52AA4">
            <w:pPr>
              <w:autoSpaceDE w:val="0"/>
              <w:autoSpaceDN w:val="0"/>
              <w:adjustRightInd w:val="0"/>
            </w:pPr>
          </w:p>
        </w:tc>
      </w:tr>
      <w:tr w:rsidR="00B52AA4" w:rsidRPr="00217523" w:rsidTr="004C2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4" w:rsidRPr="00217523" w:rsidRDefault="00B52AA4" w:rsidP="00B52AA4">
            <w:pPr>
              <w:autoSpaceDE w:val="0"/>
              <w:autoSpaceDN w:val="0"/>
              <w:adjustRightInd w:val="0"/>
            </w:pPr>
            <w:r w:rsidRPr="00217523">
              <w:t>5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4" w:rsidRPr="00217523" w:rsidRDefault="00B52AA4" w:rsidP="00B52AA4">
            <w:pPr>
              <w:autoSpaceDE w:val="0"/>
              <w:autoSpaceDN w:val="0"/>
              <w:adjustRightInd w:val="0"/>
            </w:pPr>
            <w:r w:rsidRPr="00217523">
              <w:t>2022 год</w:t>
            </w:r>
          </w:p>
        </w:tc>
      </w:tr>
      <w:tr w:rsidR="00361450" w:rsidRPr="00217523" w:rsidTr="004C2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0" w:rsidRPr="00217523" w:rsidRDefault="00361450" w:rsidP="00361450">
            <w:pPr>
              <w:autoSpaceDE w:val="0"/>
              <w:autoSpaceDN w:val="0"/>
              <w:adjustRightInd w:val="0"/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0" w:rsidRPr="00217523" w:rsidRDefault="00361450" w:rsidP="00361450">
            <w:pPr>
              <w:autoSpaceDE w:val="0"/>
              <w:autoSpaceDN w:val="0"/>
              <w:adjustRightInd w:val="0"/>
            </w:pPr>
            <w:r w:rsidRPr="00217523">
              <w:t>Благоустройство дворовой территории многоквартирного дома в г. Новоалександровск, ул.Советская,317</w:t>
            </w:r>
          </w:p>
        </w:tc>
      </w:tr>
      <w:tr w:rsidR="00361450" w:rsidRPr="00217523" w:rsidTr="004C2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0" w:rsidRPr="00217523" w:rsidRDefault="00361450" w:rsidP="00361450">
            <w:pPr>
              <w:autoSpaceDE w:val="0"/>
              <w:autoSpaceDN w:val="0"/>
              <w:adjustRightInd w:val="0"/>
            </w:pPr>
            <w:r w:rsidRPr="00217523">
              <w:t>6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0" w:rsidRPr="00217523" w:rsidRDefault="00361450" w:rsidP="00361450">
            <w:pPr>
              <w:autoSpaceDE w:val="0"/>
              <w:autoSpaceDN w:val="0"/>
              <w:adjustRightInd w:val="0"/>
            </w:pPr>
            <w:r w:rsidRPr="00217523">
              <w:t>2023 год</w:t>
            </w:r>
          </w:p>
        </w:tc>
      </w:tr>
      <w:tr w:rsidR="00361450" w:rsidRPr="00217523" w:rsidTr="004C2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0" w:rsidRPr="00217523" w:rsidRDefault="00361450" w:rsidP="00361450">
            <w:pPr>
              <w:autoSpaceDE w:val="0"/>
              <w:autoSpaceDN w:val="0"/>
              <w:adjustRightInd w:val="0"/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0" w:rsidRPr="00217523" w:rsidRDefault="00361450" w:rsidP="00361450">
            <w:pPr>
              <w:autoSpaceDE w:val="0"/>
              <w:autoSpaceDN w:val="0"/>
              <w:adjustRightInd w:val="0"/>
            </w:pPr>
            <w:r w:rsidRPr="00217523">
              <w:t>Благоустройство дворовой территории многоквартирного дома в г. Новоалександровск, ул.Ленина,119</w:t>
            </w:r>
          </w:p>
        </w:tc>
      </w:tr>
      <w:tr w:rsidR="00361450" w:rsidRPr="00217523" w:rsidTr="004C2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0" w:rsidRPr="00217523" w:rsidRDefault="00361450" w:rsidP="00361450">
            <w:pPr>
              <w:autoSpaceDE w:val="0"/>
              <w:autoSpaceDN w:val="0"/>
              <w:adjustRightInd w:val="0"/>
            </w:pPr>
            <w:r w:rsidRPr="00217523">
              <w:t>7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0" w:rsidRPr="00217523" w:rsidRDefault="00361450" w:rsidP="00361450">
            <w:pPr>
              <w:autoSpaceDE w:val="0"/>
              <w:autoSpaceDN w:val="0"/>
              <w:adjustRightInd w:val="0"/>
            </w:pPr>
            <w:r w:rsidRPr="00217523">
              <w:t>2024 год</w:t>
            </w:r>
          </w:p>
        </w:tc>
      </w:tr>
      <w:tr w:rsidR="00361450" w:rsidRPr="00217523" w:rsidTr="004C2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0" w:rsidRPr="00217523" w:rsidRDefault="00361450" w:rsidP="00361450">
            <w:pPr>
              <w:autoSpaceDE w:val="0"/>
              <w:autoSpaceDN w:val="0"/>
              <w:adjustRightInd w:val="0"/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0" w:rsidRPr="00217523" w:rsidRDefault="00361450" w:rsidP="00361450">
            <w:pPr>
              <w:autoSpaceDE w:val="0"/>
              <w:autoSpaceDN w:val="0"/>
              <w:adjustRightInd w:val="0"/>
            </w:pPr>
            <w:r w:rsidRPr="00217523">
              <w:t>Благоустройство дворовой территории многоквартирного дома в г. Новоалександровск, пер. Пугач,1</w:t>
            </w:r>
          </w:p>
        </w:tc>
      </w:tr>
    </w:tbl>
    <w:p w:rsidR="00B52AA4" w:rsidRPr="00B52AA4" w:rsidRDefault="00B52AA4" w:rsidP="00B52AA4">
      <w:pPr>
        <w:spacing w:line="274" w:lineRule="exact"/>
        <w:rPr>
          <w:spacing w:val="-4"/>
          <w:sz w:val="22"/>
          <w:szCs w:val="22"/>
        </w:rPr>
      </w:pPr>
    </w:p>
    <w:p w:rsidR="00334F3C" w:rsidRDefault="00334F3C" w:rsidP="00B52AA4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C34310" w:rsidRPr="00C34310" w:rsidRDefault="00C34310" w:rsidP="00C3431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4310">
        <w:rPr>
          <w:sz w:val="28"/>
          <w:szCs w:val="28"/>
        </w:rPr>
        <w:t>ачальник отдела жилищно-коммунального</w:t>
      </w:r>
    </w:p>
    <w:p w:rsidR="00C34310" w:rsidRPr="00C34310" w:rsidRDefault="00C34310" w:rsidP="00C34310">
      <w:pPr>
        <w:jc w:val="both"/>
        <w:rPr>
          <w:sz w:val="28"/>
          <w:szCs w:val="28"/>
        </w:rPr>
      </w:pPr>
      <w:r w:rsidRPr="00C34310">
        <w:rPr>
          <w:sz w:val="28"/>
          <w:szCs w:val="28"/>
        </w:rPr>
        <w:t>хозяйства администрации Новоалександровского</w:t>
      </w:r>
    </w:p>
    <w:p w:rsidR="00C34310" w:rsidRPr="00C34310" w:rsidRDefault="00C34310" w:rsidP="00C34310">
      <w:pPr>
        <w:jc w:val="both"/>
        <w:rPr>
          <w:sz w:val="28"/>
          <w:szCs w:val="28"/>
        </w:rPr>
      </w:pPr>
      <w:r w:rsidRPr="00C34310">
        <w:rPr>
          <w:sz w:val="28"/>
          <w:szCs w:val="28"/>
        </w:rPr>
        <w:t>городского 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3643">
        <w:rPr>
          <w:sz w:val="28"/>
          <w:szCs w:val="28"/>
        </w:rPr>
        <w:tab/>
      </w:r>
      <w:r w:rsidRPr="00C34310">
        <w:rPr>
          <w:sz w:val="28"/>
          <w:szCs w:val="28"/>
        </w:rPr>
        <w:t>А.И. Щепин</w:t>
      </w:r>
    </w:p>
    <w:p w:rsidR="00334F3C" w:rsidRDefault="00334F3C" w:rsidP="00B52AA4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334F3C" w:rsidRDefault="00334F3C" w:rsidP="00B52AA4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766BD2" w:rsidRDefault="00766BD2" w:rsidP="00B52AA4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B52AA4" w:rsidRPr="003926FF" w:rsidRDefault="00187AE6" w:rsidP="003926FF">
      <w:pPr>
        <w:spacing w:line="274" w:lineRule="exact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B52AA4">
        <w:rPr>
          <w:rFonts w:eastAsia="Calibri"/>
          <w:sz w:val="28"/>
          <w:szCs w:val="28"/>
          <w:lang w:eastAsia="en-US"/>
        </w:rPr>
        <w:t>. Приложение 9</w:t>
      </w:r>
      <w:r w:rsidR="00B52AA4" w:rsidRPr="00E76FE2">
        <w:rPr>
          <w:rFonts w:eastAsia="Calibri"/>
          <w:sz w:val="28"/>
          <w:szCs w:val="28"/>
          <w:lang w:eastAsia="en-US"/>
        </w:rPr>
        <w:t xml:space="preserve"> к муниципальной программе изложить в следующей редакции</w:t>
      </w:r>
      <w:r w:rsidR="00B52AA4">
        <w:rPr>
          <w:rFonts w:eastAsia="Calibri"/>
          <w:sz w:val="28"/>
          <w:szCs w:val="28"/>
          <w:lang w:eastAsia="en-US"/>
        </w:rPr>
        <w:t>:</w:t>
      </w:r>
    </w:p>
    <w:p w:rsidR="00B52AA4" w:rsidRPr="006554DD" w:rsidRDefault="00B52AA4" w:rsidP="00B52AA4">
      <w:pPr>
        <w:autoSpaceDE w:val="0"/>
        <w:autoSpaceDN w:val="0"/>
        <w:adjustRightInd w:val="0"/>
        <w:spacing w:before="120" w:line="240" w:lineRule="exact"/>
        <w:ind w:left="11199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>Приложение 9</w:t>
      </w:r>
    </w:p>
    <w:p w:rsidR="00B52AA4" w:rsidRPr="006554DD" w:rsidRDefault="00B52AA4" w:rsidP="00B52AA4">
      <w:pPr>
        <w:ind w:left="11199"/>
        <w:rPr>
          <w:spacing w:val="-4"/>
          <w:sz w:val="28"/>
          <w:szCs w:val="28"/>
        </w:rPr>
      </w:pPr>
      <w:r w:rsidRPr="006554DD">
        <w:rPr>
          <w:sz w:val="28"/>
          <w:szCs w:val="28"/>
        </w:rPr>
        <w:t>к муниципальной программе «Формирование современной городской среды на территории Новоалександровского городского округа Ставропольского края»</w:t>
      </w:r>
      <w:r w:rsidRPr="006554DD">
        <w:rPr>
          <w:spacing w:val="-4"/>
          <w:sz w:val="28"/>
          <w:szCs w:val="28"/>
        </w:rPr>
        <w:t xml:space="preserve"> </w:t>
      </w:r>
    </w:p>
    <w:p w:rsidR="00B52AA4" w:rsidRPr="00B52AA4" w:rsidRDefault="00B52AA4" w:rsidP="00B52AA4">
      <w:pPr>
        <w:spacing w:line="274" w:lineRule="exact"/>
        <w:ind w:left="10206"/>
        <w:rPr>
          <w:spacing w:val="-4"/>
          <w:sz w:val="22"/>
          <w:szCs w:val="22"/>
        </w:rPr>
      </w:pPr>
    </w:p>
    <w:p w:rsidR="00B52AA4" w:rsidRPr="00B52AA4" w:rsidRDefault="00B52AA4" w:rsidP="00B52AA4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B52AA4">
        <w:rPr>
          <w:caps/>
          <w:sz w:val="28"/>
          <w:szCs w:val="28"/>
        </w:rPr>
        <w:t>А</w:t>
      </w:r>
      <w:r w:rsidR="00C34310" w:rsidRPr="00B52AA4">
        <w:rPr>
          <w:sz w:val="28"/>
          <w:szCs w:val="28"/>
        </w:rPr>
        <w:t>дресный перечень</w:t>
      </w:r>
    </w:p>
    <w:p w:rsidR="00B52AA4" w:rsidRDefault="00B52AA4" w:rsidP="00B52AA4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Calibri"/>
          <w:sz w:val="28"/>
          <w:szCs w:val="28"/>
        </w:rPr>
      </w:pPr>
      <w:r w:rsidRPr="00B52AA4">
        <w:rPr>
          <w:rFonts w:eastAsia="Calibri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2018 – 202</w:t>
      </w:r>
      <w:r>
        <w:rPr>
          <w:rFonts w:eastAsia="Calibri"/>
          <w:sz w:val="28"/>
          <w:szCs w:val="28"/>
        </w:rPr>
        <w:t>4</w:t>
      </w:r>
      <w:r w:rsidRPr="00B52AA4">
        <w:rPr>
          <w:rFonts w:eastAsia="Calibri"/>
          <w:sz w:val="28"/>
          <w:szCs w:val="28"/>
        </w:rPr>
        <w:t xml:space="preserve"> годах</w:t>
      </w:r>
    </w:p>
    <w:p w:rsidR="00766BD2" w:rsidRPr="00B52AA4" w:rsidRDefault="00766BD2" w:rsidP="00B52AA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710"/>
        <w:gridCol w:w="9321"/>
        <w:gridCol w:w="5528"/>
      </w:tblGrid>
      <w:tr w:rsidR="00B52AA4" w:rsidRPr="00217523" w:rsidTr="004C26F3">
        <w:trPr>
          <w:cantSplit/>
          <w:trHeight w:val="10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2AA4" w:rsidRPr="00217523" w:rsidRDefault="00B52AA4" w:rsidP="00B52AA4">
            <w:pPr>
              <w:autoSpaceDE w:val="0"/>
              <w:autoSpaceDN w:val="0"/>
              <w:adjustRightInd w:val="0"/>
              <w:jc w:val="center"/>
            </w:pPr>
            <w:r w:rsidRPr="00217523">
              <w:t>№</w:t>
            </w:r>
            <w:r w:rsidRPr="00217523">
              <w:br/>
              <w:t>п/п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A4" w:rsidRPr="00217523" w:rsidRDefault="00B52AA4" w:rsidP="00B52AA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217523">
              <w:t>Адрес (местоположение) объекта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A4" w:rsidRPr="00217523" w:rsidRDefault="00B52AA4" w:rsidP="00B52AA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217523">
              <w:t>Наименование юридического лица (индивидуального предпринимателя), в собственности которого находится объект</w:t>
            </w:r>
          </w:p>
        </w:tc>
      </w:tr>
      <w:tr w:rsidR="00B52AA4" w:rsidRPr="00217523" w:rsidTr="004C26F3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A4" w:rsidRPr="00217523" w:rsidRDefault="00B52AA4" w:rsidP="00B52AA4">
            <w:pPr>
              <w:jc w:val="center"/>
            </w:pPr>
            <w:r w:rsidRPr="00217523">
              <w:t>1.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r w:rsidRPr="00217523">
              <w:t xml:space="preserve">г. Новоалександровск, Строительная, </w:t>
            </w:r>
            <w:r w:rsidR="00BC37AA">
              <w:t xml:space="preserve">земельный участок </w:t>
            </w:r>
            <w:r w:rsidRPr="00217523">
              <w:t>2/1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r w:rsidRPr="00217523">
              <w:t>ИП Голик В.А.</w:t>
            </w:r>
          </w:p>
        </w:tc>
      </w:tr>
      <w:tr w:rsidR="00B52AA4" w:rsidRPr="00217523" w:rsidTr="004C26F3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pPr>
              <w:jc w:val="center"/>
            </w:pPr>
            <w:r w:rsidRPr="00217523">
              <w:t>2.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r w:rsidRPr="00217523">
              <w:t>г. Новоалександровск , ул.Калинина, 42/1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r w:rsidRPr="00217523">
              <w:t>ИП Золотарева С. В.</w:t>
            </w:r>
          </w:p>
        </w:tc>
      </w:tr>
      <w:tr w:rsidR="00B52AA4" w:rsidRPr="00217523" w:rsidTr="004C26F3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pPr>
              <w:jc w:val="center"/>
            </w:pPr>
            <w:r w:rsidRPr="00217523">
              <w:t>3.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r w:rsidRPr="00217523">
              <w:t>г. Новоалександровск , ул.Северная,1/16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r w:rsidRPr="00217523">
              <w:t>ИП Макарова Т. М.</w:t>
            </w:r>
          </w:p>
        </w:tc>
      </w:tr>
      <w:tr w:rsidR="00B52AA4" w:rsidRPr="00217523" w:rsidTr="004C26F3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pPr>
              <w:jc w:val="center"/>
            </w:pPr>
            <w:r w:rsidRPr="00217523">
              <w:t>4.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r w:rsidRPr="00217523">
              <w:t>г. Новоалександровск , пер. Красноармейский 5/1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r w:rsidRPr="00217523">
              <w:t>ИП Цыпкин С.В.</w:t>
            </w:r>
          </w:p>
        </w:tc>
      </w:tr>
      <w:tr w:rsidR="00B52AA4" w:rsidRPr="00217523" w:rsidTr="004C26F3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pPr>
              <w:jc w:val="center"/>
            </w:pPr>
            <w:r w:rsidRPr="00217523">
              <w:t>5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r w:rsidRPr="00217523">
              <w:t xml:space="preserve">г. Новоалександровск, ул.Победы,9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r w:rsidRPr="00217523">
              <w:t>ИП Муленко О. Ю.</w:t>
            </w:r>
          </w:p>
        </w:tc>
      </w:tr>
      <w:tr w:rsidR="00B52AA4" w:rsidRPr="00217523" w:rsidTr="004C26F3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pPr>
              <w:jc w:val="center"/>
            </w:pPr>
            <w:r w:rsidRPr="00217523">
              <w:t>6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r w:rsidRPr="00217523">
              <w:t>г. Новоалександровск , ул. Железнодорожная, 111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r w:rsidRPr="00217523">
              <w:t>ИП Трегубова А. В.</w:t>
            </w:r>
          </w:p>
        </w:tc>
      </w:tr>
      <w:tr w:rsidR="00B52AA4" w:rsidRPr="00217523" w:rsidTr="004C26F3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pPr>
              <w:jc w:val="center"/>
            </w:pPr>
            <w:r w:rsidRPr="00217523">
              <w:t>7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r w:rsidRPr="00217523">
              <w:t>х. Фельдмаршальский, Новоалександровскипй район, ул.Ленина, 81/1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r w:rsidRPr="00217523">
              <w:t>ИП Линев Н. А.</w:t>
            </w:r>
          </w:p>
        </w:tc>
      </w:tr>
      <w:tr w:rsidR="00B52AA4" w:rsidRPr="00217523" w:rsidTr="004C26F3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pPr>
              <w:jc w:val="center"/>
            </w:pPr>
            <w:r w:rsidRPr="00217523">
              <w:t>8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C37AA" w:rsidP="00BC37AA">
            <w:r>
              <w:t>РФ, Ставропольский край, Новоалександровский городской округ, ст. Расшеватская</w:t>
            </w:r>
            <w:r w:rsidR="00B52AA4" w:rsidRPr="00217523">
              <w:t>, ул.Фрунзе, 49А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r w:rsidRPr="00217523">
              <w:t>ИП Швырев В.А.</w:t>
            </w:r>
          </w:p>
        </w:tc>
      </w:tr>
      <w:tr w:rsidR="00B52AA4" w:rsidRPr="00217523" w:rsidTr="004C26F3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pPr>
              <w:jc w:val="center"/>
            </w:pPr>
            <w:r w:rsidRPr="00217523">
              <w:t>9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C37AA" w:rsidP="00BC37AA">
            <w:r>
              <w:t xml:space="preserve">РФ, Ставропольский край, Новоалександровский городской округ п. Темижбекский, </w:t>
            </w:r>
            <w:r w:rsidR="00B52AA4" w:rsidRPr="00217523">
              <w:t>ул.Шоссейная,24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r w:rsidRPr="00217523">
              <w:t>ИП Черпомовор Ю.М.</w:t>
            </w:r>
          </w:p>
        </w:tc>
      </w:tr>
      <w:tr w:rsidR="00B52AA4" w:rsidRPr="00217523" w:rsidTr="004C26F3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pPr>
              <w:jc w:val="center"/>
            </w:pPr>
            <w:r w:rsidRPr="00217523">
              <w:t>10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C37AA">
            <w:r w:rsidRPr="00217523">
              <w:t xml:space="preserve">ст. Григорополисская Новоалександровский </w:t>
            </w:r>
            <w:r w:rsidR="00BC37AA">
              <w:t>городской округ</w:t>
            </w:r>
            <w:r w:rsidRPr="00217523">
              <w:t>, ул. Калинина, 72/1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A4" w:rsidRPr="00217523" w:rsidRDefault="00B52AA4" w:rsidP="00B52AA4">
            <w:r w:rsidRPr="00217523">
              <w:t xml:space="preserve">ИП Бибенко С. А. </w:t>
            </w:r>
          </w:p>
        </w:tc>
      </w:tr>
    </w:tbl>
    <w:p w:rsidR="00B532E8" w:rsidRDefault="00B532E8" w:rsidP="00766BD2">
      <w:pPr>
        <w:spacing w:line="240" w:lineRule="exact"/>
        <w:rPr>
          <w:spacing w:val="-4"/>
          <w:sz w:val="22"/>
          <w:szCs w:val="22"/>
        </w:rPr>
      </w:pPr>
    </w:p>
    <w:p w:rsidR="00E41DCB" w:rsidRPr="00E35619" w:rsidRDefault="00E41DCB" w:rsidP="00766BD2">
      <w:pPr>
        <w:spacing w:line="240" w:lineRule="exact"/>
        <w:rPr>
          <w:sz w:val="28"/>
          <w:szCs w:val="28"/>
        </w:rPr>
      </w:pPr>
      <w:r w:rsidRPr="00E35619">
        <w:rPr>
          <w:sz w:val="28"/>
          <w:szCs w:val="28"/>
        </w:rPr>
        <w:t>&lt; * &gt; - Далее в настоящем Приложении используется сокращение  - Программа.</w:t>
      </w:r>
      <w:r w:rsidR="00691190">
        <w:rPr>
          <w:sz w:val="28"/>
          <w:szCs w:val="28"/>
        </w:rPr>
        <w:t>»</w:t>
      </w:r>
    </w:p>
    <w:p w:rsidR="00B532E8" w:rsidRDefault="00B532E8" w:rsidP="00766BD2">
      <w:pPr>
        <w:spacing w:line="240" w:lineRule="exact"/>
        <w:rPr>
          <w:sz w:val="28"/>
          <w:szCs w:val="28"/>
        </w:rPr>
      </w:pPr>
    </w:p>
    <w:p w:rsidR="00C34310" w:rsidRPr="00C34310" w:rsidRDefault="00C34310" w:rsidP="00C3431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4310">
        <w:rPr>
          <w:sz w:val="28"/>
          <w:szCs w:val="28"/>
        </w:rPr>
        <w:t>ачальник отдела жилищно-коммунального</w:t>
      </w:r>
    </w:p>
    <w:p w:rsidR="00C34310" w:rsidRPr="00C34310" w:rsidRDefault="00C34310" w:rsidP="00C34310">
      <w:pPr>
        <w:jc w:val="both"/>
        <w:rPr>
          <w:sz w:val="28"/>
          <w:szCs w:val="28"/>
        </w:rPr>
      </w:pPr>
      <w:r w:rsidRPr="00C34310">
        <w:rPr>
          <w:sz w:val="28"/>
          <w:szCs w:val="28"/>
        </w:rPr>
        <w:t>хозяйства администрации Новоалександровского</w:t>
      </w:r>
    </w:p>
    <w:p w:rsidR="00C34310" w:rsidRPr="00C34310" w:rsidRDefault="00C34310" w:rsidP="00C34310">
      <w:pPr>
        <w:jc w:val="both"/>
        <w:rPr>
          <w:sz w:val="28"/>
          <w:szCs w:val="28"/>
        </w:rPr>
      </w:pPr>
      <w:r w:rsidRPr="00C34310">
        <w:rPr>
          <w:sz w:val="28"/>
          <w:szCs w:val="28"/>
        </w:rPr>
        <w:t>городского 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4310">
        <w:rPr>
          <w:sz w:val="28"/>
          <w:szCs w:val="28"/>
        </w:rPr>
        <w:t>А.И. Щепин</w:t>
      </w:r>
    </w:p>
    <w:p w:rsidR="00B532E8" w:rsidRDefault="00B532E8" w:rsidP="00766BD2">
      <w:pPr>
        <w:spacing w:line="240" w:lineRule="exact"/>
        <w:rPr>
          <w:sz w:val="28"/>
          <w:szCs w:val="28"/>
        </w:rPr>
      </w:pPr>
    </w:p>
    <w:p w:rsidR="004E23A7" w:rsidRDefault="004E23A7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  <w:sectPr w:rsidR="004E23A7" w:rsidSect="00BA541C">
          <w:pgSz w:w="16838" w:h="11906" w:orient="landscape"/>
          <w:pgMar w:top="340" w:right="820" w:bottom="284" w:left="709" w:header="720" w:footer="720" w:gutter="0"/>
          <w:cols w:space="720"/>
          <w:titlePg/>
          <w:docGrid w:linePitch="272"/>
        </w:sectPr>
      </w:pPr>
    </w:p>
    <w:p w:rsidR="00AF31BA" w:rsidRPr="00AF31BA" w:rsidRDefault="00AF31BA" w:rsidP="00AF31BA">
      <w:pPr>
        <w:rPr>
          <w:sz w:val="28"/>
          <w:szCs w:val="28"/>
        </w:rPr>
      </w:pPr>
    </w:p>
    <w:p w:rsidR="00AF31BA" w:rsidRDefault="00AF31BA" w:rsidP="00AF31BA">
      <w:pPr>
        <w:rPr>
          <w:sz w:val="28"/>
          <w:szCs w:val="28"/>
        </w:rPr>
      </w:pPr>
    </w:p>
    <w:p w:rsidR="00AF31BA" w:rsidRDefault="00AF31BA" w:rsidP="00AF31BA">
      <w:pPr>
        <w:tabs>
          <w:tab w:val="left" w:pos="1175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D40D5" w:rsidRPr="00AF31BA" w:rsidRDefault="00AF31BA" w:rsidP="00AF31BA">
      <w:pPr>
        <w:tabs>
          <w:tab w:val="left" w:pos="11758"/>
        </w:tabs>
        <w:rPr>
          <w:sz w:val="28"/>
          <w:szCs w:val="28"/>
        </w:rPr>
        <w:sectPr w:rsidR="000D40D5" w:rsidRPr="00AF31BA" w:rsidSect="00BA0D06">
          <w:pgSz w:w="16838" w:h="11906" w:orient="landscape"/>
          <w:pgMar w:top="992" w:right="709" w:bottom="568" w:left="709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ab/>
      </w: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0370F1" w:rsidRPr="00E35619" w:rsidRDefault="00D622B1" w:rsidP="00D622B1">
      <w:pPr>
        <w:jc w:val="both"/>
        <w:rPr>
          <w:sz w:val="28"/>
          <w:szCs w:val="28"/>
        </w:rPr>
      </w:pPr>
      <w:r w:rsidRPr="00E35619">
        <w:rPr>
          <w:sz w:val="28"/>
          <w:szCs w:val="28"/>
        </w:rPr>
        <w:tab/>
      </w:r>
    </w:p>
    <w:p w:rsidR="00154E15" w:rsidRPr="00E35619" w:rsidRDefault="00154E15" w:rsidP="00D622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11A" w:rsidRPr="00E35619" w:rsidRDefault="00D5211A" w:rsidP="00D622B1">
      <w:pPr>
        <w:rPr>
          <w:sz w:val="28"/>
          <w:szCs w:val="28"/>
        </w:rPr>
      </w:pPr>
    </w:p>
    <w:p w:rsidR="001F6AD5" w:rsidRPr="00E35619" w:rsidRDefault="001F6A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F6AD5" w:rsidRPr="00E35619" w:rsidSect="00D5211A">
      <w:pgSz w:w="11906" w:h="16838"/>
      <w:pgMar w:top="993" w:right="851" w:bottom="709" w:left="1560" w:header="720" w:footer="720" w:gutter="0"/>
      <w:cols w:space="283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AE" w:rsidRDefault="006473AE" w:rsidP="00D7024D">
      <w:r>
        <w:separator/>
      </w:r>
    </w:p>
  </w:endnote>
  <w:endnote w:type="continuationSeparator" w:id="0">
    <w:p w:rsidR="006473AE" w:rsidRDefault="006473AE" w:rsidP="00D7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AE" w:rsidRDefault="006473AE" w:rsidP="00D7024D">
      <w:r>
        <w:separator/>
      </w:r>
    </w:p>
  </w:footnote>
  <w:footnote w:type="continuationSeparator" w:id="0">
    <w:p w:rsidR="006473AE" w:rsidRDefault="006473AE" w:rsidP="00D70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A7645D"/>
    <w:multiLevelType w:val="multilevel"/>
    <w:tmpl w:val="29F2A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64195AC8"/>
    <w:multiLevelType w:val="hybridMultilevel"/>
    <w:tmpl w:val="DD8259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C6465"/>
    <w:multiLevelType w:val="hybridMultilevel"/>
    <w:tmpl w:val="F2F66ABC"/>
    <w:lvl w:ilvl="0" w:tplc="2D96356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9865A1E"/>
    <w:multiLevelType w:val="multilevel"/>
    <w:tmpl w:val="B7D88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F0"/>
    <w:rsid w:val="000029A0"/>
    <w:rsid w:val="00003178"/>
    <w:rsid w:val="0001016B"/>
    <w:rsid w:val="00014E5E"/>
    <w:rsid w:val="00014F74"/>
    <w:rsid w:val="00021499"/>
    <w:rsid w:val="00027492"/>
    <w:rsid w:val="00032996"/>
    <w:rsid w:val="00035C26"/>
    <w:rsid w:val="000370F1"/>
    <w:rsid w:val="00045F86"/>
    <w:rsid w:val="000506B0"/>
    <w:rsid w:val="00053F3C"/>
    <w:rsid w:val="00061362"/>
    <w:rsid w:val="000625BD"/>
    <w:rsid w:val="00062D0E"/>
    <w:rsid w:val="000634E6"/>
    <w:rsid w:val="00065CC6"/>
    <w:rsid w:val="000722C7"/>
    <w:rsid w:val="00090293"/>
    <w:rsid w:val="00093F2F"/>
    <w:rsid w:val="0009436A"/>
    <w:rsid w:val="00095865"/>
    <w:rsid w:val="00095ECF"/>
    <w:rsid w:val="000A1D49"/>
    <w:rsid w:val="000B088D"/>
    <w:rsid w:val="000C1C86"/>
    <w:rsid w:val="000C4E7C"/>
    <w:rsid w:val="000D40D5"/>
    <w:rsid w:val="000E0D33"/>
    <w:rsid w:val="000E318F"/>
    <w:rsid w:val="000E7C2B"/>
    <w:rsid w:val="000F04BD"/>
    <w:rsid w:val="000F1697"/>
    <w:rsid w:val="000F2112"/>
    <w:rsid w:val="000F3923"/>
    <w:rsid w:val="000F71E8"/>
    <w:rsid w:val="00102082"/>
    <w:rsid w:val="00103643"/>
    <w:rsid w:val="00103980"/>
    <w:rsid w:val="00110DD6"/>
    <w:rsid w:val="00131404"/>
    <w:rsid w:val="001351DA"/>
    <w:rsid w:val="00141BF7"/>
    <w:rsid w:val="00144965"/>
    <w:rsid w:val="00146AC5"/>
    <w:rsid w:val="00150B8B"/>
    <w:rsid w:val="00153F6E"/>
    <w:rsid w:val="00154E15"/>
    <w:rsid w:val="001576B2"/>
    <w:rsid w:val="0016599D"/>
    <w:rsid w:val="00170C32"/>
    <w:rsid w:val="00171FD2"/>
    <w:rsid w:val="0017227F"/>
    <w:rsid w:val="00182E0A"/>
    <w:rsid w:val="00184C57"/>
    <w:rsid w:val="001872F3"/>
    <w:rsid w:val="00187AE6"/>
    <w:rsid w:val="00191AC9"/>
    <w:rsid w:val="00195CB3"/>
    <w:rsid w:val="001A0564"/>
    <w:rsid w:val="001A3F42"/>
    <w:rsid w:val="001A640B"/>
    <w:rsid w:val="001B0697"/>
    <w:rsid w:val="001B5887"/>
    <w:rsid w:val="001B7D64"/>
    <w:rsid w:val="001C0E44"/>
    <w:rsid w:val="001C4FAE"/>
    <w:rsid w:val="001D3699"/>
    <w:rsid w:val="001D3B94"/>
    <w:rsid w:val="001D4A28"/>
    <w:rsid w:val="001D4B99"/>
    <w:rsid w:val="001D5C2B"/>
    <w:rsid w:val="001D680B"/>
    <w:rsid w:val="001E3AEE"/>
    <w:rsid w:val="001E3D37"/>
    <w:rsid w:val="001E5451"/>
    <w:rsid w:val="001F04C8"/>
    <w:rsid w:val="001F0944"/>
    <w:rsid w:val="001F0F56"/>
    <w:rsid w:val="001F13CF"/>
    <w:rsid w:val="001F6AD5"/>
    <w:rsid w:val="001F70B4"/>
    <w:rsid w:val="002005DF"/>
    <w:rsid w:val="0020062E"/>
    <w:rsid w:val="002007AC"/>
    <w:rsid w:val="00202F7D"/>
    <w:rsid w:val="00203C0D"/>
    <w:rsid w:val="002072C9"/>
    <w:rsid w:val="00210BCC"/>
    <w:rsid w:val="0021139A"/>
    <w:rsid w:val="00211CBA"/>
    <w:rsid w:val="00215F2A"/>
    <w:rsid w:val="00217523"/>
    <w:rsid w:val="00220999"/>
    <w:rsid w:val="002234E7"/>
    <w:rsid w:val="00231560"/>
    <w:rsid w:val="00231716"/>
    <w:rsid w:val="002332B4"/>
    <w:rsid w:val="00236FB6"/>
    <w:rsid w:val="002501CC"/>
    <w:rsid w:val="0025564D"/>
    <w:rsid w:val="00260A84"/>
    <w:rsid w:val="00261A71"/>
    <w:rsid w:val="00267F94"/>
    <w:rsid w:val="002709EC"/>
    <w:rsid w:val="0027601C"/>
    <w:rsid w:val="00287CD2"/>
    <w:rsid w:val="002906CF"/>
    <w:rsid w:val="002A0A47"/>
    <w:rsid w:val="002B3979"/>
    <w:rsid w:val="002C13E1"/>
    <w:rsid w:val="002C1D2B"/>
    <w:rsid w:val="002C6AA0"/>
    <w:rsid w:val="002C6B39"/>
    <w:rsid w:val="002C7E0B"/>
    <w:rsid w:val="002E2D95"/>
    <w:rsid w:val="002F2F35"/>
    <w:rsid w:val="00300137"/>
    <w:rsid w:val="003062A0"/>
    <w:rsid w:val="00310252"/>
    <w:rsid w:val="00315F16"/>
    <w:rsid w:val="003274A9"/>
    <w:rsid w:val="0033185A"/>
    <w:rsid w:val="00334F3C"/>
    <w:rsid w:val="00340515"/>
    <w:rsid w:val="00341044"/>
    <w:rsid w:val="00341639"/>
    <w:rsid w:val="00346B99"/>
    <w:rsid w:val="003538C4"/>
    <w:rsid w:val="00361450"/>
    <w:rsid w:val="003619E7"/>
    <w:rsid w:val="00363925"/>
    <w:rsid w:val="00371A36"/>
    <w:rsid w:val="0038358D"/>
    <w:rsid w:val="00386F3B"/>
    <w:rsid w:val="00387A34"/>
    <w:rsid w:val="00391298"/>
    <w:rsid w:val="003926FF"/>
    <w:rsid w:val="00392BAA"/>
    <w:rsid w:val="00395E72"/>
    <w:rsid w:val="003A1B5A"/>
    <w:rsid w:val="003B0690"/>
    <w:rsid w:val="003B2CF9"/>
    <w:rsid w:val="003B4CBC"/>
    <w:rsid w:val="003B6B8E"/>
    <w:rsid w:val="003B6CC2"/>
    <w:rsid w:val="003C0F0A"/>
    <w:rsid w:val="003C1630"/>
    <w:rsid w:val="003C358A"/>
    <w:rsid w:val="003C646D"/>
    <w:rsid w:val="003D23B9"/>
    <w:rsid w:val="003D2B25"/>
    <w:rsid w:val="003D377C"/>
    <w:rsid w:val="003D3D54"/>
    <w:rsid w:val="003D6D47"/>
    <w:rsid w:val="003E0ECA"/>
    <w:rsid w:val="003E6614"/>
    <w:rsid w:val="003E69F8"/>
    <w:rsid w:val="003E7FB3"/>
    <w:rsid w:val="003F27D5"/>
    <w:rsid w:val="003F7A78"/>
    <w:rsid w:val="00402E2C"/>
    <w:rsid w:val="00404A32"/>
    <w:rsid w:val="004058C4"/>
    <w:rsid w:val="00420BB5"/>
    <w:rsid w:val="00420C77"/>
    <w:rsid w:val="00423651"/>
    <w:rsid w:val="00424EC0"/>
    <w:rsid w:val="00425E67"/>
    <w:rsid w:val="0042721A"/>
    <w:rsid w:val="00427648"/>
    <w:rsid w:val="00433BE0"/>
    <w:rsid w:val="00433C48"/>
    <w:rsid w:val="0044085B"/>
    <w:rsid w:val="00441949"/>
    <w:rsid w:val="00441E15"/>
    <w:rsid w:val="00446909"/>
    <w:rsid w:val="00447123"/>
    <w:rsid w:val="00450B3E"/>
    <w:rsid w:val="00461B63"/>
    <w:rsid w:val="00461D9D"/>
    <w:rsid w:val="0046592E"/>
    <w:rsid w:val="0046656E"/>
    <w:rsid w:val="00467118"/>
    <w:rsid w:val="004678DC"/>
    <w:rsid w:val="00467B2D"/>
    <w:rsid w:val="00467EE4"/>
    <w:rsid w:val="00473AA2"/>
    <w:rsid w:val="00474B26"/>
    <w:rsid w:val="00480387"/>
    <w:rsid w:val="00483A72"/>
    <w:rsid w:val="004840F5"/>
    <w:rsid w:val="00484E47"/>
    <w:rsid w:val="0048692D"/>
    <w:rsid w:val="00493477"/>
    <w:rsid w:val="00493DCB"/>
    <w:rsid w:val="004953B4"/>
    <w:rsid w:val="00497783"/>
    <w:rsid w:val="00497A46"/>
    <w:rsid w:val="004A004A"/>
    <w:rsid w:val="004A64A4"/>
    <w:rsid w:val="004B3FD3"/>
    <w:rsid w:val="004C0C03"/>
    <w:rsid w:val="004C0C92"/>
    <w:rsid w:val="004C121D"/>
    <w:rsid w:val="004C1E72"/>
    <w:rsid w:val="004C26F3"/>
    <w:rsid w:val="004C4D97"/>
    <w:rsid w:val="004C7F0E"/>
    <w:rsid w:val="004D25EF"/>
    <w:rsid w:val="004D4D81"/>
    <w:rsid w:val="004D5FB1"/>
    <w:rsid w:val="004D7023"/>
    <w:rsid w:val="004E23A7"/>
    <w:rsid w:val="004E3A0D"/>
    <w:rsid w:val="004E53D9"/>
    <w:rsid w:val="004E6373"/>
    <w:rsid w:val="004F0961"/>
    <w:rsid w:val="004F30C3"/>
    <w:rsid w:val="004F32CA"/>
    <w:rsid w:val="004F5E9F"/>
    <w:rsid w:val="005009AB"/>
    <w:rsid w:val="00501F01"/>
    <w:rsid w:val="00502780"/>
    <w:rsid w:val="00510B55"/>
    <w:rsid w:val="00514CF2"/>
    <w:rsid w:val="005235A7"/>
    <w:rsid w:val="00526BE7"/>
    <w:rsid w:val="00533B46"/>
    <w:rsid w:val="00534156"/>
    <w:rsid w:val="00542E33"/>
    <w:rsid w:val="00547349"/>
    <w:rsid w:val="00550731"/>
    <w:rsid w:val="005566B1"/>
    <w:rsid w:val="00556ECE"/>
    <w:rsid w:val="00566804"/>
    <w:rsid w:val="00571FC3"/>
    <w:rsid w:val="00572F49"/>
    <w:rsid w:val="0057565E"/>
    <w:rsid w:val="00581203"/>
    <w:rsid w:val="00582E09"/>
    <w:rsid w:val="00586903"/>
    <w:rsid w:val="0059380A"/>
    <w:rsid w:val="00594957"/>
    <w:rsid w:val="005A2BBE"/>
    <w:rsid w:val="005B104F"/>
    <w:rsid w:val="005B22CE"/>
    <w:rsid w:val="005B4BC3"/>
    <w:rsid w:val="005B5C7B"/>
    <w:rsid w:val="005C2870"/>
    <w:rsid w:val="005C288A"/>
    <w:rsid w:val="005C52F1"/>
    <w:rsid w:val="005C7F7E"/>
    <w:rsid w:val="005D0542"/>
    <w:rsid w:val="005D0B78"/>
    <w:rsid w:val="005D2486"/>
    <w:rsid w:val="005E0DB4"/>
    <w:rsid w:val="005E2932"/>
    <w:rsid w:val="005E51DC"/>
    <w:rsid w:val="005E79A1"/>
    <w:rsid w:val="005F06AB"/>
    <w:rsid w:val="0060040C"/>
    <w:rsid w:val="00605AA7"/>
    <w:rsid w:val="00606501"/>
    <w:rsid w:val="0061112F"/>
    <w:rsid w:val="0061320A"/>
    <w:rsid w:val="006143A5"/>
    <w:rsid w:val="00621403"/>
    <w:rsid w:val="00622682"/>
    <w:rsid w:val="00622D5B"/>
    <w:rsid w:val="0062391D"/>
    <w:rsid w:val="006429D3"/>
    <w:rsid w:val="006473AE"/>
    <w:rsid w:val="006511AE"/>
    <w:rsid w:val="006548BF"/>
    <w:rsid w:val="00654B1A"/>
    <w:rsid w:val="006554DD"/>
    <w:rsid w:val="00655E42"/>
    <w:rsid w:val="00660D4E"/>
    <w:rsid w:val="006628CD"/>
    <w:rsid w:val="00666AD1"/>
    <w:rsid w:val="006716AD"/>
    <w:rsid w:val="0067245C"/>
    <w:rsid w:val="00674AB2"/>
    <w:rsid w:val="006751A8"/>
    <w:rsid w:val="00676E04"/>
    <w:rsid w:val="00680A34"/>
    <w:rsid w:val="00685B39"/>
    <w:rsid w:val="00686EA9"/>
    <w:rsid w:val="00687674"/>
    <w:rsid w:val="00691190"/>
    <w:rsid w:val="006A2D18"/>
    <w:rsid w:val="006A5C6E"/>
    <w:rsid w:val="006B2221"/>
    <w:rsid w:val="006B3A15"/>
    <w:rsid w:val="006B6280"/>
    <w:rsid w:val="006C3C12"/>
    <w:rsid w:val="006C7533"/>
    <w:rsid w:val="006D0C3C"/>
    <w:rsid w:val="006D0E78"/>
    <w:rsid w:val="006D5FC5"/>
    <w:rsid w:val="006D70C6"/>
    <w:rsid w:val="006F3D47"/>
    <w:rsid w:val="006F73BA"/>
    <w:rsid w:val="00703455"/>
    <w:rsid w:val="00710753"/>
    <w:rsid w:val="00714A18"/>
    <w:rsid w:val="00715446"/>
    <w:rsid w:val="00716640"/>
    <w:rsid w:val="0072139B"/>
    <w:rsid w:val="00721992"/>
    <w:rsid w:val="00722780"/>
    <w:rsid w:val="007414C2"/>
    <w:rsid w:val="00742639"/>
    <w:rsid w:val="00743363"/>
    <w:rsid w:val="00744887"/>
    <w:rsid w:val="0075125B"/>
    <w:rsid w:val="00751299"/>
    <w:rsid w:val="00761642"/>
    <w:rsid w:val="007655C3"/>
    <w:rsid w:val="00766BD2"/>
    <w:rsid w:val="007713C4"/>
    <w:rsid w:val="007829D9"/>
    <w:rsid w:val="00783240"/>
    <w:rsid w:val="00783FFB"/>
    <w:rsid w:val="00784F98"/>
    <w:rsid w:val="00784FD4"/>
    <w:rsid w:val="0078648B"/>
    <w:rsid w:val="0078768E"/>
    <w:rsid w:val="00792AD5"/>
    <w:rsid w:val="00794CB1"/>
    <w:rsid w:val="00796B62"/>
    <w:rsid w:val="007A66E9"/>
    <w:rsid w:val="007B0388"/>
    <w:rsid w:val="007B48B5"/>
    <w:rsid w:val="007B510E"/>
    <w:rsid w:val="007B6AF1"/>
    <w:rsid w:val="007B6F1C"/>
    <w:rsid w:val="007B73A7"/>
    <w:rsid w:val="007C3010"/>
    <w:rsid w:val="007C3558"/>
    <w:rsid w:val="007D1BF3"/>
    <w:rsid w:val="007D3FBE"/>
    <w:rsid w:val="007D4419"/>
    <w:rsid w:val="007D4731"/>
    <w:rsid w:val="007D5E1D"/>
    <w:rsid w:val="007D650F"/>
    <w:rsid w:val="007D68FB"/>
    <w:rsid w:val="007D713E"/>
    <w:rsid w:val="007D74A4"/>
    <w:rsid w:val="007F0737"/>
    <w:rsid w:val="007F34AC"/>
    <w:rsid w:val="007F6E4D"/>
    <w:rsid w:val="00800EDB"/>
    <w:rsid w:val="00803DD4"/>
    <w:rsid w:val="0081171C"/>
    <w:rsid w:val="008117AB"/>
    <w:rsid w:val="00811875"/>
    <w:rsid w:val="00815021"/>
    <w:rsid w:val="00820DB2"/>
    <w:rsid w:val="0082327C"/>
    <w:rsid w:val="008233E6"/>
    <w:rsid w:val="0083283F"/>
    <w:rsid w:val="008370C7"/>
    <w:rsid w:val="00846615"/>
    <w:rsid w:val="00850048"/>
    <w:rsid w:val="00851063"/>
    <w:rsid w:val="008560FC"/>
    <w:rsid w:val="008574F4"/>
    <w:rsid w:val="00857C14"/>
    <w:rsid w:val="008605BF"/>
    <w:rsid w:val="008611B1"/>
    <w:rsid w:val="0086176C"/>
    <w:rsid w:val="008629B9"/>
    <w:rsid w:val="00870C69"/>
    <w:rsid w:val="008745A0"/>
    <w:rsid w:val="00877F32"/>
    <w:rsid w:val="00882634"/>
    <w:rsid w:val="00884B94"/>
    <w:rsid w:val="00886736"/>
    <w:rsid w:val="00887801"/>
    <w:rsid w:val="00896776"/>
    <w:rsid w:val="008A15EE"/>
    <w:rsid w:val="008A1921"/>
    <w:rsid w:val="008A3E9F"/>
    <w:rsid w:val="008A698A"/>
    <w:rsid w:val="008B012A"/>
    <w:rsid w:val="008B063B"/>
    <w:rsid w:val="008B071F"/>
    <w:rsid w:val="008B2698"/>
    <w:rsid w:val="008B3C25"/>
    <w:rsid w:val="008B3FDC"/>
    <w:rsid w:val="008C1745"/>
    <w:rsid w:val="008C206B"/>
    <w:rsid w:val="008C6F72"/>
    <w:rsid w:val="008D2965"/>
    <w:rsid w:val="008D59B0"/>
    <w:rsid w:val="008E04B4"/>
    <w:rsid w:val="008E17DE"/>
    <w:rsid w:val="008E403A"/>
    <w:rsid w:val="008E495C"/>
    <w:rsid w:val="008E7C5C"/>
    <w:rsid w:val="008F0609"/>
    <w:rsid w:val="008F0F38"/>
    <w:rsid w:val="008F69FE"/>
    <w:rsid w:val="009010DD"/>
    <w:rsid w:val="00903DBE"/>
    <w:rsid w:val="00904F88"/>
    <w:rsid w:val="00906348"/>
    <w:rsid w:val="0091150A"/>
    <w:rsid w:val="00911951"/>
    <w:rsid w:val="009143E3"/>
    <w:rsid w:val="00916388"/>
    <w:rsid w:val="00916E15"/>
    <w:rsid w:val="009174E2"/>
    <w:rsid w:val="00917832"/>
    <w:rsid w:val="009178A2"/>
    <w:rsid w:val="00922F43"/>
    <w:rsid w:val="00925168"/>
    <w:rsid w:val="009270A4"/>
    <w:rsid w:val="0092727A"/>
    <w:rsid w:val="00927EA4"/>
    <w:rsid w:val="00927FD4"/>
    <w:rsid w:val="00931987"/>
    <w:rsid w:val="00932DB7"/>
    <w:rsid w:val="00933FC3"/>
    <w:rsid w:val="00935CBA"/>
    <w:rsid w:val="0093733F"/>
    <w:rsid w:val="00941B07"/>
    <w:rsid w:val="00942725"/>
    <w:rsid w:val="00943C13"/>
    <w:rsid w:val="009472DC"/>
    <w:rsid w:val="00951A92"/>
    <w:rsid w:val="0095508C"/>
    <w:rsid w:val="00962314"/>
    <w:rsid w:val="0096563E"/>
    <w:rsid w:val="00972221"/>
    <w:rsid w:val="00981B38"/>
    <w:rsid w:val="00981E11"/>
    <w:rsid w:val="0098389C"/>
    <w:rsid w:val="00986F6E"/>
    <w:rsid w:val="00987D73"/>
    <w:rsid w:val="009929DD"/>
    <w:rsid w:val="00995758"/>
    <w:rsid w:val="00995BC2"/>
    <w:rsid w:val="00997B07"/>
    <w:rsid w:val="009A15D5"/>
    <w:rsid w:val="009A1671"/>
    <w:rsid w:val="009A1D7E"/>
    <w:rsid w:val="009A741E"/>
    <w:rsid w:val="009D4B9A"/>
    <w:rsid w:val="009D5756"/>
    <w:rsid w:val="009E0F8E"/>
    <w:rsid w:val="009E2525"/>
    <w:rsid w:val="009F2205"/>
    <w:rsid w:val="009F76F9"/>
    <w:rsid w:val="00A00E17"/>
    <w:rsid w:val="00A04E24"/>
    <w:rsid w:val="00A05E80"/>
    <w:rsid w:val="00A06A50"/>
    <w:rsid w:val="00A07327"/>
    <w:rsid w:val="00A1289A"/>
    <w:rsid w:val="00A131AA"/>
    <w:rsid w:val="00A24B08"/>
    <w:rsid w:val="00A24C97"/>
    <w:rsid w:val="00A307E6"/>
    <w:rsid w:val="00A309AC"/>
    <w:rsid w:val="00A30B3D"/>
    <w:rsid w:val="00A3213E"/>
    <w:rsid w:val="00A40C4E"/>
    <w:rsid w:val="00A40D82"/>
    <w:rsid w:val="00A414B6"/>
    <w:rsid w:val="00A4347A"/>
    <w:rsid w:val="00A457DD"/>
    <w:rsid w:val="00A47416"/>
    <w:rsid w:val="00A50B75"/>
    <w:rsid w:val="00A5163C"/>
    <w:rsid w:val="00A51ACF"/>
    <w:rsid w:val="00A53C2B"/>
    <w:rsid w:val="00A6386B"/>
    <w:rsid w:val="00A63AF2"/>
    <w:rsid w:val="00A6422E"/>
    <w:rsid w:val="00A65EB7"/>
    <w:rsid w:val="00A67A69"/>
    <w:rsid w:val="00A700EF"/>
    <w:rsid w:val="00A70F02"/>
    <w:rsid w:val="00A8023B"/>
    <w:rsid w:val="00A84CEA"/>
    <w:rsid w:val="00A9344C"/>
    <w:rsid w:val="00A9775B"/>
    <w:rsid w:val="00AA31A8"/>
    <w:rsid w:val="00AA7C20"/>
    <w:rsid w:val="00AB1F32"/>
    <w:rsid w:val="00AB20BB"/>
    <w:rsid w:val="00AB22EA"/>
    <w:rsid w:val="00AB35EB"/>
    <w:rsid w:val="00AB72E0"/>
    <w:rsid w:val="00AC0EEF"/>
    <w:rsid w:val="00AC354A"/>
    <w:rsid w:val="00AC3D8B"/>
    <w:rsid w:val="00AC3F37"/>
    <w:rsid w:val="00AD0C1A"/>
    <w:rsid w:val="00AD0FF2"/>
    <w:rsid w:val="00AD3C57"/>
    <w:rsid w:val="00AD64AA"/>
    <w:rsid w:val="00AD6A96"/>
    <w:rsid w:val="00AE3FC4"/>
    <w:rsid w:val="00AE58EF"/>
    <w:rsid w:val="00AF20D8"/>
    <w:rsid w:val="00AF26EA"/>
    <w:rsid w:val="00AF31BA"/>
    <w:rsid w:val="00AF334A"/>
    <w:rsid w:val="00AF60B2"/>
    <w:rsid w:val="00B025BF"/>
    <w:rsid w:val="00B0567C"/>
    <w:rsid w:val="00B07110"/>
    <w:rsid w:val="00B10E8D"/>
    <w:rsid w:val="00B13C94"/>
    <w:rsid w:val="00B178A2"/>
    <w:rsid w:val="00B21B19"/>
    <w:rsid w:val="00B32B0B"/>
    <w:rsid w:val="00B36B29"/>
    <w:rsid w:val="00B3706A"/>
    <w:rsid w:val="00B43ABC"/>
    <w:rsid w:val="00B443AA"/>
    <w:rsid w:val="00B46FBB"/>
    <w:rsid w:val="00B503FB"/>
    <w:rsid w:val="00B52AA4"/>
    <w:rsid w:val="00B532E8"/>
    <w:rsid w:val="00B535AE"/>
    <w:rsid w:val="00B56F87"/>
    <w:rsid w:val="00B57AF4"/>
    <w:rsid w:val="00B57CFC"/>
    <w:rsid w:val="00B64708"/>
    <w:rsid w:val="00B653D0"/>
    <w:rsid w:val="00B67578"/>
    <w:rsid w:val="00B74CDA"/>
    <w:rsid w:val="00B774DD"/>
    <w:rsid w:val="00B8211D"/>
    <w:rsid w:val="00B85272"/>
    <w:rsid w:val="00B93618"/>
    <w:rsid w:val="00B93BA5"/>
    <w:rsid w:val="00BA0D06"/>
    <w:rsid w:val="00BA541C"/>
    <w:rsid w:val="00BA62AE"/>
    <w:rsid w:val="00BB1E71"/>
    <w:rsid w:val="00BB2BC5"/>
    <w:rsid w:val="00BB6024"/>
    <w:rsid w:val="00BB72B8"/>
    <w:rsid w:val="00BC24A6"/>
    <w:rsid w:val="00BC37AA"/>
    <w:rsid w:val="00BD1EEF"/>
    <w:rsid w:val="00BD4507"/>
    <w:rsid w:val="00BD46D2"/>
    <w:rsid w:val="00BD4ACA"/>
    <w:rsid w:val="00BD6CFA"/>
    <w:rsid w:val="00BE4063"/>
    <w:rsid w:val="00BE6B2F"/>
    <w:rsid w:val="00BF0EFF"/>
    <w:rsid w:val="00BF1724"/>
    <w:rsid w:val="00BF2A92"/>
    <w:rsid w:val="00BF765B"/>
    <w:rsid w:val="00C13A11"/>
    <w:rsid w:val="00C171CB"/>
    <w:rsid w:val="00C17337"/>
    <w:rsid w:val="00C1738C"/>
    <w:rsid w:val="00C21122"/>
    <w:rsid w:val="00C23C0A"/>
    <w:rsid w:val="00C24112"/>
    <w:rsid w:val="00C26E4B"/>
    <w:rsid w:val="00C30ADB"/>
    <w:rsid w:val="00C34310"/>
    <w:rsid w:val="00C51F46"/>
    <w:rsid w:val="00C55122"/>
    <w:rsid w:val="00C56CD8"/>
    <w:rsid w:val="00C578D5"/>
    <w:rsid w:val="00C63C12"/>
    <w:rsid w:val="00C66122"/>
    <w:rsid w:val="00C67970"/>
    <w:rsid w:val="00C70582"/>
    <w:rsid w:val="00C81A37"/>
    <w:rsid w:val="00C82E83"/>
    <w:rsid w:val="00C835A2"/>
    <w:rsid w:val="00C83E59"/>
    <w:rsid w:val="00C845F0"/>
    <w:rsid w:val="00C84F3F"/>
    <w:rsid w:val="00C85650"/>
    <w:rsid w:val="00C85F81"/>
    <w:rsid w:val="00C91238"/>
    <w:rsid w:val="00C92672"/>
    <w:rsid w:val="00C938DA"/>
    <w:rsid w:val="00C94463"/>
    <w:rsid w:val="00CA6947"/>
    <w:rsid w:val="00CB0F02"/>
    <w:rsid w:val="00CB4BDF"/>
    <w:rsid w:val="00CB5A3C"/>
    <w:rsid w:val="00CC053F"/>
    <w:rsid w:val="00CC3FFF"/>
    <w:rsid w:val="00CC6D24"/>
    <w:rsid w:val="00CD09B8"/>
    <w:rsid w:val="00CD0EFE"/>
    <w:rsid w:val="00CD4936"/>
    <w:rsid w:val="00CD551E"/>
    <w:rsid w:val="00CE1512"/>
    <w:rsid w:val="00CE3E90"/>
    <w:rsid w:val="00CE5050"/>
    <w:rsid w:val="00CE7DE5"/>
    <w:rsid w:val="00CF1155"/>
    <w:rsid w:val="00CF115F"/>
    <w:rsid w:val="00CF1816"/>
    <w:rsid w:val="00CF284A"/>
    <w:rsid w:val="00CF450A"/>
    <w:rsid w:val="00CF5C0A"/>
    <w:rsid w:val="00CF7A9C"/>
    <w:rsid w:val="00D03ACF"/>
    <w:rsid w:val="00D07F43"/>
    <w:rsid w:val="00D31C90"/>
    <w:rsid w:val="00D344A9"/>
    <w:rsid w:val="00D514A6"/>
    <w:rsid w:val="00D5211A"/>
    <w:rsid w:val="00D5468E"/>
    <w:rsid w:val="00D5485D"/>
    <w:rsid w:val="00D5559B"/>
    <w:rsid w:val="00D56299"/>
    <w:rsid w:val="00D57FBB"/>
    <w:rsid w:val="00D61B2B"/>
    <w:rsid w:val="00D622B1"/>
    <w:rsid w:val="00D647E5"/>
    <w:rsid w:val="00D7024D"/>
    <w:rsid w:val="00D705AB"/>
    <w:rsid w:val="00D770BA"/>
    <w:rsid w:val="00D812A5"/>
    <w:rsid w:val="00D8629F"/>
    <w:rsid w:val="00DA06F4"/>
    <w:rsid w:val="00DA088F"/>
    <w:rsid w:val="00DB41F4"/>
    <w:rsid w:val="00DC1101"/>
    <w:rsid w:val="00DC5325"/>
    <w:rsid w:val="00DD202A"/>
    <w:rsid w:val="00DD7AEE"/>
    <w:rsid w:val="00DD7C61"/>
    <w:rsid w:val="00DE10FE"/>
    <w:rsid w:val="00DE6282"/>
    <w:rsid w:val="00DE6DF7"/>
    <w:rsid w:val="00DE7A2C"/>
    <w:rsid w:val="00E00AAD"/>
    <w:rsid w:val="00E05D2C"/>
    <w:rsid w:val="00E16276"/>
    <w:rsid w:val="00E241F5"/>
    <w:rsid w:val="00E24574"/>
    <w:rsid w:val="00E26A8A"/>
    <w:rsid w:val="00E30E4A"/>
    <w:rsid w:val="00E346D5"/>
    <w:rsid w:val="00E35619"/>
    <w:rsid w:val="00E41DCB"/>
    <w:rsid w:val="00E44BF1"/>
    <w:rsid w:val="00E506A4"/>
    <w:rsid w:val="00E519FF"/>
    <w:rsid w:val="00E51CCA"/>
    <w:rsid w:val="00E520A4"/>
    <w:rsid w:val="00E53809"/>
    <w:rsid w:val="00E56D19"/>
    <w:rsid w:val="00E570AF"/>
    <w:rsid w:val="00E61720"/>
    <w:rsid w:val="00E64B94"/>
    <w:rsid w:val="00E66FC9"/>
    <w:rsid w:val="00E71D01"/>
    <w:rsid w:val="00E74783"/>
    <w:rsid w:val="00E76FE2"/>
    <w:rsid w:val="00E821E9"/>
    <w:rsid w:val="00E84523"/>
    <w:rsid w:val="00E852B1"/>
    <w:rsid w:val="00E86901"/>
    <w:rsid w:val="00E87C21"/>
    <w:rsid w:val="00E92616"/>
    <w:rsid w:val="00E941EC"/>
    <w:rsid w:val="00EA6451"/>
    <w:rsid w:val="00EB6754"/>
    <w:rsid w:val="00EB75E7"/>
    <w:rsid w:val="00ED2617"/>
    <w:rsid w:val="00ED6F4B"/>
    <w:rsid w:val="00ED7724"/>
    <w:rsid w:val="00EE28E8"/>
    <w:rsid w:val="00EE36EA"/>
    <w:rsid w:val="00EE45ED"/>
    <w:rsid w:val="00EE49D6"/>
    <w:rsid w:val="00EE7122"/>
    <w:rsid w:val="00EF0A30"/>
    <w:rsid w:val="00EF1074"/>
    <w:rsid w:val="00EF7398"/>
    <w:rsid w:val="00EF7FB7"/>
    <w:rsid w:val="00F03888"/>
    <w:rsid w:val="00F058C9"/>
    <w:rsid w:val="00F06792"/>
    <w:rsid w:val="00F079C3"/>
    <w:rsid w:val="00F12531"/>
    <w:rsid w:val="00F30B71"/>
    <w:rsid w:val="00F33F0D"/>
    <w:rsid w:val="00F356F0"/>
    <w:rsid w:val="00F37257"/>
    <w:rsid w:val="00F40210"/>
    <w:rsid w:val="00F40DDD"/>
    <w:rsid w:val="00F462A4"/>
    <w:rsid w:val="00F5382B"/>
    <w:rsid w:val="00F64361"/>
    <w:rsid w:val="00F645DF"/>
    <w:rsid w:val="00F6547F"/>
    <w:rsid w:val="00F66125"/>
    <w:rsid w:val="00F66ED0"/>
    <w:rsid w:val="00F77B27"/>
    <w:rsid w:val="00F80072"/>
    <w:rsid w:val="00F816A3"/>
    <w:rsid w:val="00F93CD7"/>
    <w:rsid w:val="00F96638"/>
    <w:rsid w:val="00F969DD"/>
    <w:rsid w:val="00FA0D88"/>
    <w:rsid w:val="00FA5B64"/>
    <w:rsid w:val="00FB6695"/>
    <w:rsid w:val="00FC11A2"/>
    <w:rsid w:val="00FC19F4"/>
    <w:rsid w:val="00FC3E57"/>
    <w:rsid w:val="00FC41C4"/>
    <w:rsid w:val="00FC4526"/>
    <w:rsid w:val="00FC6CC0"/>
    <w:rsid w:val="00FD3A54"/>
    <w:rsid w:val="00FD6369"/>
    <w:rsid w:val="00FD6E4D"/>
    <w:rsid w:val="00FE1093"/>
    <w:rsid w:val="00FE23AD"/>
    <w:rsid w:val="00FE3900"/>
    <w:rsid w:val="00FF01D1"/>
    <w:rsid w:val="00FF0600"/>
    <w:rsid w:val="00FF585C"/>
    <w:rsid w:val="00FF645B"/>
    <w:rsid w:val="00FF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C7296-6EE2-497D-BC9D-E8BC247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55"/>
  </w:style>
  <w:style w:type="paragraph" w:styleId="1">
    <w:name w:val="heading 1"/>
    <w:basedOn w:val="a"/>
    <w:next w:val="a"/>
    <w:link w:val="10"/>
    <w:uiPriority w:val="99"/>
    <w:qFormat/>
    <w:rsid w:val="00605AA7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5AA7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605AA7"/>
    <w:pPr>
      <w:ind w:right="-1"/>
      <w:jc w:val="center"/>
    </w:pPr>
    <w:rPr>
      <w:b/>
      <w:sz w:val="28"/>
    </w:rPr>
  </w:style>
  <w:style w:type="table" w:styleId="a5">
    <w:name w:val="Table Grid"/>
    <w:basedOn w:val="a1"/>
    <w:uiPriority w:val="39"/>
    <w:rsid w:val="0013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314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7D5E1D"/>
  </w:style>
  <w:style w:type="paragraph" w:customStyle="1" w:styleId="paragraph">
    <w:name w:val="paragraph"/>
    <w:basedOn w:val="a"/>
    <w:rsid w:val="007D5E1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D5E1D"/>
  </w:style>
  <w:style w:type="character" w:customStyle="1" w:styleId="spellingerror">
    <w:name w:val="spellingerror"/>
    <w:rsid w:val="007D5E1D"/>
  </w:style>
  <w:style w:type="character" w:customStyle="1" w:styleId="eop">
    <w:name w:val="eop"/>
    <w:rsid w:val="007D5E1D"/>
  </w:style>
  <w:style w:type="paragraph" w:styleId="a8">
    <w:name w:val="header"/>
    <w:basedOn w:val="a"/>
    <w:link w:val="a9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024D"/>
  </w:style>
  <w:style w:type="paragraph" w:styleId="aa">
    <w:name w:val="footer"/>
    <w:basedOn w:val="a"/>
    <w:link w:val="ab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024D"/>
  </w:style>
  <w:style w:type="paragraph" w:customStyle="1" w:styleId="ac">
    <w:name w:val="Знак Знак"/>
    <w:basedOn w:val="a"/>
    <w:rsid w:val="00493DCB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Hyperlink"/>
    <w:uiPriority w:val="99"/>
    <w:rsid w:val="00195CB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95CB3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locked/>
    <w:rsid w:val="007D74A4"/>
    <w:rPr>
      <w:b/>
      <w:sz w:val="36"/>
    </w:rPr>
  </w:style>
  <w:style w:type="table" w:customStyle="1" w:styleId="TableGrid">
    <w:name w:val="TableGrid"/>
    <w:uiPriority w:val="99"/>
    <w:rsid w:val="007D74A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8500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86EA9"/>
    <w:rPr>
      <w:rFonts w:ascii="Arial" w:hAnsi="Arial" w:cs="Arial"/>
    </w:rPr>
  </w:style>
  <w:style w:type="character" w:styleId="af">
    <w:name w:val="Strong"/>
    <w:qFormat/>
    <w:rsid w:val="00FF6CC1"/>
    <w:rPr>
      <w:b/>
      <w:bCs/>
    </w:rPr>
  </w:style>
  <w:style w:type="paragraph" w:customStyle="1" w:styleId="ConsPlusNonformat">
    <w:name w:val="ConsPlusNonformat"/>
    <w:uiPriority w:val="99"/>
    <w:rsid w:val="00FF6C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F6C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5"/>
    <w:uiPriority w:val="59"/>
    <w:rsid w:val="008574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578D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062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0">
    <w:name w:val="Сетка таблицы11"/>
    <w:basedOn w:val="a1"/>
    <w:next w:val="a5"/>
    <w:uiPriority w:val="59"/>
    <w:rsid w:val="00150B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84B9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86;&#1090;&#1086;&#1074;&#1072;\&#1055;&#1077;&#1088;&#1077;&#1087;&#1080;&#1089;&#1082;&#1072;\&#1064;&#1072;&#1073;&#1083;&#1086;&#1085;&#1099;2010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79CB-4540-4EE3-BBB7-FB404812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1555</TotalTime>
  <Pages>25</Pages>
  <Words>6509</Words>
  <Characters>37103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43525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Котова</dc:creator>
  <cp:lastModifiedBy>Ирина Голайко</cp:lastModifiedBy>
  <cp:revision>44</cp:revision>
  <cp:lastPrinted>2021-10-28T10:23:00Z</cp:lastPrinted>
  <dcterms:created xsi:type="dcterms:W3CDTF">2020-12-28T11:37:00Z</dcterms:created>
  <dcterms:modified xsi:type="dcterms:W3CDTF">2021-11-01T07:35:00Z</dcterms:modified>
</cp:coreProperties>
</file>